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180"/>
        <w:gridCol w:w="2675"/>
        <w:gridCol w:w="385"/>
        <w:gridCol w:w="1260"/>
        <w:gridCol w:w="360"/>
        <w:gridCol w:w="3382"/>
      </w:tblGrid>
      <w:tr w:rsidR="00386B78" w:rsidRPr="00B475DD" w14:paraId="21C56614" w14:textId="77777777" w:rsidTr="004510CE">
        <w:tc>
          <w:tcPr>
            <w:tcW w:w="2457" w:type="dxa"/>
            <w:gridSpan w:val="2"/>
            <w:shd w:val="clear" w:color="auto" w:fill="F2F2F2" w:themeFill="background1" w:themeFillShade="F2"/>
          </w:tcPr>
          <w:p w14:paraId="158C17D3" w14:textId="77777777" w:rsidR="00DB4F41" w:rsidRPr="00B475DD" w:rsidRDefault="0014076C" w:rsidP="00B475DD">
            <w:pPr>
              <w:pStyle w:val="Label"/>
            </w:pPr>
            <w:r>
              <w:t>Job Title:</w:t>
            </w:r>
          </w:p>
        </w:tc>
        <w:tc>
          <w:tcPr>
            <w:tcW w:w="3060" w:type="dxa"/>
            <w:gridSpan w:val="2"/>
          </w:tcPr>
          <w:p w14:paraId="3A7AB359" w14:textId="34793966" w:rsidR="00DB4F41" w:rsidRPr="00B475DD" w:rsidRDefault="00AA766D" w:rsidP="00E91DA5">
            <w:pPr>
              <w:pStyle w:val="Label"/>
            </w:pPr>
            <w:r>
              <w:rPr>
                <w:b w:val="0"/>
              </w:rPr>
              <w:t>Marketing Officer</w:t>
            </w:r>
          </w:p>
        </w:tc>
        <w:tc>
          <w:tcPr>
            <w:tcW w:w="1620" w:type="dxa"/>
            <w:gridSpan w:val="2"/>
            <w:shd w:val="clear" w:color="auto" w:fill="F2F2F2" w:themeFill="background1" w:themeFillShade="F2"/>
          </w:tcPr>
          <w:p w14:paraId="103F31EE" w14:textId="77777777" w:rsidR="00DB4F41" w:rsidRPr="00B475DD" w:rsidRDefault="008E565D" w:rsidP="00B475DD">
            <w:pPr>
              <w:pStyle w:val="Label"/>
            </w:pPr>
            <w:r>
              <w:t>Location</w:t>
            </w:r>
            <w:r w:rsidR="0044799D">
              <w:t>:</w:t>
            </w:r>
          </w:p>
        </w:tc>
        <w:sdt>
          <w:sdtPr>
            <w:id w:val="-1633711111"/>
            <w:placeholder>
              <w:docPart w:val="FA58CE2C759B4B3CB1F89647D507CB8E"/>
            </w:placeholder>
          </w:sdtPr>
          <w:sdtEndPr/>
          <w:sdtContent>
            <w:tc>
              <w:tcPr>
                <w:tcW w:w="3382" w:type="dxa"/>
              </w:tcPr>
              <w:p w14:paraId="636B2DB5" w14:textId="77777777" w:rsidR="00DB4F41" w:rsidRPr="00675772" w:rsidRDefault="00F15AED" w:rsidP="00F15AED">
                <w:pPr>
                  <w:pStyle w:val="Details"/>
                </w:pPr>
                <w:r>
                  <w:t>Rail House</w:t>
                </w:r>
              </w:p>
            </w:tc>
          </w:sdtContent>
        </w:sdt>
      </w:tr>
      <w:tr w:rsidR="00386B78" w:rsidRPr="00B475DD" w14:paraId="4CDCFF66" w14:textId="77777777" w:rsidTr="004510CE">
        <w:tc>
          <w:tcPr>
            <w:tcW w:w="2457" w:type="dxa"/>
            <w:gridSpan w:val="2"/>
            <w:shd w:val="clear" w:color="auto" w:fill="F2F2F2" w:themeFill="background1" w:themeFillShade="F2"/>
          </w:tcPr>
          <w:p w14:paraId="2CE9C144" w14:textId="77777777" w:rsidR="00DB4F41" w:rsidRPr="00B475DD" w:rsidRDefault="008E565D" w:rsidP="00B475DD">
            <w:pPr>
              <w:pStyle w:val="Label"/>
            </w:pPr>
            <w:r>
              <w:t>Department</w:t>
            </w:r>
            <w:r w:rsidR="006C1F70">
              <w:t>:</w:t>
            </w:r>
          </w:p>
        </w:tc>
        <w:sdt>
          <w:sdtPr>
            <w:id w:val="372971577"/>
            <w:placeholder>
              <w:docPart w:val="AECDB3136B844C6992FDFDC7B23CAC0E"/>
            </w:placeholder>
          </w:sdtPr>
          <w:sdtEndPr/>
          <w:sdtContent>
            <w:tc>
              <w:tcPr>
                <w:tcW w:w="3060" w:type="dxa"/>
                <w:gridSpan w:val="2"/>
              </w:tcPr>
              <w:p w14:paraId="1EA829CB" w14:textId="77777777" w:rsidR="00DB4F41" w:rsidRPr="00B475DD" w:rsidRDefault="005A0E1F" w:rsidP="005A0E1F">
                <w:pPr>
                  <w:pStyle w:val="Details"/>
                </w:pPr>
                <w:r>
                  <w:t>Commercial</w:t>
                </w:r>
              </w:p>
            </w:tc>
          </w:sdtContent>
        </w:sdt>
        <w:tc>
          <w:tcPr>
            <w:tcW w:w="1620" w:type="dxa"/>
            <w:gridSpan w:val="2"/>
            <w:shd w:val="clear" w:color="auto" w:fill="F2F2F2" w:themeFill="background1" w:themeFillShade="F2"/>
          </w:tcPr>
          <w:p w14:paraId="34580D4A" w14:textId="77777777" w:rsidR="00DB4F41" w:rsidRPr="00B475DD" w:rsidRDefault="008E565D" w:rsidP="00B475DD">
            <w:pPr>
              <w:pStyle w:val="Label"/>
            </w:pPr>
            <w:r>
              <w:t>Reports to</w:t>
            </w:r>
            <w:r w:rsidR="0014076C">
              <w:t>:</w:t>
            </w:r>
          </w:p>
        </w:tc>
        <w:tc>
          <w:tcPr>
            <w:tcW w:w="3382" w:type="dxa"/>
          </w:tcPr>
          <w:p w14:paraId="3102A0BB" w14:textId="535F0814" w:rsidR="00DB4F41" w:rsidRPr="00675772" w:rsidRDefault="00AA766D" w:rsidP="00F15AED">
            <w:pPr>
              <w:pStyle w:val="Details"/>
            </w:pPr>
            <w:r>
              <w:t>Marketing Manager</w:t>
            </w:r>
          </w:p>
        </w:tc>
      </w:tr>
      <w:tr w:rsidR="00386B78" w:rsidRPr="00B475DD" w14:paraId="065ED8C8" w14:textId="77777777" w:rsidTr="004510CE">
        <w:tc>
          <w:tcPr>
            <w:tcW w:w="2457" w:type="dxa"/>
            <w:gridSpan w:val="2"/>
            <w:shd w:val="clear" w:color="auto" w:fill="F2F2F2" w:themeFill="background1" w:themeFillShade="F2"/>
          </w:tcPr>
          <w:p w14:paraId="553EC13F" w14:textId="77777777" w:rsidR="00DB4F41" w:rsidRPr="00B475DD" w:rsidRDefault="008E565D" w:rsidP="00B475DD">
            <w:pPr>
              <w:pStyle w:val="Label"/>
            </w:pPr>
            <w:r>
              <w:t>HR Contact</w:t>
            </w:r>
            <w:r w:rsidR="00500155" w:rsidRPr="00B475DD">
              <w:t>:</w:t>
            </w:r>
          </w:p>
        </w:tc>
        <w:tc>
          <w:tcPr>
            <w:tcW w:w="3060" w:type="dxa"/>
            <w:gridSpan w:val="2"/>
          </w:tcPr>
          <w:p w14:paraId="63887BE1" w14:textId="27F09BEB" w:rsidR="00DB4F41" w:rsidRPr="00675772" w:rsidRDefault="00C51884" w:rsidP="00F15AED">
            <w:pPr>
              <w:pStyle w:val="Details"/>
            </w:pPr>
            <w:r>
              <w:t>Head of HR</w:t>
            </w:r>
          </w:p>
        </w:tc>
        <w:tc>
          <w:tcPr>
            <w:tcW w:w="1620" w:type="dxa"/>
            <w:gridSpan w:val="2"/>
            <w:shd w:val="clear" w:color="auto" w:fill="F2F2F2" w:themeFill="background1" w:themeFillShade="F2"/>
          </w:tcPr>
          <w:p w14:paraId="06055975" w14:textId="77777777" w:rsidR="00DB4F41" w:rsidRPr="00B475DD" w:rsidRDefault="00AE5464" w:rsidP="00B475DD">
            <w:pPr>
              <w:pStyle w:val="Label"/>
            </w:pPr>
            <w:r>
              <w:t>Financial Accountability:</w:t>
            </w:r>
          </w:p>
        </w:tc>
        <w:sdt>
          <w:sdtPr>
            <w:id w:val="1194344842"/>
            <w:placeholder>
              <w:docPart w:val="5BBAD84524434B0AA861CCC13FB090D3"/>
            </w:placeholder>
          </w:sdtPr>
          <w:sdtEndPr/>
          <w:sdtContent>
            <w:tc>
              <w:tcPr>
                <w:tcW w:w="3382" w:type="dxa"/>
              </w:tcPr>
              <w:p w14:paraId="16459481" w14:textId="60713BC6" w:rsidR="00DB4F41" w:rsidRPr="00675772" w:rsidRDefault="005A0E1F" w:rsidP="00F15AED">
                <w:pPr>
                  <w:pStyle w:val="Details"/>
                </w:pPr>
                <w:r>
                  <w:t>Approximately</w:t>
                </w:r>
                <w:r w:rsidR="00AA766D">
                  <w:t xml:space="preserve"> £50</w:t>
                </w:r>
                <w:r w:rsidR="00A46B59">
                  <w:t>k</w:t>
                </w:r>
              </w:p>
            </w:tc>
          </w:sdtContent>
        </w:sdt>
      </w:tr>
      <w:tr w:rsidR="009D1947" w:rsidRPr="00B475DD" w14:paraId="3BE9B1C7" w14:textId="77777777" w:rsidTr="004510CE">
        <w:tc>
          <w:tcPr>
            <w:tcW w:w="2457" w:type="dxa"/>
            <w:gridSpan w:val="2"/>
            <w:shd w:val="clear" w:color="auto" w:fill="F2F2F2" w:themeFill="background1" w:themeFillShade="F2"/>
          </w:tcPr>
          <w:p w14:paraId="7FAF21CE" w14:textId="77777777" w:rsidR="009D1947" w:rsidRDefault="00AE5464" w:rsidP="00B475DD">
            <w:pPr>
              <w:pStyle w:val="Label"/>
            </w:pPr>
            <w:r>
              <w:t>People Responsibility:</w:t>
            </w:r>
          </w:p>
        </w:tc>
        <w:tc>
          <w:tcPr>
            <w:tcW w:w="3060" w:type="dxa"/>
            <w:gridSpan w:val="2"/>
          </w:tcPr>
          <w:p w14:paraId="7CB0E207" w14:textId="01E886F3" w:rsidR="009D1947" w:rsidRDefault="00AA766D" w:rsidP="00AA766D">
            <w:pPr>
              <w:pStyle w:val="Details"/>
              <w:tabs>
                <w:tab w:val="left" w:pos="1860"/>
              </w:tabs>
            </w:pPr>
            <w:r>
              <w:t xml:space="preserve"> 0</w:t>
            </w:r>
          </w:p>
        </w:tc>
        <w:tc>
          <w:tcPr>
            <w:tcW w:w="1620" w:type="dxa"/>
            <w:gridSpan w:val="2"/>
            <w:shd w:val="clear" w:color="auto" w:fill="F2F2F2" w:themeFill="background1" w:themeFillShade="F2"/>
          </w:tcPr>
          <w:p w14:paraId="28DC3309" w14:textId="77777777" w:rsidR="009D1947" w:rsidRDefault="00AE5464" w:rsidP="00B475DD">
            <w:pPr>
              <w:pStyle w:val="Label"/>
            </w:pPr>
            <w:r>
              <w:t>Is this role safety critical?</w:t>
            </w:r>
          </w:p>
        </w:tc>
        <w:sdt>
          <w:sdtPr>
            <w:id w:val="2112075734"/>
            <w:placeholder>
              <w:docPart w:val="78DEB8F3EFF145DA91BDBE0788C6B3AA"/>
            </w:placeholder>
          </w:sdtPr>
          <w:sdtEndPr/>
          <w:sdtContent>
            <w:sdt>
              <w:sdtPr>
                <w:id w:val="269751917"/>
                <w:placeholder>
                  <w:docPart w:val="6FFBEDF085044A148279E0BEDB0CEB03"/>
                </w:placeholder>
                <w:text/>
              </w:sdtPr>
              <w:sdtEndPr/>
              <w:sdtContent>
                <w:tc>
                  <w:tcPr>
                    <w:tcW w:w="3382" w:type="dxa"/>
                  </w:tcPr>
                  <w:p w14:paraId="229EA9ED" w14:textId="77777777" w:rsidR="009D1947" w:rsidRDefault="00F15AED" w:rsidP="00F15AED">
                    <w:pPr>
                      <w:pStyle w:val="Details"/>
                    </w:pPr>
                    <w:r>
                      <w:t>No</w:t>
                    </w:r>
                  </w:p>
                </w:tc>
              </w:sdtContent>
            </w:sdt>
          </w:sdtContent>
        </w:sdt>
      </w:tr>
      <w:tr w:rsidR="00EA5F4A" w:rsidRPr="00B475DD" w14:paraId="2B96B37D" w14:textId="77777777" w:rsidTr="004510CE">
        <w:tc>
          <w:tcPr>
            <w:tcW w:w="2457" w:type="dxa"/>
            <w:gridSpan w:val="2"/>
            <w:shd w:val="clear" w:color="auto" w:fill="F2F2F2" w:themeFill="background1" w:themeFillShade="F2"/>
          </w:tcPr>
          <w:p w14:paraId="0F56007A" w14:textId="77777777" w:rsidR="00EA5F4A" w:rsidRDefault="00AE5464" w:rsidP="00B475DD">
            <w:pPr>
              <w:pStyle w:val="Label"/>
            </w:pPr>
            <w:r w:rsidRPr="006C1F70">
              <w:rPr>
                <w:sz w:val="16"/>
                <w:szCs w:val="16"/>
              </w:rPr>
              <w:t xml:space="preserve">Does the role </w:t>
            </w:r>
            <w:r w:rsidR="00B103C6" w:rsidRPr="006C1F70">
              <w:rPr>
                <w:sz w:val="16"/>
                <w:szCs w:val="16"/>
              </w:rPr>
              <w:t>have a</w:t>
            </w:r>
            <w:r w:rsidRPr="006C1F70">
              <w:rPr>
                <w:sz w:val="16"/>
                <w:szCs w:val="16"/>
              </w:rPr>
              <w:t xml:space="preserve"> dedicated deputy?</w:t>
            </w:r>
          </w:p>
        </w:tc>
        <w:sdt>
          <w:sdtPr>
            <w:id w:val="-1053237702"/>
            <w:placeholder>
              <w:docPart w:val="5417803D60F944F58B73A3B04D4ED16D"/>
            </w:placeholder>
            <w:text/>
          </w:sdtPr>
          <w:sdtEndPr/>
          <w:sdtContent>
            <w:tc>
              <w:tcPr>
                <w:tcW w:w="3060" w:type="dxa"/>
                <w:gridSpan w:val="2"/>
              </w:tcPr>
              <w:p w14:paraId="715D1259" w14:textId="6F51EEA8" w:rsidR="00EA5F4A" w:rsidRDefault="00AA766D" w:rsidP="00F15AED">
                <w:pPr>
                  <w:pStyle w:val="Details"/>
                </w:pPr>
                <w:r>
                  <w:t xml:space="preserve"> No</w:t>
                </w:r>
              </w:p>
            </w:tc>
          </w:sdtContent>
        </w:sdt>
        <w:tc>
          <w:tcPr>
            <w:tcW w:w="1620" w:type="dxa"/>
            <w:gridSpan w:val="2"/>
            <w:shd w:val="clear" w:color="auto" w:fill="F2F2F2" w:themeFill="background1" w:themeFillShade="F2"/>
          </w:tcPr>
          <w:p w14:paraId="1A95CBDB" w14:textId="77777777" w:rsidR="00EA5F4A" w:rsidRPr="00AE5464" w:rsidRDefault="00AE5464" w:rsidP="006C1F70">
            <w:pPr>
              <w:pStyle w:val="Label"/>
              <w:rPr>
                <w:szCs w:val="20"/>
              </w:rPr>
            </w:pPr>
            <w:r w:rsidRPr="00AE5464">
              <w:rPr>
                <w:szCs w:val="20"/>
              </w:rPr>
              <w:t>Name if Yes</w:t>
            </w:r>
            <w:r w:rsidR="00EA5F4A" w:rsidRPr="00AE5464">
              <w:rPr>
                <w:szCs w:val="20"/>
              </w:rPr>
              <w:t xml:space="preserve"> </w:t>
            </w:r>
          </w:p>
        </w:tc>
        <w:sdt>
          <w:sdtPr>
            <w:id w:val="-477611091"/>
            <w:placeholder>
              <w:docPart w:val="2C2D6D578D7646F4A6AAB3E9B15F87D3"/>
            </w:placeholder>
            <w:showingPlcHdr/>
            <w:text/>
          </w:sdtPr>
          <w:sdtEndPr/>
          <w:sdtContent>
            <w:tc>
              <w:tcPr>
                <w:tcW w:w="3382" w:type="dxa"/>
              </w:tcPr>
              <w:p w14:paraId="7FBA5D35" w14:textId="1D6D015F" w:rsidR="00EA5F4A" w:rsidRDefault="00AA766D" w:rsidP="00AA766D">
                <w:pPr>
                  <w:pStyle w:val="Details"/>
                </w:pPr>
                <w:r w:rsidRPr="00CC7B5B">
                  <w:rPr>
                    <w:rStyle w:val="PlaceholderText"/>
                  </w:rPr>
                  <w:t>Click here to enter text.</w:t>
                </w:r>
              </w:p>
            </w:tc>
          </w:sdtContent>
        </w:sdt>
      </w:tr>
      <w:tr w:rsidR="00DB4F41" w:rsidRPr="00B475DD" w14:paraId="1975DFC3" w14:textId="77777777" w:rsidTr="004510CE">
        <w:tc>
          <w:tcPr>
            <w:tcW w:w="10519" w:type="dxa"/>
            <w:gridSpan w:val="7"/>
            <w:shd w:val="clear" w:color="auto" w:fill="D9D9D9" w:themeFill="background1" w:themeFillShade="D9"/>
          </w:tcPr>
          <w:p w14:paraId="7AB1FE4E" w14:textId="77777777" w:rsidR="00DB4F41" w:rsidRPr="00B475DD" w:rsidRDefault="008E565D" w:rsidP="005039F7">
            <w:pPr>
              <w:pStyle w:val="Descriptionlabels"/>
              <w:numPr>
                <w:ilvl w:val="0"/>
                <w:numId w:val="7"/>
              </w:numPr>
              <w:jc w:val="center"/>
            </w:pPr>
            <w:r>
              <w:t>Context of the Role</w:t>
            </w:r>
            <w:r w:rsidR="00DB4F41" w:rsidRPr="00B475DD">
              <w:t>:</w:t>
            </w:r>
          </w:p>
        </w:tc>
      </w:tr>
      <w:tr w:rsidR="008E565D" w:rsidRPr="00B475DD" w14:paraId="636FC201" w14:textId="77777777" w:rsidTr="004510CE">
        <w:trPr>
          <w:trHeight w:val="2239"/>
        </w:trPr>
        <w:tc>
          <w:tcPr>
            <w:tcW w:w="10519" w:type="dxa"/>
            <w:gridSpan w:val="7"/>
          </w:tcPr>
          <w:p w14:paraId="5A160532" w14:textId="77777777" w:rsidR="004510CE" w:rsidRDefault="008E565D" w:rsidP="00881731">
            <w:pPr>
              <w:pStyle w:val="Descriptionlabels"/>
            </w:pPr>
            <w:r>
              <w:t>Purpose of the job</w:t>
            </w:r>
          </w:p>
          <w:p w14:paraId="19D22256" w14:textId="14576B2D" w:rsidR="00F15AED" w:rsidRDefault="00E320E1" w:rsidP="00F15AED">
            <w:pPr>
              <w:rPr>
                <w:rFonts w:cs="Arial"/>
              </w:rPr>
            </w:pPr>
            <w:sdt>
              <w:sdtPr>
                <w:id w:val="80494446"/>
                <w:placeholder>
                  <w:docPart w:val="3224803F0CF446E6A8658FAD0FC0D8C5"/>
                </w:placeholder>
                <w:text/>
              </w:sdtPr>
              <w:sdtEndPr/>
              <w:sdtContent>
                <w:r w:rsidR="00AA766D">
                  <w:t>Reporting to the Marketing Manager</w:t>
                </w:r>
                <w:r w:rsidR="00A46B59">
                  <w:t xml:space="preserve">, the </w:t>
                </w:r>
                <w:r w:rsidR="00AA766D">
                  <w:t xml:space="preserve">Marketing Officer </w:t>
                </w:r>
                <w:r w:rsidR="00A46B59" w:rsidRPr="006926FC">
                  <w:t>will develop and deliver Merseyra</w:t>
                </w:r>
                <w:r w:rsidR="00AA766D">
                  <w:t>il’s revenue generating marketing campaigns</w:t>
                </w:r>
                <w:r w:rsidR="00A46B59" w:rsidRPr="006926FC">
                  <w:t>, driving passenger journeys and the associated revenue streams.</w:t>
                </w:r>
                <w:r w:rsidR="00A46B59">
                  <w:t xml:space="preserve"> </w:t>
                </w:r>
                <w:r w:rsidR="00AA766D">
                  <w:t xml:space="preserve">The </w:t>
                </w:r>
                <w:r w:rsidR="00626880">
                  <w:t>Marketing</w:t>
                </w:r>
                <w:r w:rsidR="00AA766D">
                  <w:t xml:space="preserve"> O</w:t>
                </w:r>
                <w:r w:rsidR="00276D27">
                  <w:t xml:space="preserve">fficer will </w:t>
                </w:r>
                <w:r w:rsidR="00AA766D">
                  <w:t>be responsible for delivering partnership and sponsorship activity and carrying out post campaign analysis on all activity delivered.</w:t>
                </w:r>
              </w:sdtContent>
            </w:sdt>
          </w:p>
          <w:p w14:paraId="2D7C088C" w14:textId="77777777" w:rsidR="008E565D" w:rsidRDefault="008E565D" w:rsidP="00C22270">
            <w:pPr>
              <w:pStyle w:val="Descriptionlabels"/>
            </w:pPr>
            <w:r>
              <w:t>Job accountability</w:t>
            </w:r>
          </w:p>
          <w:sdt>
            <w:sdtPr>
              <w:rPr>
                <w:color w:val="262626"/>
              </w:rPr>
              <w:id w:val="1648170531"/>
              <w:placeholder>
                <w:docPart w:val="D24BC62673764CD5837B006003AB0365"/>
              </w:placeholder>
            </w:sdtPr>
            <w:sdtEndPr>
              <w:rPr>
                <w:color w:val="auto"/>
              </w:rPr>
            </w:sdtEndPr>
            <w:sdtContent>
              <w:p w14:paraId="0A60AB65" w14:textId="77777777" w:rsidR="00A330CA" w:rsidRDefault="00A330CA" w:rsidP="00A330CA">
                <w:pPr>
                  <w:pStyle w:val="ListParagraph"/>
                  <w:numPr>
                    <w:ilvl w:val="0"/>
                    <w:numId w:val="23"/>
                  </w:numPr>
                </w:pPr>
                <w:r>
                  <w:t>Grow passenger journeys and associated revenues, using market research, revenue analysis and local knowledge to identify areas of opportunity.</w:t>
                </w:r>
              </w:p>
              <w:p w14:paraId="399BEE93" w14:textId="2FA99207" w:rsidR="00A330CA" w:rsidRDefault="00276D27" w:rsidP="00A330CA">
                <w:pPr>
                  <w:pStyle w:val="ListParagraph"/>
                  <w:numPr>
                    <w:ilvl w:val="0"/>
                    <w:numId w:val="23"/>
                  </w:numPr>
                </w:pPr>
                <w:r>
                  <w:t>D</w:t>
                </w:r>
                <w:r w:rsidR="00AA766D">
                  <w:t>eliver</w:t>
                </w:r>
                <w:r w:rsidR="00A330CA">
                  <w:t xml:space="preserve">, creative marketing campaigns to engage target audiences and generate a strong return on investment. </w:t>
                </w:r>
              </w:p>
              <w:p w14:paraId="37B0C244" w14:textId="1EF5B7EE" w:rsidR="00626880" w:rsidRDefault="00626880" w:rsidP="00A330CA">
                <w:pPr>
                  <w:pStyle w:val="ListParagraph"/>
                  <w:numPr>
                    <w:ilvl w:val="0"/>
                    <w:numId w:val="23"/>
                  </w:numPr>
                </w:pPr>
                <w:r>
                  <w:t>Write engaging copy for print materials including posters, media ads and leaflets and for digital materials including the website and social media.</w:t>
                </w:r>
              </w:p>
              <w:p w14:paraId="2E1C4FAD" w14:textId="0787D051" w:rsidR="00A330CA" w:rsidRDefault="00AA766D" w:rsidP="00A330CA">
                <w:pPr>
                  <w:pStyle w:val="ListParagraph"/>
                  <w:numPr>
                    <w:ilvl w:val="0"/>
                    <w:numId w:val="23"/>
                  </w:numPr>
                </w:pPr>
                <w:r>
                  <w:t>Work effectively with</w:t>
                </w:r>
                <w:r w:rsidR="00276D27">
                  <w:t xml:space="preserve"> external agencies</w:t>
                </w:r>
                <w:r w:rsidR="00A330CA">
                  <w:t xml:space="preserve"> including</w:t>
                </w:r>
                <w:r>
                  <w:t xml:space="preserve"> creative, media and research agencies, ensuring budgets are spent appropriately and all spend is tracked.</w:t>
                </w:r>
              </w:p>
              <w:p w14:paraId="0F296443" w14:textId="411FFB69" w:rsidR="00A330CA" w:rsidRDefault="00AA766D" w:rsidP="00A330CA">
                <w:pPr>
                  <w:pStyle w:val="ListParagraph"/>
                  <w:numPr>
                    <w:ilvl w:val="0"/>
                    <w:numId w:val="23"/>
                  </w:numPr>
                </w:pPr>
                <w:r>
                  <w:t xml:space="preserve">Assist the Marketing Manager in </w:t>
                </w:r>
                <w:r w:rsidR="00626880">
                  <w:t>ensuring</w:t>
                </w:r>
                <w:r>
                  <w:t xml:space="preserve"> appr</w:t>
                </w:r>
                <w:r w:rsidR="00A330CA">
                  <w:t>opriate media channels are used to engage target audiences and budget is spent sensibly and effectively.</w:t>
                </w:r>
                <w:r w:rsidR="00626880">
                  <w:t xml:space="preserve"> Work with these agencies to build effective media campaigns.</w:t>
                </w:r>
              </w:p>
              <w:p w14:paraId="41F80B99" w14:textId="4B56A47C" w:rsidR="00A330CA" w:rsidRDefault="00AA766D" w:rsidP="00A330CA">
                <w:pPr>
                  <w:pStyle w:val="ListParagraph"/>
                  <w:numPr>
                    <w:ilvl w:val="0"/>
                    <w:numId w:val="23"/>
                  </w:numPr>
                </w:pPr>
                <w:r>
                  <w:t xml:space="preserve">Support in </w:t>
                </w:r>
                <w:r w:rsidR="00626880">
                  <w:t>delivering</w:t>
                </w:r>
                <w:r w:rsidR="00A330CA">
                  <w:t xml:space="preserve"> market research to gain insight tha</w:t>
                </w:r>
                <w:r w:rsidR="00BC178E">
                  <w:t>t will define marketing strategies</w:t>
                </w:r>
                <w:r w:rsidR="00A330CA">
                  <w:t>.</w:t>
                </w:r>
              </w:p>
              <w:p w14:paraId="63E1BB54" w14:textId="7920D319" w:rsidR="00A330CA" w:rsidRDefault="00A330CA" w:rsidP="00A330CA">
                <w:pPr>
                  <w:pStyle w:val="ListParagraph"/>
                  <w:numPr>
                    <w:ilvl w:val="0"/>
                    <w:numId w:val="23"/>
                  </w:numPr>
                </w:pPr>
                <w:r>
                  <w:t>Develop effective partnerships with external businesses and leisure destinations that can help drive passenger journeys an</w:t>
                </w:r>
                <w:r w:rsidR="00AA766D">
                  <w:t xml:space="preserve">d associated revenues. </w:t>
                </w:r>
              </w:p>
              <w:p w14:paraId="65DC820B" w14:textId="2D2871E4" w:rsidR="00A330CA" w:rsidRDefault="00AA766D" w:rsidP="00A330CA">
                <w:pPr>
                  <w:pStyle w:val="ListParagraph"/>
                  <w:numPr>
                    <w:ilvl w:val="0"/>
                    <w:numId w:val="23"/>
                  </w:numPr>
                </w:pPr>
                <w:r>
                  <w:t>M</w:t>
                </w:r>
                <w:r w:rsidR="00A330CA">
                  <w:t>aximise sponsorship relationships, ensuring all parties receive agreed benefits.</w:t>
                </w:r>
              </w:p>
              <w:p w14:paraId="5775DBDA" w14:textId="7FD84CD9" w:rsidR="00A330CA" w:rsidRDefault="00A330CA" w:rsidP="00A330CA">
                <w:pPr>
                  <w:pStyle w:val="ListParagraph"/>
                  <w:numPr>
                    <w:ilvl w:val="0"/>
                    <w:numId w:val="23"/>
                  </w:numPr>
                </w:pPr>
                <w:r>
                  <w:t xml:space="preserve">Measure and evaluate all marketing activity, producing reports for stakeholders. This involves working with the </w:t>
                </w:r>
                <w:r w:rsidR="00A46B59">
                  <w:t xml:space="preserve">Ticketing &amp; </w:t>
                </w:r>
                <w:r>
                  <w:t>Revenue Team to ensure marketing campaigns can be meas</w:t>
                </w:r>
                <w:r w:rsidR="00626880">
                  <w:t xml:space="preserve">ured as effectively as possible and using all digital analytics available </w:t>
                </w:r>
                <w:r w:rsidR="00276D27">
                  <w:t>to evaluate and</w:t>
                </w:r>
                <w:r w:rsidR="00626880">
                  <w:t xml:space="preserve"> create post campaign analysis.</w:t>
                </w:r>
              </w:p>
              <w:p w14:paraId="5F801DB3" w14:textId="7F17309C" w:rsidR="00A330CA" w:rsidRDefault="00A330CA" w:rsidP="00A330CA">
                <w:pPr>
                  <w:pStyle w:val="ListParagraph"/>
                  <w:numPr>
                    <w:ilvl w:val="0"/>
                    <w:numId w:val="23"/>
                  </w:numPr>
                </w:pPr>
                <w:r>
                  <w:t>Work with the Digital Marketing Manager to ensure Merseyrail’s digital channels are used to support marketing campaigns and engage audiences.</w:t>
                </w:r>
              </w:p>
              <w:p w14:paraId="51003E42" w14:textId="3BEE4552" w:rsidR="00A330CA" w:rsidRDefault="00A330CA" w:rsidP="00A330CA">
                <w:pPr>
                  <w:pStyle w:val="ListParagraph"/>
                  <w:numPr>
                    <w:ilvl w:val="0"/>
                    <w:numId w:val="23"/>
                  </w:numPr>
                </w:pPr>
                <w:r>
                  <w:t xml:space="preserve">Work with </w:t>
                </w:r>
                <w:r w:rsidR="00276D27">
                  <w:t>the Business Partnership Manager</w:t>
                </w:r>
                <w:r>
                  <w:t xml:space="preserve"> to utilise corporate client’s channels of communication and to push marketing campaigns through them.</w:t>
                </w:r>
              </w:p>
              <w:p w14:paraId="116148D7" w14:textId="77777777" w:rsidR="00A330CA" w:rsidRDefault="00A330CA" w:rsidP="00A330CA">
                <w:pPr>
                  <w:pStyle w:val="ListParagraph"/>
                  <w:numPr>
                    <w:ilvl w:val="0"/>
                    <w:numId w:val="23"/>
                  </w:numPr>
                </w:pPr>
                <w:r>
                  <w:t>Work with the Employee Communications Manager to ensure all marketing activity is communicated to staff.</w:t>
                </w:r>
              </w:p>
              <w:p w14:paraId="5C3411EE" w14:textId="77777777" w:rsidR="00A330CA" w:rsidRDefault="00A330CA" w:rsidP="00A330CA">
                <w:pPr>
                  <w:pStyle w:val="ListParagraph"/>
                  <w:numPr>
                    <w:ilvl w:val="0"/>
                    <w:numId w:val="23"/>
                  </w:numPr>
                </w:pPr>
                <w:r>
                  <w:t>Manage budgets, ensuring they are spent effectively and value for money is secured.</w:t>
                </w:r>
              </w:p>
              <w:p w14:paraId="54A0CFA5" w14:textId="2736CDDB" w:rsidR="00A330CA" w:rsidRDefault="00A330CA" w:rsidP="00A330CA">
                <w:pPr>
                  <w:pStyle w:val="ListParagraph"/>
                  <w:numPr>
                    <w:ilvl w:val="0"/>
                    <w:numId w:val="23"/>
                  </w:numPr>
                </w:pPr>
                <w:r>
                  <w:t>Explore innovation and introduce when relevant to enhance marketing activity.</w:t>
                </w:r>
              </w:p>
              <w:p w14:paraId="384AD445" w14:textId="77777777" w:rsidR="00A330CA" w:rsidRDefault="00A330CA" w:rsidP="00A330CA">
                <w:pPr>
                  <w:pStyle w:val="ListParagraph"/>
                  <w:numPr>
                    <w:ilvl w:val="0"/>
                    <w:numId w:val="23"/>
                  </w:numPr>
                </w:pPr>
                <w:r>
                  <w:t>Manage multiple projects effectively.</w:t>
                </w:r>
              </w:p>
              <w:p w14:paraId="29BE210D" w14:textId="77777777" w:rsidR="00A330CA" w:rsidRPr="00F73100" w:rsidRDefault="00A330CA" w:rsidP="00A330CA">
                <w:pPr>
                  <w:pStyle w:val="ListParagraph"/>
                  <w:numPr>
                    <w:ilvl w:val="0"/>
                    <w:numId w:val="23"/>
                  </w:numPr>
                </w:pPr>
                <w:r>
                  <w:t>Carry out any other duties instructed by their line manager.</w:t>
                </w:r>
              </w:p>
              <w:p w14:paraId="7E06BC39" w14:textId="77777777" w:rsidR="009D1947" w:rsidRPr="00146B76" w:rsidRDefault="00E320E1" w:rsidP="00A330CA"/>
            </w:sdtContent>
          </w:sdt>
        </w:tc>
      </w:tr>
      <w:tr w:rsidR="00200D89" w:rsidRPr="00B475DD" w14:paraId="3067E752" w14:textId="77777777" w:rsidTr="004510CE">
        <w:tc>
          <w:tcPr>
            <w:tcW w:w="10519" w:type="dxa"/>
            <w:gridSpan w:val="7"/>
            <w:shd w:val="clear" w:color="auto" w:fill="D9D9D9" w:themeFill="background1" w:themeFillShade="D9"/>
          </w:tcPr>
          <w:p w14:paraId="51727E66" w14:textId="77777777" w:rsidR="00200D89" w:rsidRPr="005039F7" w:rsidRDefault="005039F7" w:rsidP="005039F7">
            <w:pPr>
              <w:pStyle w:val="Descriptionlabels"/>
              <w:numPr>
                <w:ilvl w:val="0"/>
                <w:numId w:val="7"/>
              </w:numPr>
              <w:jc w:val="center"/>
            </w:pPr>
            <w:r>
              <w:t>Role Essentials</w:t>
            </w:r>
          </w:p>
        </w:tc>
      </w:tr>
      <w:tr w:rsidR="00DB7B5C" w:rsidRPr="00B475DD" w14:paraId="1D79E5D1" w14:textId="77777777" w:rsidTr="004510CE">
        <w:tc>
          <w:tcPr>
            <w:tcW w:w="10519" w:type="dxa"/>
            <w:gridSpan w:val="7"/>
          </w:tcPr>
          <w:p w14:paraId="1D220D95" w14:textId="6FD4A152" w:rsidR="00147A54" w:rsidRPr="00276A6F" w:rsidRDefault="00200D89" w:rsidP="00276A6F">
            <w:pPr>
              <w:pStyle w:val="Descriptionlabels"/>
            </w:pPr>
            <w:r>
              <w:t>Decision making authority</w:t>
            </w:r>
          </w:p>
          <w:sdt>
            <w:sdtPr>
              <w:id w:val="-393268924"/>
              <w:placeholder>
                <w:docPart w:val="9CF93853A52C44C9885ABF2F570FB54E"/>
              </w:placeholder>
            </w:sdtPr>
            <w:sdtEndPr/>
            <w:sdtContent>
              <w:p w14:paraId="3E6FC9F9" w14:textId="41EA70E8" w:rsidR="00344B60" w:rsidRDefault="00626880" w:rsidP="002C60A8">
                <w:pPr>
                  <w:pStyle w:val="Details"/>
                  <w:numPr>
                    <w:ilvl w:val="0"/>
                    <w:numId w:val="10"/>
                  </w:numPr>
                </w:pPr>
                <w:r>
                  <w:t xml:space="preserve">Working with agencies to produce engaging creative </w:t>
                </w:r>
                <w:r w:rsidR="00276D27">
                  <w:t>campaigns</w:t>
                </w:r>
                <w:r>
                  <w:t>.</w:t>
                </w:r>
              </w:p>
              <w:p w14:paraId="6D264291" w14:textId="17280E92" w:rsidR="00626880" w:rsidRDefault="00626880" w:rsidP="002C60A8">
                <w:pPr>
                  <w:pStyle w:val="Details"/>
                  <w:numPr>
                    <w:ilvl w:val="0"/>
                    <w:numId w:val="10"/>
                  </w:numPr>
                </w:pPr>
                <w:r>
                  <w:lastRenderedPageBreak/>
                  <w:t>Writing copy for multi-channels.</w:t>
                </w:r>
              </w:p>
              <w:p w14:paraId="61A41BD0" w14:textId="7773CBB7" w:rsidR="00344B60" w:rsidRDefault="00626880" w:rsidP="002C60A8">
                <w:pPr>
                  <w:pStyle w:val="Details"/>
                  <w:numPr>
                    <w:ilvl w:val="0"/>
                    <w:numId w:val="10"/>
                  </w:numPr>
                </w:pPr>
                <w:r>
                  <w:t>Working with agencies to build effective media campaigns.</w:t>
                </w:r>
              </w:p>
              <w:p w14:paraId="305B1E59" w14:textId="738DE1AE" w:rsidR="00626880" w:rsidRDefault="00626880" w:rsidP="002C60A8">
                <w:pPr>
                  <w:pStyle w:val="Details"/>
                  <w:numPr>
                    <w:ilvl w:val="0"/>
                    <w:numId w:val="10"/>
                  </w:numPr>
                </w:pPr>
                <w:r>
                  <w:t xml:space="preserve">Using multiple channels to evaluate marketing </w:t>
                </w:r>
                <w:r w:rsidR="00276D27">
                  <w:t>campaigns</w:t>
                </w:r>
                <w:r>
                  <w:t>.</w:t>
                </w:r>
              </w:p>
              <w:p w14:paraId="6FCBE9E7" w14:textId="77777777" w:rsidR="00516333" w:rsidRDefault="00516333" w:rsidP="002C60A8">
                <w:pPr>
                  <w:pStyle w:val="Details"/>
                  <w:numPr>
                    <w:ilvl w:val="0"/>
                    <w:numId w:val="10"/>
                  </w:numPr>
                </w:pPr>
                <w:r>
                  <w:t xml:space="preserve">Translation of </w:t>
                </w:r>
                <w:r w:rsidR="00A330CA">
                  <w:t>research</w:t>
                </w:r>
                <w:r>
                  <w:t>.</w:t>
                </w:r>
              </w:p>
              <w:p w14:paraId="35781371" w14:textId="77777777" w:rsidR="0064633B" w:rsidRDefault="00E320E1" w:rsidP="00347A9E">
                <w:pPr>
                  <w:pStyle w:val="Details"/>
                  <w:ind w:left="720"/>
                </w:pPr>
              </w:p>
            </w:sdtContent>
          </w:sdt>
          <w:p w14:paraId="5A8EA3C0" w14:textId="77777777" w:rsidR="008D0916" w:rsidRDefault="00200D89" w:rsidP="00276A6F">
            <w:pPr>
              <w:pStyle w:val="Descriptionlabels"/>
            </w:pPr>
            <w:r>
              <w:t>most challenging/difficult part of the job</w:t>
            </w:r>
          </w:p>
          <w:sdt>
            <w:sdtPr>
              <w:rPr>
                <w:rStyle w:val="DetailsChar"/>
              </w:rPr>
              <w:id w:val="-343867449"/>
              <w:placeholder>
                <w:docPart w:val="9112C24C69504FD7B9073EC82179BB12"/>
              </w:placeholder>
            </w:sdtPr>
            <w:sdtEndPr>
              <w:rPr>
                <w:rStyle w:val="DetailsChar"/>
              </w:rPr>
            </w:sdtEndPr>
            <w:sdtContent>
              <w:p w14:paraId="2D2CE474" w14:textId="77777777" w:rsidR="00EE28E3" w:rsidRDefault="00EE28E3" w:rsidP="002C60A8">
                <w:pPr>
                  <w:pStyle w:val="Details"/>
                  <w:numPr>
                    <w:ilvl w:val="0"/>
                    <w:numId w:val="10"/>
                  </w:numPr>
                  <w:rPr>
                    <w:rStyle w:val="DetailsChar"/>
                  </w:rPr>
                </w:pPr>
                <w:r>
                  <w:rPr>
                    <w:rStyle w:val="DetailsChar"/>
                  </w:rPr>
                  <w:t>Achieving ambitious growth targets.</w:t>
                </w:r>
              </w:p>
              <w:p w14:paraId="2E44F89A" w14:textId="77777777" w:rsidR="008B0FBD" w:rsidRDefault="00EE28E3" w:rsidP="002C60A8">
                <w:pPr>
                  <w:pStyle w:val="Details"/>
                  <w:numPr>
                    <w:ilvl w:val="0"/>
                    <w:numId w:val="10"/>
                  </w:numPr>
                  <w:rPr>
                    <w:rStyle w:val="DetailsChar"/>
                  </w:rPr>
                </w:pPr>
                <w:r>
                  <w:rPr>
                    <w:rStyle w:val="DetailsChar"/>
                  </w:rPr>
                  <w:t>Managing a</w:t>
                </w:r>
                <w:r w:rsidR="00516333">
                  <w:rPr>
                    <w:rStyle w:val="DetailsChar"/>
                  </w:rPr>
                  <w:t xml:space="preserve"> varied workload and ensuring multiple deadlines are met.</w:t>
                </w:r>
              </w:p>
              <w:p w14:paraId="1CE1E43E" w14:textId="3EE63E25" w:rsidR="00BC178E" w:rsidRDefault="00E320E1" w:rsidP="00276D27">
                <w:pPr>
                  <w:pStyle w:val="Details"/>
                  <w:rPr>
                    <w:rStyle w:val="DetailsChar"/>
                  </w:rPr>
                </w:pPr>
              </w:p>
            </w:sdtContent>
          </w:sdt>
          <w:p w14:paraId="20FDDC7E" w14:textId="77777777" w:rsidR="00157BE1" w:rsidRDefault="00157BE1" w:rsidP="00157BE1">
            <w:pPr>
              <w:pStyle w:val="Descriptionlabels"/>
              <w:rPr>
                <w:rStyle w:val="DetailsChar"/>
              </w:rPr>
            </w:pPr>
            <w:r>
              <w:rPr>
                <w:rStyle w:val="DetailsChar"/>
              </w:rPr>
              <w:t>KEY SAFETY ACCOUNTABILITY</w:t>
            </w:r>
          </w:p>
          <w:p w14:paraId="46008991" w14:textId="77777777" w:rsidR="000B1BE2" w:rsidRPr="003129E0" w:rsidRDefault="00157BE1" w:rsidP="001119F6">
            <w:pPr>
              <w:spacing w:after="200" w:line="276" w:lineRule="auto"/>
              <w:rPr>
                <w:rStyle w:val="DetailsChar"/>
                <w:rFonts w:ascii="Calibri" w:hAnsi="Calibri" w:cs="Calibri"/>
                <w:bCs/>
                <w:color w:val="auto"/>
                <w:szCs w:val="20"/>
              </w:rPr>
            </w:pPr>
            <w:r w:rsidRPr="00F41F97">
              <w:rPr>
                <w:rFonts w:ascii="Calibri" w:hAnsi="Calibri" w:cs="Calibri"/>
                <w:szCs w:val="20"/>
              </w:rPr>
              <w:t>Safety is everyone’s responsibility within Merseyrail. You’</w:t>
            </w:r>
            <w:r w:rsidRPr="00F41F97">
              <w:rPr>
                <w:rFonts w:ascii="Calibri" w:hAnsi="Calibri" w:cs="Calibri"/>
                <w:bCs/>
                <w:szCs w:val="20"/>
              </w:rPr>
              <w:t>re responsible for your safety and the safety of others such as colleague’s and passengers. As an employee you’re expected to understand and apply our safety values and ensure they are visible in all you do.</w:t>
            </w:r>
          </w:p>
          <w:p w14:paraId="1DAA5792" w14:textId="77777777" w:rsidR="00BC178E" w:rsidRDefault="00BC178E" w:rsidP="003A0571">
            <w:pPr>
              <w:pStyle w:val="Descriptionlabels"/>
              <w:rPr>
                <w:rStyle w:val="DetailsChar"/>
              </w:rPr>
            </w:pPr>
          </w:p>
          <w:p w14:paraId="2AEE31FD" w14:textId="77777777" w:rsidR="00675772" w:rsidRDefault="008405FC" w:rsidP="003A0571">
            <w:pPr>
              <w:pStyle w:val="Descriptionlabels"/>
              <w:rPr>
                <w:rStyle w:val="DetailsChar"/>
              </w:rPr>
            </w:pPr>
            <w:r>
              <w:rPr>
                <w:rStyle w:val="DetailsChar"/>
              </w:rPr>
              <w:t>experience, know</w:t>
            </w:r>
            <w:r w:rsidR="00200D89">
              <w:rPr>
                <w:rStyle w:val="DetailsChar"/>
              </w:rPr>
              <w:t>l</w:t>
            </w:r>
            <w:r>
              <w:rPr>
                <w:rStyle w:val="DetailsChar"/>
              </w:rPr>
              <w:t>e</w:t>
            </w:r>
            <w:r w:rsidR="00200D89">
              <w:rPr>
                <w:rStyle w:val="DetailsChar"/>
              </w:rPr>
              <w:t>dge,</w:t>
            </w:r>
            <w:r>
              <w:rPr>
                <w:rStyle w:val="DetailsChar"/>
              </w:rPr>
              <w:t xml:space="preserve"> </w:t>
            </w:r>
            <w:r w:rsidR="00200D89">
              <w:rPr>
                <w:rStyle w:val="DetailsChar"/>
              </w:rPr>
              <w:t>qualifications and training</w:t>
            </w:r>
          </w:p>
          <w:sdt>
            <w:sdtPr>
              <w:rPr>
                <w:rStyle w:val="DetailsChar"/>
              </w:rPr>
              <w:id w:val="-143281508"/>
              <w:placeholder>
                <w:docPart w:val="3F809734CBAE4A2C98497B3F8D1E34F9"/>
              </w:placeholder>
            </w:sdtPr>
            <w:sdtEndPr>
              <w:rPr>
                <w:rStyle w:val="DetailsChar"/>
              </w:rPr>
            </w:sdtEndPr>
            <w:sdtContent>
              <w:p w14:paraId="0F00885C" w14:textId="1B953BD9" w:rsidR="001F7E36" w:rsidRPr="001F7E36" w:rsidRDefault="001F7E36" w:rsidP="002C60A8">
                <w:pPr>
                  <w:numPr>
                    <w:ilvl w:val="0"/>
                    <w:numId w:val="10"/>
                  </w:numPr>
                  <w:spacing w:before="0" w:after="0"/>
                  <w:ind w:right="206"/>
                  <w:rPr>
                    <w:rStyle w:val="DetailsChar"/>
                    <w:color w:val="auto"/>
                  </w:rPr>
                </w:pPr>
                <w:r w:rsidRPr="001F7E36">
                  <w:rPr>
                    <w:rStyle w:val="DetailsChar"/>
                    <w:color w:val="auto"/>
                  </w:rPr>
                  <w:t xml:space="preserve">A </w:t>
                </w:r>
                <w:r w:rsidR="00626880">
                  <w:rPr>
                    <w:rStyle w:val="DetailsChar"/>
                    <w:color w:val="auto"/>
                  </w:rPr>
                  <w:t xml:space="preserve">marketing qualification </w:t>
                </w:r>
                <w:r w:rsidR="00276D27">
                  <w:rPr>
                    <w:rStyle w:val="DetailsChar"/>
                    <w:color w:val="auto"/>
                  </w:rPr>
                  <w:t>relevant</w:t>
                </w:r>
                <w:r w:rsidR="00626880">
                  <w:rPr>
                    <w:rStyle w:val="DetailsChar"/>
                    <w:color w:val="auto"/>
                  </w:rPr>
                  <w:t xml:space="preserve"> to the role.</w:t>
                </w:r>
              </w:p>
              <w:p w14:paraId="227BF5E9" w14:textId="1FE097CF" w:rsidR="001F7E36" w:rsidRDefault="00626880" w:rsidP="002C60A8">
                <w:pPr>
                  <w:numPr>
                    <w:ilvl w:val="0"/>
                    <w:numId w:val="10"/>
                  </w:numPr>
                  <w:spacing w:before="0" w:after="0"/>
                  <w:ind w:right="206"/>
                  <w:rPr>
                    <w:rStyle w:val="DetailsChar"/>
                    <w:color w:val="auto"/>
                  </w:rPr>
                </w:pPr>
                <w:r>
                  <w:rPr>
                    <w:rStyle w:val="DetailsChar"/>
                    <w:color w:val="auto"/>
                  </w:rPr>
                  <w:t>E</w:t>
                </w:r>
                <w:r w:rsidR="001F7E36" w:rsidRPr="001F7E36">
                  <w:rPr>
                    <w:rStyle w:val="DetailsChar"/>
                    <w:color w:val="auto"/>
                  </w:rPr>
                  <w:t>xperience of working in a busy marketing department.</w:t>
                </w:r>
              </w:p>
              <w:p w14:paraId="062CA1C4" w14:textId="67B92668" w:rsidR="00626880" w:rsidRDefault="00626880" w:rsidP="002C60A8">
                <w:pPr>
                  <w:numPr>
                    <w:ilvl w:val="0"/>
                    <w:numId w:val="10"/>
                  </w:numPr>
                  <w:spacing w:before="0" w:after="0"/>
                  <w:ind w:right="206"/>
                  <w:rPr>
                    <w:rStyle w:val="DetailsChar"/>
                    <w:color w:val="auto"/>
                  </w:rPr>
                </w:pPr>
                <w:r>
                  <w:rPr>
                    <w:rStyle w:val="DetailsChar"/>
                    <w:color w:val="auto"/>
                  </w:rPr>
                  <w:t xml:space="preserve">Proven experience of </w:t>
                </w:r>
                <w:r w:rsidR="00276D27">
                  <w:rPr>
                    <w:rStyle w:val="DetailsChar"/>
                    <w:color w:val="auto"/>
                  </w:rPr>
                  <w:t>delivering</w:t>
                </w:r>
                <w:r>
                  <w:rPr>
                    <w:rStyle w:val="DetailsChar"/>
                    <w:color w:val="auto"/>
                  </w:rPr>
                  <w:t xml:space="preserve"> creative marketing </w:t>
                </w:r>
                <w:r w:rsidR="00276D27">
                  <w:rPr>
                    <w:rStyle w:val="DetailsChar"/>
                    <w:color w:val="auto"/>
                  </w:rPr>
                  <w:t>campaigns</w:t>
                </w:r>
                <w:r>
                  <w:rPr>
                    <w:rStyle w:val="DetailsChar"/>
                    <w:color w:val="auto"/>
                  </w:rPr>
                  <w:t>.</w:t>
                </w:r>
              </w:p>
              <w:p w14:paraId="08959FE0" w14:textId="4B7C4466" w:rsidR="00EE28E3" w:rsidRDefault="00276D27" w:rsidP="002C60A8">
                <w:pPr>
                  <w:numPr>
                    <w:ilvl w:val="0"/>
                    <w:numId w:val="10"/>
                  </w:numPr>
                  <w:spacing w:before="0" w:after="0"/>
                  <w:ind w:right="206"/>
                  <w:rPr>
                    <w:rStyle w:val="DetailsChar"/>
                    <w:color w:val="auto"/>
                  </w:rPr>
                </w:pPr>
                <w:r>
                  <w:rPr>
                    <w:rStyle w:val="DetailsChar"/>
                    <w:color w:val="auto"/>
                  </w:rPr>
                  <w:t xml:space="preserve">Experience of </w:t>
                </w:r>
                <w:bookmarkStart w:id="0" w:name="_GoBack"/>
                <w:bookmarkEnd w:id="0"/>
                <w:r w:rsidR="00626880">
                  <w:rPr>
                    <w:rStyle w:val="DetailsChar"/>
                    <w:color w:val="auto"/>
                  </w:rPr>
                  <w:t xml:space="preserve">working with </w:t>
                </w:r>
                <w:r w:rsidR="00EE28E3">
                  <w:rPr>
                    <w:rStyle w:val="DetailsChar"/>
                    <w:color w:val="auto"/>
                  </w:rPr>
                  <w:t xml:space="preserve">external </w:t>
                </w:r>
                <w:r w:rsidR="00626880">
                  <w:rPr>
                    <w:rStyle w:val="DetailsChar"/>
                    <w:color w:val="auto"/>
                  </w:rPr>
                  <w:t xml:space="preserve">marketing </w:t>
                </w:r>
                <w:r w:rsidR="00EE28E3">
                  <w:rPr>
                    <w:rStyle w:val="DetailsChar"/>
                    <w:color w:val="auto"/>
                  </w:rPr>
                  <w:t>agencies</w:t>
                </w:r>
                <w:r w:rsidR="00626880">
                  <w:rPr>
                    <w:rStyle w:val="DetailsChar"/>
                    <w:color w:val="auto"/>
                  </w:rPr>
                  <w:t>, including experience of media buying</w:t>
                </w:r>
                <w:r w:rsidR="00EE28E3">
                  <w:rPr>
                    <w:rStyle w:val="DetailsChar"/>
                    <w:color w:val="auto"/>
                  </w:rPr>
                  <w:t>.</w:t>
                </w:r>
              </w:p>
              <w:p w14:paraId="6F22F8A3" w14:textId="77777777" w:rsidR="00EE28E3" w:rsidRDefault="00EE28E3" w:rsidP="002C60A8">
                <w:pPr>
                  <w:numPr>
                    <w:ilvl w:val="0"/>
                    <w:numId w:val="10"/>
                  </w:numPr>
                  <w:spacing w:before="0" w:after="0"/>
                  <w:ind w:right="206"/>
                  <w:rPr>
                    <w:rStyle w:val="DetailsChar"/>
                    <w:color w:val="auto"/>
                  </w:rPr>
                </w:pPr>
                <w:r>
                  <w:rPr>
                    <w:rStyle w:val="DetailsChar"/>
                    <w:color w:val="auto"/>
                  </w:rPr>
                  <w:t>Strong knowledge of the media opportunities available locally to the Merseyrail network.</w:t>
                </w:r>
              </w:p>
              <w:p w14:paraId="20F1B14F" w14:textId="77777777" w:rsidR="001F7E36" w:rsidRPr="001F7E36" w:rsidRDefault="001F7E36" w:rsidP="002C60A8">
                <w:pPr>
                  <w:numPr>
                    <w:ilvl w:val="0"/>
                    <w:numId w:val="10"/>
                  </w:numPr>
                  <w:spacing w:before="0" w:after="0"/>
                  <w:ind w:right="206"/>
                  <w:rPr>
                    <w:rStyle w:val="DetailsChar"/>
                    <w:color w:val="auto"/>
                  </w:rPr>
                </w:pPr>
                <w:r w:rsidRPr="001F7E36">
                  <w:rPr>
                    <w:rStyle w:val="DetailsChar"/>
                    <w:color w:val="auto"/>
                  </w:rPr>
                  <w:t>Remarkable analytical skills to measure all marketing activity effectively.</w:t>
                </w:r>
              </w:p>
              <w:p w14:paraId="732BF990" w14:textId="77777777" w:rsidR="007B28AE" w:rsidRPr="00BC178E" w:rsidRDefault="001F7E36" w:rsidP="00BC178E">
                <w:pPr>
                  <w:numPr>
                    <w:ilvl w:val="0"/>
                    <w:numId w:val="10"/>
                  </w:numPr>
                  <w:spacing w:before="0" w:after="0"/>
                  <w:ind w:right="206"/>
                  <w:rPr>
                    <w:rStyle w:val="DetailsChar"/>
                    <w:color w:val="auto"/>
                  </w:rPr>
                </w:pPr>
                <w:r w:rsidRPr="001F7E36">
                  <w:rPr>
                    <w:rStyle w:val="DetailsChar"/>
                    <w:color w:val="auto"/>
                  </w:rPr>
                  <w:t xml:space="preserve">The ability to gain insight into audiences using </w:t>
                </w:r>
                <w:r w:rsidR="00EE28E3">
                  <w:rPr>
                    <w:rStyle w:val="DetailsChar"/>
                    <w:color w:val="auto"/>
                  </w:rPr>
                  <w:t>different types of research.</w:t>
                </w:r>
              </w:p>
              <w:p w14:paraId="79120FA8" w14:textId="77777777" w:rsidR="001F7E36" w:rsidRPr="001F7E36" w:rsidRDefault="001F7E36" w:rsidP="002C60A8">
                <w:pPr>
                  <w:numPr>
                    <w:ilvl w:val="0"/>
                    <w:numId w:val="10"/>
                  </w:numPr>
                  <w:spacing w:before="0" w:after="0"/>
                  <w:ind w:right="206"/>
                  <w:rPr>
                    <w:rStyle w:val="DetailsChar"/>
                    <w:color w:val="auto"/>
                  </w:rPr>
                </w:pPr>
                <w:r w:rsidRPr="001F7E36">
                  <w:rPr>
                    <w:rStyle w:val="DetailsChar"/>
                    <w:color w:val="auto"/>
                  </w:rPr>
                  <w:t>The capacity to develop effective relationships with internal and external stakeholders.</w:t>
                </w:r>
              </w:p>
              <w:p w14:paraId="44EF9418" w14:textId="77777777" w:rsidR="001F7E36" w:rsidRPr="001F7E36" w:rsidRDefault="001F7E36" w:rsidP="002C60A8">
                <w:pPr>
                  <w:numPr>
                    <w:ilvl w:val="0"/>
                    <w:numId w:val="10"/>
                  </w:numPr>
                  <w:spacing w:before="0" w:after="0"/>
                  <w:ind w:right="206"/>
                  <w:rPr>
                    <w:rStyle w:val="DetailsChar"/>
                    <w:color w:val="auto"/>
                  </w:rPr>
                </w:pPr>
                <w:r w:rsidRPr="001F7E36">
                  <w:rPr>
                    <w:rStyle w:val="DetailsChar"/>
                    <w:color w:val="auto"/>
                  </w:rPr>
                  <w:t>Excellent copy writing skills and exceptional attention to detail.</w:t>
                </w:r>
              </w:p>
              <w:p w14:paraId="3611447F" w14:textId="77777777" w:rsidR="001F7E36" w:rsidRPr="001F7E36" w:rsidRDefault="001F7E36" w:rsidP="00EE28E3">
                <w:pPr>
                  <w:spacing w:before="0" w:after="0"/>
                  <w:ind w:right="206"/>
                  <w:rPr>
                    <w:rStyle w:val="DetailsChar"/>
                    <w:color w:val="auto"/>
                  </w:rPr>
                </w:pPr>
              </w:p>
              <w:p w14:paraId="4F7D8591" w14:textId="77777777" w:rsidR="00200D89" w:rsidRPr="0036119B" w:rsidRDefault="001F7E36" w:rsidP="001F7E36">
                <w:pPr>
                  <w:spacing w:before="0" w:after="0"/>
                  <w:ind w:left="720" w:right="206"/>
                </w:pPr>
                <w:r w:rsidRPr="001F7E36">
                  <w:rPr>
                    <w:rStyle w:val="DetailsChar"/>
                    <w:color w:val="auto"/>
                  </w:rPr>
                  <w:t xml:space="preserve">    </w:t>
                </w:r>
              </w:p>
            </w:sdtContent>
          </w:sdt>
        </w:tc>
      </w:tr>
      <w:tr w:rsidR="00200D89" w:rsidRPr="00B475DD" w14:paraId="0DDB17FE" w14:textId="77777777" w:rsidTr="004510CE">
        <w:tc>
          <w:tcPr>
            <w:tcW w:w="10519" w:type="dxa"/>
            <w:gridSpan w:val="7"/>
            <w:shd w:val="clear" w:color="auto" w:fill="D9D9D9" w:themeFill="background1" w:themeFillShade="D9"/>
          </w:tcPr>
          <w:p w14:paraId="68724A1B" w14:textId="77777777" w:rsidR="00C22270" w:rsidRDefault="00200D89" w:rsidP="00BC178E">
            <w:pPr>
              <w:pStyle w:val="Descriptionlabels"/>
              <w:numPr>
                <w:ilvl w:val="0"/>
                <w:numId w:val="7"/>
              </w:numPr>
              <w:jc w:val="center"/>
            </w:pPr>
            <w:r w:rsidRPr="005039F7">
              <w:lastRenderedPageBreak/>
              <w:t>BEHAVIOUR ESSENTIALS</w:t>
            </w:r>
          </w:p>
          <w:p w14:paraId="0391DD15" w14:textId="77777777" w:rsidR="00BC178E" w:rsidRPr="005039F7" w:rsidRDefault="00BC178E" w:rsidP="00BC178E">
            <w:pPr>
              <w:pStyle w:val="Descriptionlabels"/>
              <w:numPr>
                <w:ilvl w:val="0"/>
                <w:numId w:val="7"/>
              </w:numPr>
              <w:jc w:val="center"/>
            </w:pPr>
          </w:p>
        </w:tc>
      </w:tr>
      <w:tr w:rsidR="009D1947" w:rsidRPr="0036119B" w14:paraId="711CB2C0" w14:textId="77777777" w:rsidTr="0013062A">
        <w:trPr>
          <w:trHeight w:val="496"/>
        </w:trPr>
        <w:tc>
          <w:tcPr>
            <w:tcW w:w="5132" w:type="dxa"/>
            <w:gridSpan w:val="3"/>
          </w:tcPr>
          <w:p w14:paraId="293428F1" w14:textId="564CB776" w:rsidR="009D1947" w:rsidRPr="0036119B" w:rsidRDefault="009D1947" w:rsidP="0054733A">
            <w:pPr>
              <w:pStyle w:val="Label"/>
              <w:jc w:val="center"/>
            </w:pPr>
            <w:r>
              <w:t xml:space="preserve">Values and </w:t>
            </w:r>
            <w:r w:rsidR="00626880">
              <w:t>Behaviors</w:t>
            </w:r>
          </w:p>
        </w:tc>
        <w:tc>
          <w:tcPr>
            <w:tcW w:w="5387" w:type="dxa"/>
            <w:gridSpan w:val="4"/>
          </w:tcPr>
          <w:p w14:paraId="51136BD5" w14:textId="77777777" w:rsidR="009D1947" w:rsidRPr="0036119B" w:rsidRDefault="008B4C4E" w:rsidP="0054733A">
            <w:pPr>
              <w:pStyle w:val="Label"/>
              <w:jc w:val="center"/>
            </w:pPr>
            <w:r>
              <w:t xml:space="preserve">How will I </w:t>
            </w:r>
            <w:r w:rsidR="009D1947">
              <w:t>be measured?</w:t>
            </w:r>
          </w:p>
        </w:tc>
      </w:tr>
      <w:tr w:rsidR="009D1947" w:rsidRPr="0036119B" w14:paraId="63DFA7DF" w14:textId="77777777" w:rsidTr="00286929">
        <w:trPr>
          <w:trHeight w:val="2271"/>
        </w:trPr>
        <w:tc>
          <w:tcPr>
            <w:tcW w:w="5132" w:type="dxa"/>
            <w:gridSpan w:val="3"/>
          </w:tcPr>
          <w:p w14:paraId="750270EC" w14:textId="77777777" w:rsidR="001F6B83" w:rsidRPr="008B4C4E" w:rsidRDefault="001F6B83" w:rsidP="001F6B83">
            <w:pPr>
              <w:pStyle w:val="Descriptionlabels"/>
              <w:rPr>
                <w:rStyle w:val="DetailsChar"/>
              </w:rPr>
            </w:pPr>
            <w:r>
              <w:t>genuine</w:t>
            </w:r>
          </w:p>
          <w:p w14:paraId="79B313A1" w14:textId="77777777" w:rsidR="001F6B83" w:rsidRDefault="001F6B83" w:rsidP="001F6B83">
            <w:pPr>
              <w:pStyle w:val="NumberedList"/>
            </w:pPr>
            <w:r>
              <w:t>Welcoming</w:t>
            </w:r>
          </w:p>
          <w:p w14:paraId="6604F81A" w14:textId="77777777" w:rsidR="001F6B83" w:rsidRDefault="001F6B83" w:rsidP="001F6B83">
            <w:pPr>
              <w:pStyle w:val="NumberedList"/>
            </w:pPr>
            <w:r>
              <w:t>Build trust and respect</w:t>
            </w:r>
          </w:p>
          <w:p w14:paraId="67AEFDF2" w14:textId="77777777" w:rsidR="001F6B83" w:rsidRDefault="001F6B83" w:rsidP="001F6B83">
            <w:pPr>
              <w:pStyle w:val="NumberedList"/>
            </w:pPr>
            <w:r>
              <w:t>Consistent and honest</w:t>
            </w:r>
          </w:p>
          <w:p w14:paraId="3F511A76" w14:textId="77777777" w:rsidR="001F6B83" w:rsidRDefault="001F6B83" w:rsidP="001F6B83">
            <w:pPr>
              <w:pStyle w:val="NumberedList"/>
            </w:pPr>
            <w:r>
              <w:t>Understands the customer</w:t>
            </w:r>
          </w:p>
          <w:p w14:paraId="2570E9C6" w14:textId="77777777" w:rsidR="001F6B83" w:rsidRDefault="001F6B83" w:rsidP="001F6B83">
            <w:pPr>
              <w:pStyle w:val="NumberedList"/>
            </w:pPr>
            <w:r>
              <w:t>Respectful</w:t>
            </w:r>
          </w:p>
          <w:p w14:paraId="77C520A6" w14:textId="77777777" w:rsidR="001F6B83" w:rsidRDefault="001F6B83" w:rsidP="001F6B83">
            <w:pPr>
              <w:pStyle w:val="NumberedList"/>
            </w:pPr>
            <w:r>
              <w:t>Straight forward</w:t>
            </w:r>
          </w:p>
          <w:p w14:paraId="60828AB2" w14:textId="77777777" w:rsidR="009D1947" w:rsidRPr="00904DBD" w:rsidRDefault="009D1947" w:rsidP="001F6B83">
            <w:pPr>
              <w:pStyle w:val="NumberedList"/>
              <w:numPr>
                <w:ilvl w:val="0"/>
                <w:numId w:val="0"/>
              </w:numPr>
              <w:ind w:left="720"/>
            </w:pPr>
          </w:p>
        </w:tc>
        <w:tc>
          <w:tcPr>
            <w:tcW w:w="5387" w:type="dxa"/>
            <w:gridSpan w:val="4"/>
          </w:tcPr>
          <w:p w14:paraId="0B0FBB63" w14:textId="77777777" w:rsidR="001A2F62" w:rsidRPr="001A2F62" w:rsidRDefault="001A2F62" w:rsidP="001A2F62">
            <w:pPr>
              <w:pStyle w:val="Details"/>
              <w:tabs>
                <w:tab w:val="left" w:pos="3614"/>
              </w:tabs>
              <w:rPr>
                <w:rStyle w:val="DetailsChar"/>
                <w:color w:val="808080"/>
              </w:rPr>
            </w:pPr>
          </w:p>
          <w:sdt>
            <w:sdtPr>
              <w:rPr>
                <w:rStyle w:val="BulletedListChar"/>
              </w:rPr>
              <w:id w:val="-1575655463"/>
              <w:placeholder>
                <w:docPart w:val="9742C2FB6AD24CFFBF45250D2C5DCE93"/>
              </w:placeholder>
            </w:sdtPr>
            <w:sdtEndPr>
              <w:rPr>
                <w:rStyle w:val="BulletedListChar"/>
              </w:rPr>
            </w:sdtEndPr>
            <w:sdtContent>
              <w:p w14:paraId="75948DF1" w14:textId="77777777" w:rsidR="009D1947" w:rsidRPr="00146B76" w:rsidRDefault="00B103C6" w:rsidP="009D1947">
                <w:pPr>
                  <w:pStyle w:val="BulletedList"/>
                </w:pPr>
                <w:r>
                  <w:rPr>
                    <w:rStyle w:val="BulletedListChar"/>
                  </w:rPr>
                  <w:t xml:space="preserve">By building effective relationships internally and with </w:t>
                </w:r>
                <w:r w:rsidR="007B28AE">
                  <w:rPr>
                    <w:rStyle w:val="BulletedListChar"/>
                  </w:rPr>
                  <w:t>stakeholders</w:t>
                </w:r>
                <w:r>
                  <w:rPr>
                    <w:rStyle w:val="BulletedListChar"/>
                  </w:rPr>
                  <w:t xml:space="preserve"> and agencies.</w:t>
                </w:r>
                <w:r w:rsidR="001119F6">
                  <w:rPr>
                    <w:rStyle w:val="BulletedListChar"/>
                  </w:rPr>
                  <w:t xml:space="preserve"> </w:t>
                </w:r>
              </w:p>
            </w:sdtContent>
          </w:sdt>
          <w:sdt>
            <w:sdtPr>
              <w:rPr>
                <w:rStyle w:val="BulletedListChar"/>
              </w:rPr>
              <w:id w:val="-730537524"/>
              <w:placeholder>
                <w:docPart w:val="BF578FF0EFF94094A0271D2A721D1A70"/>
              </w:placeholder>
              <w:showingPlcHdr/>
            </w:sdtPr>
            <w:sdtEndPr>
              <w:rPr>
                <w:rStyle w:val="BulletedListChar"/>
              </w:rPr>
            </w:sdtEndPr>
            <w:sdtContent>
              <w:p w14:paraId="5F16539B" w14:textId="77777777" w:rsidR="009D1947" w:rsidRPr="00146B76" w:rsidRDefault="008405FC" w:rsidP="009D1947">
                <w:pPr>
                  <w:pStyle w:val="BulletedList"/>
                </w:pPr>
                <w:r w:rsidRPr="00025DB7">
                  <w:rPr>
                    <w:rStyle w:val="PlaceholderText"/>
                  </w:rPr>
                  <w:t>Click here to enter text.</w:t>
                </w:r>
                <w:r>
                  <w:rPr>
                    <w:rStyle w:val="PlaceholderText"/>
                  </w:rPr>
                  <w:t xml:space="preserve">           </w:t>
                </w:r>
              </w:p>
            </w:sdtContent>
          </w:sdt>
          <w:sdt>
            <w:sdtPr>
              <w:rPr>
                <w:rStyle w:val="NumberedListChar"/>
              </w:rPr>
              <w:id w:val="-1980674516"/>
              <w:placeholder>
                <w:docPart w:val="0C92245373A847DFAD544C5DC1C58CFC"/>
              </w:placeholder>
              <w:showingPlcHdr/>
            </w:sdtPr>
            <w:sdtEndPr>
              <w:rPr>
                <w:rStyle w:val="NumberedListChar"/>
              </w:rPr>
            </w:sdtEndPr>
            <w:sdtContent>
              <w:p w14:paraId="7692414A" w14:textId="77777777" w:rsidR="009D1947" w:rsidRDefault="008405FC" w:rsidP="009D1947">
                <w:pPr>
                  <w:pStyle w:val="NumberedList"/>
                </w:pPr>
                <w:r w:rsidRPr="00025DB7">
                  <w:rPr>
                    <w:rStyle w:val="PlaceholderText"/>
                  </w:rPr>
                  <w:t>Click here to enter text.</w:t>
                </w:r>
              </w:p>
            </w:sdtContent>
          </w:sdt>
        </w:tc>
      </w:tr>
      <w:tr w:rsidR="009D1947" w:rsidRPr="0036119B" w14:paraId="2E4902E5" w14:textId="77777777" w:rsidTr="00007121">
        <w:trPr>
          <w:trHeight w:val="2335"/>
        </w:trPr>
        <w:tc>
          <w:tcPr>
            <w:tcW w:w="5132" w:type="dxa"/>
            <w:gridSpan w:val="3"/>
          </w:tcPr>
          <w:p w14:paraId="1637F6BF" w14:textId="77777777" w:rsidR="001F6B83" w:rsidRDefault="001F6B83" w:rsidP="001F6B83">
            <w:pPr>
              <w:pStyle w:val="Descriptionlabels"/>
            </w:pPr>
            <w:r>
              <w:lastRenderedPageBreak/>
              <w:t>Professional</w:t>
            </w:r>
          </w:p>
          <w:p w14:paraId="7C01C3F7" w14:textId="77777777" w:rsidR="001F6B83" w:rsidRDefault="001F6B83" w:rsidP="001F6B83">
            <w:pPr>
              <w:pStyle w:val="NumberedList"/>
              <w:rPr>
                <w:rStyle w:val="NumberedListChar"/>
              </w:rPr>
            </w:pPr>
            <w:r>
              <w:rPr>
                <w:rStyle w:val="NumberedListChar"/>
              </w:rPr>
              <w:t>Solution orientated</w:t>
            </w:r>
          </w:p>
          <w:p w14:paraId="6AC7DEFA" w14:textId="77777777" w:rsidR="001F6B83" w:rsidRDefault="001F6B83" w:rsidP="001F6B83">
            <w:pPr>
              <w:pStyle w:val="NumberedList"/>
              <w:rPr>
                <w:rStyle w:val="NumberedListChar"/>
              </w:rPr>
            </w:pPr>
            <w:r>
              <w:rPr>
                <w:rStyle w:val="NumberedListChar"/>
              </w:rPr>
              <w:t>Accountable</w:t>
            </w:r>
          </w:p>
          <w:p w14:paraId="10C20D97" w14:textId="77777777" w:rsidR="001F6B83" w:rsidRDefault="001F6B83" w:rsidP="001F6B83">
            <w:pPr>
              <w:pStyle w:val="NumberedList"/>
              <w:rPr>
                <w:rStyle w:val="NumberedListChar"/>
              </w:rPr>
            </w:pPr>
            <w:r>
              <w:rPr>
                <w:rStyle w:val="NumberedListChar"/>
              </w:rPr>
              <w:t>Delivering to promises</w:t>
            </w:r>
          </w:p>
          <w:p w14:paraId="7F901B90" w14:textId="77777777" w:rsidR="009D1947" w:rsidRDefault="001F6B83" w:rsidP="001F6B83">
            <w:pPr>
              <w:pStyle w:val="NumberedList"/>
            </w:pPr>
            <w:r>
              <w:rPr>
                <w:rStyle w:val="NumberedListChar"/>
              </w:rPr>
              <w:t>Make things hassle free</w:t>
            </w:r>
          </w:p>
        </w:tc>
        <w:tc>
          <w:tcPr>
            <w:tcW w:w="5387" w:type="dxa"/>
            <w:gridSpan w:val="4"/>
          </w:tcPr>
          <w:p w14:paraId="567E6EFA" w14:textId="77777777" w:rsidR="001A2F62" w:rsidRDefault="001A2F62" w:rsidP="001A2F62">
            <w:pPr>
              <w:pStyle w:val="BulletedList"/>
              <w:numPr>
                <w:ilvl w:val="0"/>
                <w:numId w:val="0"/>
              </w:numPr>
              <w:rPr>
                <w:rStyle w:val="BulletedListChar"/>
              </w:rPr>
            </w:pPr>
          </w:p>
          <w:sdt>
            <w:sdtPr>
              <w:rPr>
                <w:rStyle w:val="BulletedListChar"/>
              </w:rPr>
              <w:id w:val="-1286263914"/>
              <w:placeholder>
                <w:docPart w:val="6B88F653A19C46AA95D6E8FFFE72E6D3"/>
              </w:placeholder>
            </w:sdtPr>
            <w:sdtEndPr>
              <w:rPr>
                <w:rStyle w:val="BulletedListChar"/>
              </w:rPr>
            </w:sdtEndPr>
            <w:sdtContent>
              <w:p w14:paraId="4B745CD6" w14:textId="77777777" w:rsidR="0007738C" w:rsidRDefault="00BC178E" w:rsidP="0007738C">
                <w:pPr>
                  <w:pStyle w:val="NumberedList"/>
                  <w:rPr>
                    <w:rStyle w:val="BulletedListChar"/>
                  </w:rPr>
                </w:pPr>
                <w:r>
                  <w:rPr>
                    <w:rStyle w:val="BulletedListChar"/>
                  </w:rPr>
                  <w:t xml:space="preserve">By delivering the </w:t>
                </w:r>
                <w:r w:rsidR="00B103C6">
                  <w:rPr>
                    <w:rStyle w:val="BulletedListChar"/>
                  </w:rPr>
                  <w:t>marketing strategy and contributing to the team achieving the ambitious growth targets set by the business.</w:t>
                </w:r>
              </w:p>
            </w:sdtContent>
          </w:sdt>
          <w:sdt>
            <w:sdtPr>
              <w:rPr>
                <w:rStyle w:val="NumberedListChar"/>
              </w:rPr>
              <w:id w:val="1176227215"/>
              <w:placeholder>
                <w:docPart w:val="91B01C170A184CCCA174EA006DEDA315"/>
              </w:placeholder>
              <w:showingPlcHdr/>
            </w:sdtPr>
            <w:sdtEndPr>
              <w:rPr>
                <w:rStyle w:val="NumberedListChar"/>
              </w:rPr>
            </w:sdtEndPr>
            <w:sdtContent>
              <w:p w14:paraId="4A1A6CC9" w14:textId="77777777" w:rsidR="0007738C" w:rsidRDefault="008405FC" w:rsidP="0007738C">
                <w:pPr>
                  <w:pStyle w:val="NumberedList"/>
                  <w:rPr>
                    <w:rStyle w:val="NumberedListChar"/>
                  </w:rPr>
                </w:pPr>
                <w:r>
                  <w:rPr>
                    <w:rStyle w:val="PlaceholderText"/>
                    <w:rFonts w:eastAsiaTheme="minorEastAsia" w:cstheme="minorBidi"/>
                    <w:sz w:val="22"/>
                  </w:rPr>
                  <w:t>Click here to enter text.</w:t>
                </w:r>
              </w:p>
            </w:sdtContent>
          </w:sdt>
          <w:sdt>
            <w:sdtPr>
              <w:rPr>
                <w:rStyle w:val="NumberedListChar"/>
              </w:rPr>
              <w:id w:val="-644894736"/>
              <w:placeholder>
                <w:docPart w:val="1134A803096B41B8A9F29458E31D3574"/>
              </w:placeholder>
              <w:showingPlcHdr/>
            </w:sdtPr>
            <w:sdtEndPr>
              <w:rPr>
                <w:rStyle w:val="NumberedListChar"/>
              </w:rPr>
            </w:sdtEndPr>
            <w:sdtContent>
              <w:p w14:paraId="72CC3C33" w14:textId="77777777" w:rsidR="0007738C" w:rsidRDefault="008405FC" w:rsidP="002562BE">
                <w:pPr>
                  <w:pStyle w:val="NumberedList"/>
                  <w:rPr>
                    <w:rStyle w:val="NumberedListChar"/>
                  </w:rPr>
                </w:pPr>
                <w:r w:rsidRPr="002562BE">
                  <w:rPr>
                    <w:rStyle w:val="PlaceholderText"/>
                    <w:rFonts w:eastAsiaTheme="minorEastAsia" w:cstheme="minorBidi"/>
                    <w:sz w:val="22"/>
                  </w:rPr>
                  <w:t>Click here to enter text.</w:t>
                </w:r>
              </w:p>
            </w:sdtContent>
          </w:sdt>
          <w:p w14:paraId="202E60EC" w14:textId="77777777" w:rsidR="009D1947" w:rsidRDefault="009D1947" w:rsidP="0007738C">
            <w:pPr>
              <w:pStyle w:val="NumberedList"/>
              <w:numPr>
                <w:ilvl w:val="0"/>
                <w:numId w:val="0"/>
              </w:numPr>
              <w:ind w:left="720"/>
            </w:pPr>
          </w:p>
        </w:tc>
      </w:tr>
      <w:tr w:rsidR="009D1947" w:rsidRPr="0036119B" w14:paraId="62AD08D8" w14:textId="77777777" w:rsidTr="00286929">
        <w:trPr>
          <w:trHeight w:val="2312"/>
        </w:trPr>
        <w:tc>
          <w:tcPr>
            <w:tcW w:w="5132" w:type="dxa"/>
            <w:gridSpan w:val="3"/>
          </w:tcPr>
          <w:p w14:paraId="4200D7C5" w14:textId="77777777" w:rsidR="001F6B83" w:rsidRPr="008B4C4E" w:rsidRDefault="001F6B83" w:rsidP="001F6B83">
            <w:pPr>
              <w:pStyle w:val="Descriptionlabels"/>
              <w:rPr>
                <w:rStyle w:val="DetailsChar"/>
              </w:rPr>
            </w:pPr>
            <w:r>
              <w:t>proactive</w:t>
            </w:r>
          </w:p>
          <w:p w14:paraId="35626C78" w14:textId="77777777" w:rsidR="001F6B83" w:rsidRDefault="001F6B83" w:rsidP="001F6B83">
            <w:pPr>
              <w:pStyle w:val="NumberedList"/>
            </w:pPr>
            <w:r>
              <w:t>Innovative</w:t>
            </w:r>
          </w:p>
          <w:p w14:paraId="1BE81183" w14:textId="77777777" w:rsidR="001F6B83" w:rsidRDefault="001F6B83" w:rsidP="001F6B83">
            <w:pPr>
              <w:pStyle w:val="NumberedList"/>
            </w:pPr>
            <w:r>
              <w:t>Trust our people to deliver</w:t>
            </w:r>
          </w:p>
          <w:p w14:paraId="30F480DE" w14:textId="77777777" w:rsidR="001F6B83" w:rsidRDefault="001F6B83" w:rsidP="001F6B83">
            <w:pPr>
              <w:pStyle w:val="NumberedList"/>
            </w:pPr>
            <w:r>
              <w:t>Embrace change</w:t>
            </w:r>
          </w:p>
          <w:p w14:paraId="2F0099EB" w14:textId="77777777" w:rsidR="00EA5F4A" w:rsidRDefault="001F6B83" w:rsidP="001F6B83">
            <w:pPr>
              <w:pStyle w:val="NumberedList"/>
            </w:pPr>
            <w:r>
              <w:t>Decisive</w:t>
            </w:r>
          </w:p>
        </w:tc>
        <w:tc>
          <w:tcPr>
            <w:tcW w:w="5387" w:type="dxa"/>
            <w:gridSpan w:val="4"/>
          </w:tcPr>
          <w:p w14:paraId="451D9AF9" w14:textId="77777777" w:rsidR="001A2F62" w:rsidRDefault="001A2F62" w:rsidP="008B4C4E">
            <w:pPr>
              <w:pStyle w:val="BulletedList"/>
              <w:numPr>
                <w:ilvl w:val="0"/>
                <w:numId w:val="0"/>
              </w:numPr>
              <w:rPr>
                <w:rStyle w:val="BulletedListChar"/>
              </w:rPr>
            </w:pPr>
          </w:p>
          <w:sdt>
            <w:sdtPr>
              <w:rPr>
                <w:rStyle w:val="NumberedListChar"/>
              </w:rPr>
              <w:id w:val="-2016837177"/>
              <w:placeholder>
                <w:docPart w:val="47ECAB8B779C4C7F980BD0217A9E95A8"/>
              </w:placeholder>
            </w:sdtPr>
            <w:sdtEndPr>
              <w:rPr>
                <w:rStyle w:val="NumberedListChar"/>
              </w:rPr>
            </w:sdtEndPr>
            <w:sdtContent>
              <w:p w14:paraId="1BCF0AB1" w14:textId="77777777" w:rsidR="009D1947" w:rsidRPr="00146B76" w:rsidRDefault="00B103C6" w:rsidP="008405FC">
                <w:pPr>
                  <w:pStyle w:val="NumberedList"/>
                </w:pPr>
                <w:r>
                  <w:rPr>
                    <w:rStyle w:val="NumberedListChar"/>
                  </w:rPr>
                  <w:t>To think innovatively and introduce new channels and technologies that will drive revenue growth and improve passenger experience.</w:t>
                </w:r>
              </w:p>
            </w:sdtContent>
          </w:sdt>
          <w:p w14:paraId="70D9DFAC" w14:textId="77777777" w:rsidR="008405FC" w:rsidRDefault="00E320E1" w:rsidP="00455C67">
            <w:pPr>
              <w:pStyle w:val="NumberedList"/>
              <w:rPr>
                <w:rStyle w:val="NumberedListChar"/>
              </w:rPr>
            </w:pPr>
            <w:sdt>
              <w:sdtPr>
                <w:rPr>
                  <w:rStyle w:val="NumberedListChar"/>
                </w:rPr>
                <w:id w:val="1159189176"/>
                <w:placeholder>
                  <w:docPart w:val="92F2D74563E5429CA06CC4CD529D7B86"/>
                </w:placeholder>
                <w:showingPlcHdr/>
              </w:sdtPr>
              <w:sdtEndPr>
                <w:rPr>
                  <w:rStyle w:val="NumberedListChar"/>
                </w:rPr>
              </w:sdtEndPr>
              <w:sdtContent>
                <w:r w:rsidR="008405FC" w:rsidRPr="00025DB7">
                  <w:rPr>
                    <w:rStyle w:val="PlaceholderText"/>
                  </w:rPr>
                  <w:t>Click here to enter text.</w:t>
                </w:r>
              </w:sdtContent>
            </w:sdt>
          </w:p>
          <w:p w14:paraId="7166AC3D" w14:textId="77777777" w:rsidR="00286929" w:rsidRDefault="00E320E1" w:rsidP="00286929">
            <w:pPr>
              <w:pStyle w:val="NumberedList"/>
              <w:rPr>
                <w:rStyle w:val="NumberedListChar"/>
              </w:rPr>
            </w:pPr>
            <w:sdt>
              <w:sdtPr>
                <w:rPr>
                  <w:rStyle w:val="NumberedListChar"/>
                </w:rPr>
                <w:id w:val="407036442"/>
                <w:placeholder>
                  <w:docPart w:val="3902FD6A56DF4DEBAD199A15020F7D99"/>
                </w:placeholder>
              </w:sdtPr>
              <w:sdtEndPr>
                <w:rPr>
                  <w:rStyle w:val="NumberedListChar"/>
                </w:rPr>
              </w:sdtEndPr>
              <w:sdtContent>
                <w:r w:rsidR="00286929" w:rsidRPr="00025DB7">
                  <w:rPr>
                    <w:rStyle w:val="PlaceholderText"/>
                  </w:rPr>
                  <w:t>Click here to enter text.</w:t>
                </w:r>
                <w:r w:rsidR="002562BE">
                  <w:rPr>
                    <w:rStyle w:val="PlaceholderText"/>
                  </w:rPr>
                  <w:t xml:space="preserve">  </w:t>
                </w:r>
              </w:sdtContent>
            </w:sdt>
          </w:p>
          <w:p w14:paraId="0AEA8996" w14:textId="77777777" w:rsidR="009D1947" w:rsidRDefault="009D1947" w:rsidP="000B44ED">
            <w:pPr>
              <w:pStyle w:val="NumberedList"/>
              <w:numPr>
                <w:ilvl w:val="0"/>
                <w:numId w:val="0"/>
              </w:numPr>
              <w:ind w:left="720"/>
            </w:pPr>
          </w:p>
        </w:tc>
      </w:tr>
      <w:tr w:rsidR="009D1947" w:rsidRPr="0036119B" w14:paraId="63B64C30" w14:textId="77777777" w:rsidTr="00007121">
        <w:trPr>
          <w:trHeight w:val="2400"/>
        </w:trPr>
        <w:tc>
          <w:tcPr>
            <w:tcW w:w="5132" w:type="dxa"/>
            <w:gridSpan w:val="3"/>
          </w:tcPr>
          <w:p w14:paraId="23394001" w14:textId="77777777" w:rsidR="001F6B83" w:rsidRPr="008B4C4E" w:rsidRDefault="001F6B83" w:rsidP="001F6B83">
            <w:pPr>
              <w:pStyle w:val="Descriptionlabels"/>
              <w:rPr>
                <w:rStyle w:val="DetailsChar"/>
              </w:rPr>
            </w:pPr>
            <w:r>
              <w:t>inclusive</w:t>
            </w:r>
          </w:p>
          <w:p w14:paraId="665931AA" w14:textId="77777777" w:rsidR="001F6B83" w:rsidRDefault="001F6B83" w:rsidP="001F6B83">
            <w:pPr>
              <w:pStyle w:val="NumberedList"/>
            </w:pPr>
            <w:r>
              <w:t>Connected thinking</w:t>
            </w:r>
          </w:p>
          <w:p w14:paraId="06D335A8" w14:textId="77777777" w:rsidR="001F6B83" w:rsidRDefault="001F6B83" w:rsidP="001F6B83">
            <w:pPr>
              <w:pStyle w:val="NumberedList"/>
            </w:pPr>
            <w:r>
              <w:t>Stakeholder management</w:t>
            </w:r>
          </w:p>
          <w:p w14:paraId="6FBE1AE9" w14:textId="77777777" w:rsidR="001F6B83" w:rsidRDefault="001F6B83" w:rsidP="001F6B83">
            <w:pPr>
              <w:pStyle w:val="NumberedList"/>
            </w:pPr>
            <w:r>
              <w:t>Promoting diversity</w:t>
            </w:r>
          </w:p>
          <w:p w14:paraId="6B1B5547" w14:textId="77777777" w:rsidR="001F6B83" w:rsidRDefault="001F6B83" w:rsidP="001F6B83">
            <w:pPr>
              <w:pStyle w:val="NumberedList"/>
            </w:pPr>
            <w:r>
              <w:t>Enabling our people to excel</w:t>
            </w:r>
          </w:p>
          <w:p w14:paraId="12A36FB8" w14:textId="77777777" w:rsidR="009E51E1" w:rsidRDefault="009E51E1" w:rsidP="009E51E1">
            <w:pPr>
              <w:pStyle w:val="NumberedList"/>
              <w:numPr>
                <w:ilvl w:val="0"/>
                <w:numId w:val="0"/>
              </w:numPr>
              <w:ind w:left="720"/>
            </w:pPr>
          </w:p>
        </w:tc>
        <w:tc>
          <w:tcPr>
            <w:tcW w:w="5387" w:type="dxa"/>
            <w:gridSpan w:val="4"/>
          </w:tcPr>
          <w:p w14:paraId="2301A11D" w14:textId="77777777" w:rsidR="001A2F62" w:rsidRDefault="001A2F62" w:rsidP="008B4C4E">
            <w:pPr>
              <w:pStyle w:val="BulletedList"/>
              <w:numPr>
                <w:ilvl w:val="0"/>
                <w:numId w:val="0"/>
              </w:numPr>
              <w:rPr>
                <w:rStyle w:val="BulletedListChar"/>
              </w:rPr>
            </w:pPr>
          </w:p>
          <w:sdt>
            <w:sdtPr>
              <w:rPr>
                <w:rStyle w:val="NumberedListChar"/>
              </w:rPr>
              <w:id w:val="-1653754979"/>
              <w:placeholder>
                <w:docPart w:val="16A7A20BBBAD45288E010921007F19CC"/>
              </w:placeholder>
            </w:sdtPr>
            <w:sdtEndPr>
              <w:rPr>
                <w:rStyle w:val="NumberedListChar"/>
              </w:rPr>
            </w:sdtEndPr>
            <w:sdtContent>
              <w:p w14:paraId="108EA304" w14:textId="77777777" w:rsidR="009D1947" w:rsidRDefault="001119F6" w:rsidP="009D1947">
                <w:pPr>
                  <w:pStyle w:val="NumberedList"/>
                </w:pPr>
                <w:r>
                  <w:rPr>
                    <w:rStyle w:val="NumberedListChar"/>
                  </w:rPr>
                  <w:t xml:space="preserve">By </w:t>
                </w:r>
                <w:r w:rsidR="00B103C6">
                  <w:rPr>
                    <w:rStyle w:val="NumberedListChar"/>
                  </w:rPr>
                  <w:t>building effective relationships with external partners who can offer reciprocal promotion that will increase revenue growth and improve passenger experience.</w:t>
                </w:r>
              </w:p>
            </w:sdtContent>
          </w:sdt>
          <w:sdt>
            <w:sdtPr>
              <w:rPr>
                <w:rStyle w:val="NumberedListChar"/>
              </w:rPr>
              <w:id w:val="134546537"/>
              <w:placeholder>
                <w:docPart w:val="749E054238C24678A9A1D67F1AF04B79"/>
              </w:placeholder>
              <w:showingPlcHdr/>
            </w:sdtPr>
            <w:sdtEndPr>
              <w:rPr>
                <w:rStyle w:val="NumberedListChar"/>
              </w:rPr>
            </w:sdtEndPr>
            <w:sdtContent>
              <w:p w14:paraId="4B107CE3" w14:textId="77777777" w:rsidR="009D1947" w:rsidRPr="00146B76" w:rsidRDefault="008405FC" w:rsidP="009D1947">
                <w:pPr>
                  <w:pStyle w:val="NumberedList"/>
                </w:pPr>
                <w:r w:rsidRPr="00025DB7">
                  <w:rPr>
                    <w:rStyle w:val="PlaceholderText"/>
                  </w:rPr>
                  <w:t>Click here to enter text.</w:t>
                </w:r>
              </w:p>
            </w:sdtContent>
          </w:sdt>
          <w:sdt>
            <w:sdtPr>
              <w:id w:val="-568729648"/>
              <w:placeholder>
                <w:docPart w:val="BADC90BFB0F94D03A7CAE546F4931836"/>
              </w:placeholder>
              <w:showingPlcHdr/>
              <w:text/>
            </w:sdtPr>
            <w:sdtEndPr/>
            <w:sdtContent>
              <w:p w14:paraId="5293DF4A" w14:textId="77777777" w:rsidR="002C6C70" w:rsidRDefault="002C6C70" w:rsidP="008B0FBD">
                <w:pPr>
                  <w:pStyle w:val="NumberedList"/>
                </w:pPr>
                <w:r w:rsidRPr="00CC7B5B">
                  <w:rPr>
                    <w:rStyle w:val="PlaceholderText"/>
                  </w:rPr>
                  <w:t>Click here to enter text.</w:t>
                </w:r>
              </w:p>
            </w:sdtContent>
          </w:sdt>
          <w:p w14:paraId="0DE9F706" w14:textId="77777777" w:rsidR="009D1947" w:rsidRDefault="009D1947" w:rsidP="0054733A">
            <w:pPr>
              <w:pStyle w:val="NumberedList"/>
              <w:numPr>
                <w:ilvl w:val="0"/>
                <w:numId w:val="0"/>
              </w:numPr>
            </w:pPr>
          </w:p>
        </w:tc>
      </w:tr>
      <w:tr w:rsidR="00D54BB0" w:rsidRPr="00D54BB0" w14:paraId="506037A5" w14:textId="77777777" w:rsidTr="0013062A">
        <w:tc>
          <w:tcPr>
            <w:tcW w:w="2277" w:type="dxa"/>
            <w:shd w:val="clear" w:color="auto" w:fill="DBE5F1" w:themeFill="accent1" w:themeFillTint="33"/>
          </w:tcPr>
          <w:p w14:paraId="6395B151" w14:textId="77777777" w:rsidR="00D54BB0" w:rsidRPr="00D54BB0" w:rsidRDefault="00D54BB0" w:rsidP="00D54BB0">
            <w:pPr>
              <w:rPr>
                <w:color w:val="262626"/>
              </w:rPr>
            </w:pPr>
            <w:r w:rsidRPr="00D54BB0">
              <w:rPr>
                <w:color w:val="262626"/>
              </w:rPr>
              <w:t>Last Updated By:</w:t>
            </w:r>
          </w:p>
        </w:tc>
        <w:tc>
          <w:tcPr>
            <w:tcW w:w="2855" w:type="dxa"/>
            <w:gridSpan w:val="2"/>
          </w:tcPr>
          <w:sdt>
            <w:sdtPr>
              <w:rPr>
                <w:color w:val="262626"/>
              </w:rPr>
              <w:id w:val="916216774"/>
              <w:placeholder>
                <w:docPart w:val="31FCD4C90EC0481F83DD879E97B46002"/>
              </w:placeholder>
            </w:sdtPr>
            <w:sdtEndPr/>
            <w:sdtContent>
              <w:p w14:paraId="00C04F24" w14:textId="77777777" w:rsidR="00D54BB0" w:rsidRPr="00D54BB0" w:rsidRDefault="001119F6" w:rsidP="001119F6">
                <w:pPr>
                  <w:rPr>
                    <w:color w:val="262626"/>
                  </w:rPr>
                </w:pPr>
                <w:r>
                  <w:rPr>
                    <w:color w:val="262626"/>
                  </w:rPr>
                  <w:t xml:space="preserve">Suzanne Grant </w:t>
                </w:r>
              </w:p>
            </w:sdtContent>
          </w:sdt>
        </w:tc>
        <w:tc>
          <w:tcPr>
            <w:tcW w:w="1645" w:type="dxa"/>
            <w:gridSpan w:val="2"/>
            <w:shd w:val="clear" w:color="auto" w:fill="DBE5F1" w:themeFill="accent1" w:themeFillTint="33"/>
          </w:tcPr>
          <w:p w14:paraId="6CA8BBF7" w14:textId="77777777" w:rsidR="00D54BB0" w:rsidRPr="00D54BB0" w:rsidRDefault="0013062A" w:rsidP="00D54BB0">
            <w:pPr>
              <w:rPr>
                <w:color w:val="262626"/>
              </w:rPr>
            </w:pPr>
            <w:r>
              <w:rPr>
                <w:color w:val="262626"/>
              </w:rPr>
              <w:t>Date</w:t>
            </w:r>
          </w:p>
        </w:tc>
        <w:sdt>
          <w:sdtPr>
            <w:rPr>
              <w:color w:val="262626"/>
            </w:rPr>
            <w:id w:val="1605220434"/>
            <w:placeholder>
              <w:docPart w:val="4D4862A0583F41219DD865FE719B9B80"/>
            </w:placeholder>
            <w:date w:fullDate="2019-08-18T00:00:00Z">
              <w:dateFormat w:val="dd/MM/yyyy"/>
              <w:lid w:val="en-GB"/>
              <w:storeMappedDataAs w:val="dateTime"/>
              <w:calendar w:val="gregorian"/>
            </w:date>
          </w:sdtPr>
          <w:sdtEndPr/>
          <w:sdtContent>
            <w:tc>
              <w:tcPr>
                <w:tcW w:w="3742" w:type="dxa"/>
                <w:gridSpan w:val="2"/>
              </w:tcPr>
              <w:p w14:paraId="203FF329" w14:textId="37FF9BDB" w:rsidR="00D54BB0" w:rsidRPr="00D54BB0" w:rsidRDefault="00276D27" w:rsidP="00BC178E">
                <w:pPr>
                  <w:rPr>
                    <w:color w:val="262626"/>
                  </w:rPr>
                </w:pPr>
                <w:r>
                  <w:rPr>
                    <w:color w:val="262626"/>
                    <w:lang w:val="en-GB"/>
                  </w:rPr>
                  <w:t>18/08/2019</w:t>
                </w:r>
              </w:p>
            </w:tc>
          </w:sdtContent>
        </w:sdt>
      </w:tr>
    </w:tbl>
    <w:p w14:paraId="1643A749" w14:textId="77777777" w:rsidR="001F7E36" w:rsidRDefault="001F7E36" w:rsidP="0079152D"/>
    <w:sectPr w:rsidR="001F7E36" w:rsidSect="00DB4F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24CF1" w14:textId="77777777" w:rsidR="00E320E1" w:rsidRDefault="00E320E1" w:rsidP="00037D55">
      <w:pPr>
        <w:spacing w:before="0" w:after="0"/>
      </w:pPr>
      <w:r>
        <w:separator/>
      </w:r>
    </w:p>
  </w:endnote>
  <w:endnote w:type="continuationSeparator" w:id="0">
    <w:p w14:paraId="1955FE1D" w14:textId="77777777" w:rsidR="00E320E1" w:rsidRDefault="00E320E1"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44024" w14:textId="77777777" w:rsidR="00EE28E3" w:rsidRDefault="00EE28E3">
    <w:pPr>
      <w:pStyle w:val="Footer"/>
      <w:jc w:val="right"/>
    </w:pPr>
    <w:r>
      <w:fldChar w:fldCharType="begin"/>
    </w:r>
    <w:r>
      <w:instrText xml:space="preserve"> PAGE   \* MERGEFORMAT </w:instrText>
    </w:r>
    <w:r>
      <w:fldChar w:fldCharType="separate"/>
    </w:r>
    <w:r w:rsidR="00276D2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CBE67" w14:textId="77777777" w:rsidR="00E320E1" w:rsidRDefault="00E320E1" w:rsidP="00037D55">
      <w:pPr>
        <w:spacing w:before="0" w:after="0"/>
      </w:pPr>
      <w:r>
        <w:separator/>
      </w:r>
    </w:p>
  </w:footnote>
  <w:footnote w:type="continuationSeparator" w:id="0">
    <w:p w14:paraId="0F64E960" w14:textId="77777777" w:rsidR="00E320E1" w:rsidRDefault="00E320E1" w:rsidP="00037D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9ED9" w14:textId="4352075B" w:rsidR="00EE28E3" w:rsidRPr="00365061" w:rsidRDefault="00EE28E3" w:rsidP="00931E81">
    <w:pPr>
      <w:pStyle w:val="Companyname"/>
      <w:tabs>
        <w:tab w:val="left" w:pos="-567"/>
        <w:tab w:val="right" w:pos="9360"/>
      </w:tabs>
      <w:ind w:hanging="567"/>
      <w:jc w:val="left"/>
    </w:pPr>
    <w:r>
      <w:rPr>
        <w:rFonts w:cs="Arial"/>
        <w:b w:val="0"/>
        <w:noProof/>
        <w:color w:val="000000"/>
        <w:kern w:val="16"/>
        <w:sz w:val="24"/>
        <w:szCs w:val="24"/>
        <w:lang w:val="en-GB" w:eastAsia="en-GB"/>
      </w:rPr>
      <w:drawing>
        <wp:anchor distT="0" distB="0" distL="114300" distR="114300" simplePos="0" relativeHeight="251659776" behindDoc="0" locked="0" layoutInCell="1" allowOverlap="1" wp14:anchorId="0340C0A8" wp14:editId="662BB1BD">
          <wp:simplePos x="0" y="0"/>
          <wp:positionH relativeFrom="column">
            <wp:posOffset>3600450</wp:posOffset>
          </wp:positionH>
          <wp:positionV relativeFrom="paragraph">
            <wp:posOffset>-333375</wp:posOffset>
          </wp:positionV>
          <wp:extent cx="2477135" cy="570865"/>
          <wp:effectExtent l="0" t="0" r="0" b="635"/>
          <wp:wrapNone/>
          <wp:docPr id="2" name="Picture 2" descr="Our Merseyrail Genu#1CCA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Merseyrail Genu#1CCA89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66D">
      <w:t>Non-</w:t>
    </w:r>
    <w:r>
      <w:t>Management Job Description</w:t>
    </w:r>
    <w:r>
      <w:tab/>
    </w:r>
    <w:r w:rsidRPr="0036506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6677"/>
    <w:multiLevelType w:val="hybridMultilevel"/>
    <w:tmpl w:val="622A4CEE"/>
    <w:lvl w:ilvl="0" w:tplc="0809000F">
      <w:start w:val="1"/>
      <w:numFmt w:val="decimal"/>
      <w:lvlText w:val="%1."/>
      <w:lvlJc w:val="left"/>
      <w:pPr>
        <w:ind w:left="4329" w:hanging="360"/>
      </w:pPr>
      <w:rPr>
        <w:rFonts w:hint="default"/>
      </w:r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1" w15:restartNumberingAfterBreak="0">
    <w:nsid w:val="03230FFF"/>
    <w:multiLevelType w:val="hybridMultilevel"/>
    <w:tmpl w:val="AE8E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91F3A"/>
    <w:multiLevelType w:val="hybridMultilevel"/>
    <w:tmpl w:val="6A28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A38E7"/>
    <w:multiLevelType w:val="hybridMultilevel"/>
    <w:tmpl w:val="938018F6"/>
    <w:lvl w:ilvl="0" w:tplc="08090001">
      <w:start w:val="1"/>
      <w:numFmt w:val="bullet"/>
      <w:pStyle w:val="NumberedLis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E71"/>
    <w:multiLevelType w:val="hybridMultilevel"/>
    <w:tmpl w:val="C552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C1924"/>
    <w:multiLevelType w:val="hybridMultilevel"/>
    <w:tmpl w:val="6E38C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CC09DA"/>
    <w:multiLevelType w:val="hybridMultilevel"/>
    <w:tmpl w:val="4D4009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A480B"/>
    <w:multiLevelType w:val="hybridMultilevel"/>
    <w:tmpl w:val="E8709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3107F"/>
    <w:multiLevelType w:val="hybridMultilevel"/>
    <w:tmpl w:val="2EFE5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95A76"/>
    <w:multiLevelType w:val="hybridMultilevel"/>
    <w:tmpl w:val="55B4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B342F"/>
    <w:multiLevelType w:val="hybridMultilevel"/>
    <w:tmpl w:val="68A6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378ED"/>
    <w:multiLevelType w:val="hybridMultilevel"/>
    <w:tmpl w:val="FAD2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739D3"/>
    <w:multiLevelType w:val="hybridMultilevel"/>
    <w:tmpl w:val="12A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C18E7"/>
    <w:multiLevelType w:val="hybridMultilevel"/>
    <w:tmpl w:val="4030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579C7"/>
    <w:multiLevelType w:val="hybridMultilevel"/>
    <w:tmpl w:val="527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782F20"/>
    <w:multiLevelType w:val="hybridMultilevel"/>
    <w:tmpl w:val="D3B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87290"/>
    <w:multiLevelType w:val="hybridMultilevel"/>
    <w:tmpl w:val="54AC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A60A9"/>
    <w:multiLevelType w:val="hybridMultilevel"/>
    <w:tmpl w:val="FEFC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6"/>
  </w:num>
  <w:num w:numId="4">
    <w:abstractNumId w:val="0"/>
  </w:num>
  <w:num w:numId="5">
    <w:abstractNumId w:val="3"/>
    <w:lvlOverride w:ilvl="0">
      <w:startOverride w:val="1"/>
    </w:lvlOverride>
  </w:num>
  <w:num w:numId="6">
    <w:abstractNumId w:val="5"/>
  </w:num>
  <w:num w:numId="7">
    <w:abstractNumId w:val="7"/>
  </w:num>
  <w:num w:numId="8">
    <w:abstractNumId w:val="12"/>
  </w:num>
  <w:num w:numId="9">
    <w:abstractNumId w:val="17"/>
  </w:num>
  <w:num w:numId="10">
    <w:abstractNumId w:val="10"/>
  </w:num>
  <w:num w:numId="11">
    <w:abstractNumId w:val="9"/>
  </w:num>
  <w:num w:numId="12">
    <w:abstractNumId w:val="2"/>
  </w:num>
  <w:num w:numId="13">
    <w:abstractNumId w:val="18"/>
  </w:num>
  <w:num w:numId="14">
    <w:abstractNumId w:val="4"/>
  </w:num>
  <w:num w:numId="15">
    <w:abstractNumId w:val="14"/>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19"/>
  </w:num>
  <w:num w:numId="20">
    <w:abstractNumId w:val="20"/>
  </w:num>
  <w:num w:numId="21">
    <w:abstractNumId w:val="8"/>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5D"/>
    <w:rsid w:val="00007121"/>
    <w:rsid w:val="000255A3"/>
    <w:rsid w:val="00035AA4"/>
    <w:rsid w:val="00037D55"/>
    <w:rsid w:val="000752A0"/>
    <w:rsid w:val="0007738C"/>
    <w:rsid w:val="000853BC"/>
    <w:rsid w:val="000B1BE2"/>
    <w:rsid w:val="000B44ED"/>
    <w:rsid w:val="000C2324"/>
    <w:rsid w:val="000C5A46"/>
    <w:rsid w:val="000E43A5"/>
    <w:rsid w:val="000F0378"/>
    <w:rsid w:val="000F6B6D"/>
    <w:rsid w:val="00101894"/>
    <w:rsid w:val="001119F6"/>
    <w:rsid w:val="00114FAC"/>
    <w:rsid w:val="0012566B"/>
    <w:rsid w:val="0013062A"/>
    <w:rsid w:val="0014076C"/>
    <w:rsid w:val="00146B76"/>
    <w:rsid w:val="00147A54"/>
    <w:rsid w:val="00157BE1"/>
    <w:rsid w:val="001A24F2"/>
    <w:rsid w:val="001A2F62"/>
    <w:rsid w:val="001E4EC8"/>
    <w:rsid w:val="001F28CC"/>
    <w:rsid w:val="001F6B83"/>
    <w:rsid w:val="001F7E36"/>
    <w:rsid w:val="00200D89"/>
    <w:rsid w:val="00201D1A"/>
    <w:rsid w:val="002149EA"/>
    <w:rsid w:val="00214FE5"/>
    <w:rsid w:val="002357B5"/>
    <w:rsid w:val="00245453"/>
    <w:rsid w:val="002562BE"/>
    <w:rsid w:val="0027236E"/>
    <w:rsid w:val="00276A6F"/>
    <w:rsid w:val="00276D27"/>
    <w:rsid w:val="00286929"/>
    <w:rsid w:val="00291A45"/>
    <w:rsid w:val="002A44B4"/>
    <w:rsid w:val="002C60A8"/>
    <w:rsid w:val="002C6C70"/>
    <w:rsid w:val="002F7D51"/>
    <w:rsid w:val="003003BD"/>
    <w:rsid w:val="003129E0"/>
    <w:rsid w:val="00317171"/>
    <w:rsid w:val="0033048D"/>
    <w:rsid w:val="00344B60"/>
    <w:rsid w:val="00347821"/>
    <w:rsid w:val="00347A9E"/>
    <w:rsid w:val="0036119B"/>
    <w:rsid w:val="00365061"/>
    <w:rsid w:val="003671E6"/>
    <w:rsid w:val="00374F55"/>
    <w:rsid w:val="003829AA"/>
    <w:rsid w:val="00386B78"/>
    <w:rsid w:val="003A0571"/>
    <w:rsid w:val="003C2E65"/>
    <w:rsid w:val="004358BB"/>
    <w:rsid w:val="0044799D"/>
    <w:rsid w:val="004510CE"/>
    <w:rsid w:val="00455C67"/>
    <w:rsid w:val="00464444"/>
    <w:rsid w:val="00484597"/>
    <w:rsid w:val="004F0670"/>
    <w:rsid w:val="00500155"/>
    <w:rsid w:val="005015BC"/>
    <w:rsid w:val="005039F7"/>
    <w:rsid w:val="00516333"/>
    <w:rsid w:val="00516A0F"/>
    <w:rsid w:val="0054733A"/>
    <w:rsid w:val="00547D99"/>
    <w:rsid w:val="00562A56"/>
    <w:rsid w:val="00566F1F"/>
    <w:rsid w:val="00592652"/>
    <w:rsid w:val="005A0E1F"/>
    <w:rsid w:val="005A3B49"/>
    <w:rsid w:val="005C669E"/>
    <w:rsid w:val="005E3FE3"/>
    <w:rsid w:val="005F3F2F"/>
    <w:rsid w:val="0060216F"/>
    <w:rsid w:val="00602A7C"/>
    <w:rsid w:val="00626880"/>
    <w:rsid w:val="0064633B"/>
    <w:rsid w:val="006550F8"/>
    <w:rsid w:val="00675772"/>
    <w:rsid w:val="00687CEA"/>
    <w:rsid w:val="006926FC"/>
    <w:rsid w:val="006B253D"/>
    <w:rsid w:val="006B7054"/>
    <w:rsid w:val="006C1F70"/>
    <w:rsid w:val="006C3597"/>
    <w:rsid w:val="006C5CCB"/>
    <w:rsid w:val="006D15F3"/>
    <w:rsid w:val="007018E0"/>
    <w:rsid w:val="007373FB"/>
    <w:rsid w:val="00774232"/>
    <w:rsid w:val="0079152D"/>
    <w:rsid w:val="007A6870"/>
    <w:rsid w:val="007B28AE"/>
    <w:rsid w:val="007B5567"/>
    <w:rsid w:val="007B6A52"/>
    <w:rsid w:val="007C2223"/>
    <w:rsid w:val="007E3E45"/>
    <w:rsid w:val="007F2C82"/>
    <w:rsid w:val="00800E00"/>
    <w:rsid w:val="008036DF"/>
    <w:rsid w:val="0080619B"/>
    <w:rsid w:val="008123E7"/>
    <w:rsid w:val="008405FC"/>
    <w:rsid w:val="00851E78"/>
    <w:rsid w:val="00857B5E"/>
    <w:rsid w:val="0086671B"/>
    <w:rsid w:val="00881731"/>
    <w:rsid w:val="008A67B5"/>
    <w:rsid w:val="008B0FBD"/>
    <w:rsid w:val="008B1845"/>
    <w:rsid w:val="008B4C4E"/>
    <w:rsid w:val="008D03D8"/>
    <w:rsid w:val="008D0916"/>
    <w:rsid w:val="008E565D"/>
    <w:rsid w:val="008F2537"/>
    <w:rsid w:val="009009ED"/>
    <w:rsid w:val="00904DBD"/>
    <w:rsid w:val="00923EEB"/>
    <w:rsid w:val="00931E81"/>
    <w:rsid w:val="009330CA"/>
    <w:rsid w:val="00942365"/>
    <w:rsid w:val="0099370D"/>
    <w:rsid w:val="009B5100"/>
    <w:rsid w:val="009C5053"/>
    <w:rsid w:val="009D1947"/>
    <w:rsid w:val="009E51E1"/>
    <w:rsid w:val="009E552C"/>
    <w:rsid w:val="00A01E8A"/>
    <w:rsid w:val="00A25E56"/>
    <w:rsid w:val="00A330CA"/>
    <w:rsid w:val="00A359F5"/>
    <w:rsid w:val="00A36A26"/>
    <w:rsid w:val="00A463B7"/>
    <w:rsid w:val="00A46B59"/>
    <w:rsid w:val="00A81673"/>
    <w:rsid w:val="00AA766D"/>
    <w:rsid w:val="00AE5464"/>
    <w:rsid w:val="00B103C6"/>
    <w:rsid w:val="00B475DD"/>
    <w:rsid w:val="00B8748D"/>
    <w:rsid w:val="00BB2F85"/>
    <w:rsid w:val="00BC1380"/>
    <w:rsid w:val="00BC178E"/>
    <w:rsid w:val="00BC78AE"/>
    <w:rsid w:val="00BD0958"/>
    <w:rsid w:val="00C142CD"/>
    <w:rsid w:val="00C1783B"/>
    <w:rsid w:val="00C22270"/>
    <w:rsid w:val="00C22FD2"/>
    <w:rsid w:val="00C41450"/>
    <w:rsid w:val="00C51884"/>
    <w:rsid w:val="00C720F4"/>
    <w:rsid w:val="00C7528E"/>
    <w:rsid w:val="00C754F8"/>
    <w:rsid w:val="00C76253"/>
    <w:rsid w:val="00CC4A82"/>
    <w:rsid w:val="00CD4D17"/>
    <w:rsid w:val="00CF22EC"/>
    <w:rsid w:val="00CF467A"/>
    <w:rsid w:val="00D1310C"/>
    <w:rsid w:val="00D17CF6"/>
    <w:rsid w:val="00D32F04"/>
    <w:rsid w:val="00D5362C"/>
    <w:rsid w:val="00D54BB0"/>
    <w:rsid w:val="00D57E96"/>
    <w:rsid w:val="00D834D4"/>
    <w:rsid w:val="00D9073A"/>
    <w:rsid w:val="00DB4F41"/>
    <w:rsid w:val="00DB7B5C"/>
    <w:rsid w:val="00DC2EEE"/>
    <w:rsid w:val="00DE106F"/>
    <w:rsid w:val="00E0060A"/>
    <w:rsid w:val="00E224BE"/>
    <w:rsid w:val="00E23F93"/>
    <w:rsid w:val="00E25F48"/>
    <w:rsid w:val="00E320E1"/>
    <w:rsid w:val="00E4626A"/>
    <w:rsid w:val="00E52EF8"/>
    <w:rsid w:val="00E90674"/>
    <w:rsid w:val="00E91DA5"/>
    <w:rsid w:val="00E9625A"/>
    <w:rsid w:val="00E96CCE"/>
    <w:rsid w:val="00EA5F4A"/>
    <w:rsid w:val="00EA68A2"/>
    <w:rsid w:val="00ED65E5"/>
    <w:rsid w:val="00EE28E3"/>
    <w:rsid w:val="00EE757F"/>
    <w:rsid w:val="00F0505B"/>
    <w:rsid w:val="00F0539C"/>
    <w:rsid w:val="00F06F66"/>
    <w:rsid w:val="00F15AED"/>
    <w:rsid w:val="00F346DB"/>
    <w:rsid w:val="00F65EFC"/>
    <w:rsid w:val="00F77500"/>
    <w:rsid w:val="00F8089E"/>
    <w:rsid w:val="00FD39FD"/>
    <w:rsid w:val="00FE61BC"/>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C6CD"/>
  <w15:docId w15:val="{F8B7F42E-AC81-4C06-ADBC-B66EC456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rsid w:val="005039F7"/>
    <w:pPr>
      <w:ind w:left="720"/>
      <w:contextualSpacing/>
    </w:pPr>
  </w:style>
  <w:style w:type="paragraph" w:customStyle="1" w:styleId="2E7F9C4951B84642B1F33FAF3C1AAF43">
    <w:name w:val="2E7F9C4951B84642B1F33FAF3C1AAF43"/>
    <w:rsid w:val="00455C67"/>
    <w:pPr>
      <w:spacing w:after="160" w:line="259" w:lineRule="auto"/>
    </w:pPr>
    <w:rPr>
      <w:rFonts w:asciiTheme="minorHAnsi" w:eastAsiaTheme="minorEastAsia" w:hAnsiTheme="minorHAnsi" w:cstheme="minorBidi"/>
      <w:sz w:val="22"/>
      <w:szCs w:val="22"/>
      <w:lang w:val="en-GB" w:eastAsia="en-GB"/>
    </w:rPr>
  </w:style>
  <w:style w:type="paragraph" w:customStyle="1" w:styleId="546CC1A51AF246A09985A94CF82E3181">
    <w:name w:val="546CC1A51AF246A09985A94CF82E3181"/>
    <w:rsid w:val="00455C67"/>
    <w:pPr>
      <w:spacing w:after="160" w:line="259" w:lineRule="auto"/>
    </w:pPr>
    <w:rPr>
      <w:rFonts w:asciiTheme="minorHAnsi" w:eastAsiaTheme="minorEastAsia" w:hAnsiTheme="minorHAnsi" w:cstheme="minorBidi"/>
      <w:sz w:val="22"/>
      <w:szCs w:val="22"/>
      <w:lang w:val="en-GB" w:eastAsia="en-GB"/>
    </w:rPr>
  </w:style>
  <w:style w:type="paragraph" w:styleId="BodyTextIndent3">
    <w:name w:val="Body Text Indent 3"/>
    <w:basedOn w:val="Normal"/>
    <w:link w:val="BodyTextIndent3Char"/>
    <w:uiPriority w:val="99"/>
    <w:unhideWhenUsed/>
    <w:rsid w:val="004510CE"/>
    <w:pPr>
      <w:spacing w:after="120"/>
      <w:ind w:left="283"/>
    </w:pPr>
    <w:rPr>
      <w:sz w:val="16"/>
      <w:szCs w:val="16"/>
    </w:rPr>
  </w:style>
  <w:style w:type="character" w:customStyle="1" w:styleId="BodyTextIndent3Char">
    <w:name w:val="Body Text Indent 3 Char"/>
    <w:basedOn w:val="DefaultParagraphFont"/>
    <w:link w:val="BodyTextIndent3"/>
    <w:uiPriority w:val="99"/>
    <w:rsid w:val="004510CE"/>
    <w:rPr>
      <w:rFonts w:asciiTheme="minorHAnsi" w:hAnsiTheme="minorHAnsi"/>
      <w:sz w:val="16"/>
      <w:szCs w:val="16"/>
    </w:rPr>
  </w:style>
  <w:style w:type="paragraph" w:styleId="BodyText">
    <w:name w:val="Body Text"/>
    <w:basedOn w:val="Normal"/>
    <w:link w:val="BodyTextChar"/>
    <w:uiPriority w:val="99"/>
    <w:unhideWhenUsed/>
    <w:rsid w:val="004510CE"/>
    <w:pPr>
      <w:spacing w:after="120"/>
    </w:pPr>
  </w:style>
  <w:style w:type="character" w:customStyle="1" w:styleId="BodyTextChar">
    <w:name w:val="Body Text Char"/>
    <w:basedOn w:val="DefaultParagraphFont"/>
    <w:link w:val="BodyText"/>
    <w:uiPriority w:val="99"/>
    <w:rsid w:val="004510CE"/>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241701">
      <w:bodyDiv w:val="1"/>
      <w:marLeft w:val="0"/>
      <w:marRight w:val="0"/>
      <w:marTop w:val="0"/>
      <w:marBottom w:val="0"/>
      <w:divBdr>
        <w:top w:val="none" w:sz="0" w:space="0" w:color="auto"/>
        <w:left w:val="none" w:sz="0" w:space="0" w:color="auto"/>
        <w:bottom w:val="none" w:sz="0" w:space="0" w:color="auto"/>
        <w:right w:val="none" w:sz="0" w:space="0" w:color="auto"/>
      </w:divBdr>
    </w:div>
    <w:div w:id="1901094620">
      <w:bodyDiv w:val="1"/>
      <w:marLeft w:val="0"/>
      <w:marRight w:val="0"/>
      <w:marTop w:val="0"/>
      <w:marBottom w:val="0"/>
      <w:divBdr>
        <w:top w:val="none" w:sz="0" w:space="0" w:color="auto"/>
        <w:left w:val="none" w:sz="0" w:space="0" w:color="auto"/>
        <w:bottom w:val="none" w:sz="0" w:space="0" w:color="auto"/>
        <w:right w:val="none" w:sz="0" w:space="0" w:color="auto"/>
      </w:divBdr>
    </w:div>
    <w:div w:id="19937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hilip\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DEB8F3EFF145DA91BDBE0788C6B3AA"/>
        <w:category>
          <w:name w:val="General"/>
          <w:gallery w:val="placeholder"/>
        </w:category>
        <w:types>
          <w:type w:val="bbPlcHdr"/>
        </w:types>
        <w:behaviors>
          <w:behavior w:val="content"/>
        </w:behaviors>
        <w:guid w:val="{8C033CE9-6647-4630-9018-91907ED62B60}"/>
      </w:docPartPr>
      <w:docPartBody>
        <w:p w:rsidR="006E1FA1" w:rsidRDefault="00707254" w:rsidP="00707254">
          <w:pPr>
            <w:pStyle w:val="78DEB8F3EFF145DA91BDBE0788C6B3AA33"/>
          </w:pPr>
          <w:r w:rsidRPr="00025DB7">
            <w:rPr>
              <w:rStyle w:val="PlaceholderText"/>
            </w:rPr>
            <w:t>Click here to enter text.</w:t>
          </w:r>
        </w:p>
      </w:docPartBody>
    </w:docPart>
    <w:docPart>
      <w:docPartPr>
        <w:name w:val="D24BC62673764CD5837B006003AB0365"/>
        <w:category>
          <w:name w:val="General"/>
          <w:gallery w:val="placeholder"/>
        </w:category>
        <w:types>
          <w:type w:val="bbPlcHdr"/>
        </w:types>
        <w:behaviors>
          <w:behavior w:val="content"/>
        </w:behaviors>
        <w:guid w:val="{05A39D2D-9352-4F2B-8946-DE2062B0414F}"/>
      </w:docPartPr>
      <w:docPartBody>
        <w:p w:rsidR="00DB01A7" w:rsidRDefault="00DB01A7" w:rsidP="00AC4373">
          <w:pPr>
            <w:pStyle w:val="Details"/>
            <w:rPr>
              <w:rStyle w:val="PlaceholderText"/>
            </w:rPr>
          </w:pPr>
          <w:r w:rsidRPr="00025DB7">
            <w:rPr>
              <w:rStyle w:val="PlaceholderText"/>
            </w:rPr>
            <w:t>Click here to enter text.</w:t>
          </w:r>
          <w:r>
            <w:rPr>
              <w:rStyle w:val="PlaceholderText"/>
            </w:rPr>
            <w:t xml:space="preserve">    </w:t>
          </w:r>
        </w:p>
        <w:p w:rsidR="00DB01A7" w:rsidRDefault="00DB01A7" w:rsidP="00AC4373">
          <w:pPr>
            <w:pStyle w:val="Details"/>
            <w:rPr>
              <w:rStyle w:val="PlaceholderText"/>
            </w:rPr>
          </w:pPr>
        </w:p>
        <w:p w:rsidR="00DB01A7" w:rsidRDefault="00DB01A7" w:rsidP="00AC4373">
          <w:pPr>
            <w:pStyle w:val="Details"/>
            <w:rPr>
              <w:rStyle w:val="PlaceholderText"/>
            </w:rPr>
          </w:pPr>
        </w:p>
        <w:p w:rsidR="00DB01A7" w:rsidRDefault="00DB01A7" w:rsidP="00AC4373">
          <w:pPr>
            <w:pStyle w:val="Details"/>
            <w:rPr>
              <w:rStyle w:val="PlaceholderText"/>
            </w:rPr>
          </w:pPr>
        </w:p>
        <w:p w:rsidR="00DB01A7" w:rsidRDefault="00DB01A7" w:rsidP="00AC4373">
          <w:pPr>
            <w:pStyle w:val="Details"/>
            <w:rPr>
              <w:rStyle w:val="PlaceholderText"/>
            </w:rPr>
          </w:pPr>
        </w:p>
        <w:p w:rsidR="006E1FA1" w:rsidRDefault="00DB01A7" w:rsidP="00DB01A7">
          <w:pPr>
            <w:pStyle w:val="D24BC62673764CD5837B006003AB03656"/>
          </w:pPr>
          <w:r>
            <w:rPr>
              <w:rStyle w:val="PlaceholderText"/>
            </w:rPr>
            <w:t xml:space="preserve">                                                                                                                                                       </w:t>
          </w:r>
        </w:p>
      </w:docPartBody>
    </w:docPart>
    <w:docPart>
      <w:docPartPr>
        <w:name w:val="9CF93853A52C44C9885ABF2F570FB54E"/>
        <w:category>
          <w:name w:val="General"/>
          <w:gallery w:val="placeholder"/>
        </w:category>
        <w:types>
          <w:type w:val="bbPlcHdr"/>
        </w:types>
        <w:behaviors>
          <w:behavior w:val="content"/>
        </w:behaviors>
        <w:guid w:val="{F4B6471C-DBD3-4F1E-9236-B9C67ADC0C0A}"/>
      </w:docPartPr>
      <w:docPartBody>
        <w:p w:rsidR="002F5DA2" w:rsidRDefault="002F5DA2" w:rsidP="002F5DA2">
          <w:pPr>
            <w:pStyle w:val="Details"/>
            <w:numPr>
              <w:ilvl w:val="0"/>
              <w:numId w:val="3"/>
            </w:numPr>
            <w:rPr>
              <w:rStyle w:val="PlaceholderText"/>
            </w:rPr>
          </w:pPr>
          <w:r w:rsidRPr="00025DB7">
            <w:rPr>
              <w:rStyle w:val="PlaceholderText"/>
            </w:rPr>
            <w:t>Click here to enter text</w:t>
          </w:r>
          <w:r>
            <w:rPr>
              <w:rStyle w:val="PlaceholderText"/>
            </w:rPr>
            <w:t xml:space="preserve">                                                                                                                                        </w:t>
          </w:r>
        </w:p>
        <w:p w:rsidR="006E1FA1" w:rsidRDefault="002F5DA2" w:rsidP="002F5DA2">
          <w:pPr>
            <w:pStyle w:val="9CF93853A52C44C9885ABF2F570FB54E12"/>
          </w:pPr>
          <w:r>
            <w:rPr>
              <w:rStyle w:val="PlaceholderText"/>
            </w:rPr>
            <w:t xml:space="preserve">                                                                                                                                                                                                            </w:t>
          </w:r>
          <w:r w:rsidRPr="00025DB7">
            <w:rPr>
              <w:rStyle w:val="PlaceholderText"/>
            </w:rPr>
            <w:t>.</w:t>
          </w:r>
        </w:p>
      </w:docPartBody>
    </w:docPart>
    <w:docPart>
      <w:docPartPr>
        <w:name w:val="AECDB3136B844C6992FDFDC7B23CAC0E"/>
        <w:category>
          <w:name w:val="General"/>
          <w:gallery w:val="placeholder"/>
        </w:category>
        <w:types>
          <w:type w:val="bbPlcHdr"/>
        </w:types>
        <w:behaviors>
          <w:behavior w:val="content"/>
        </w:behaviors>
        <w:guid w:val="{3B34BC78-585E-4C07-981C-0E6666BEED8D}"/>
      </w:docPartPr>
      <w:docPartBody>
        <w:p w:rsidR="006E1FA1" w:rsidRDefault="00707254" w:rsidP="00707254">
          <w:pPr>
            <w:pStyle w:val="AECDB3136B844C6992FDFDC7B23CAC0E32"/>
          </w:pPr>
          <w:r w:rsidRPr="00025DB7">
            <w:rPr>
              <w:rStyle w:val="PlaceholderText"/>
            </w:rPr>
            <w:t>Click here to enter text.</w:t>
          </w:r>
        </w:p>
      </w:docPartBody>
    </w:docPart>
    <w:docPart>
      <w:docPartPr>
        <w:name w:val="9112C24C69504FD7B9073EC82179BB12"/>
        <w:category>
          <w:name w:val="General"/>
          <w:gallery w:val="placeholder"/>
        </w:category>
        <w:types>
          <w:type w:val="bbPlcHdr"/>
        </w:types>
        <w:behaviors>
          <w:behavior w:val="content"/>
        </w:behaviors>
        <w:guid w:val="{C325951E-0EFB-4F61-8992-7ECF80607071}"/>
      </w:docPartPr>
      <w:docPartBody>
        <w:p w:rsidR="00417B24" w:rsidRPr="00881731" w:rsidRDefault="00417B24" w:rsidP="00417B24">
          <w:pPr>
            <w:pStyle w:val="Details"/>
            <w:numPr>
              <w:ilvl w:val="0"/>
              <w:numId w:val="3"/>
            </w:numPr>
            <w:rPr>
              <w:rStyle w:val="PlaceholderText"/>
            </w:rPr>
          </w:pPr>
        </w:p>
        <w:p w:rsidR="00417B24" w:rsidRDefault="00417B24" w:rsidP="00AC4373">
          <w:pPr>
            <w:pStyle w:val="Details"/>
            <w:rPr>
              <w:rStyle w:val="PlaceholderText"/>
            </w:rPr>
          </w:pPr>
        </w:p>
        <w:p w:rsidR="006E1FA1" w:rsidRDefault="006E1FA1" w:rsidP="006E1FA1">
          <w:pPr>
            <w:pStyle w:val="9112C24C69504FD7B9073EC82179BB128"/>
          </w:pPr>
        </w:p>
      </w:docPartBody>
    </w:docPart>
    <w:docPart>
      <w:docPartPr>
        <w:name w:val="9742C2FB6AD24CFFBF45250D2C5DCE93"/>
        <w:category>
          <w:name w:val="General"/>
          <w:gallery w:val="placeholder"/>
        </w:category>
        <w:types>
          <w:type w:val="bbPlcHdr"/>
        </w:types>
        <w:behaviors>
          <w:behavior w:val="content"/>
        </w:behaviors>
        <w:guid w:val="{AE3730E4-55A6-42BA-A398-1F51B6E9DB51}"/>
      </w:docPartPr>
      <w:docPartBody>
        <w:p w:rsidR="006E1FA1" w:rsidRDefault="00707254" w:rsidP="00707254">
          <w:pPr>
            <w:pStyle w:val="9742C2FB6AD24CFFBF45250D2C5DCE9330"/>
          </w:pPr>
          <w:r w:rsidRPr="00025DB7">
            <w:rPr>
              <w:rStyle w:val="PlaceholderText"/>
            </w:rPr>
            <w:t>Click here to enter text.</w:t>
          </w:r>
          <w:r>
            <w:rPr>
              <w:rStyle w:val="PlaceholderText"/>
            </w:rPr>
            <w:t xml:space="preserve">          </w:t>
          </w:r>
        </w:p>
      </w:docPartBody>
    </w:docPart>
    <w:docPart>
      <w:docPartPr>
        <w:name w:val="BF578FF0EFF94094A0271D2A721D1A70"/>
        <w:category>
          <w:name w:val="General"/>
          <w:gallery w:val="placeholder"/>
        </w:category>
        <w:types>
          <w:type w:val="bbPlcHdr"/>
        </w:types>
        <w:behaviors>
          <w:behavior w:val="content"/>
        </w:behaviors>
        <w:guid w:val="{25C3A45A-C33E-4376-9598-DB4FF6B65262}"/>
      </w:docPartPr>
      <w:docPartBody>
        <w:p w:rsidR="006E1FA1" w:rsidRDefault="00707254" w:rsidP="00707254">
          <w:pPr>
            <w:pStyle w:val="BF578FF0EFF94094A0271D2A721D1A7030"/>
          </w:pPr>
          <w:r w:rsidRPr="00025DB7">
            <w:rPr>
              <w:rStyle w:val="PlaceholderText"/>
            </w:rPr>
            <w:t>Click here to enter text.</w:t>
          </w:r>
          <w:r>
            <w:rPr>
              <w:rStyle w:val="PlaceholderText"/>
            </w:rPr>
            <w:t xml:space="preserve">           </w:t>
          </w:r>
        </w:p>
      </w:docPartBody>
    </w:docPart>
    <w:docPart>
      <w:docPartPr>
        <w:name w:val="0C92245373A847DFAD544C5DC1C58CFC"/>
        <w:category>
          <w:name w:val="General"/>
          <w:gallery w:val="placeholder"/>
        </w:category>
        <w:types>
          <w:type w:val="bbPlcHdr"/>
        </w:types>
        <w:behaviors>
          <w:behavior w:val="content"/>
        </w:behaviors>
        <w:guid w:val="{487EE854-5EC4-478F-90D3-7E1B7F778209}"/>
      </w:docPartPr>
      <w:docPartBody>
        <w:p w:rsidR="006E1FA1" w:rsidRDefault="00707254" w:rsidP="00707254">
          <w:pPr>
            <w:pStyle w:val="0C92245373A847DFAD544C5DC1C58CFC30"/>
          </w:pPr>
          <w:r w:rsidRPr="00025DB7">
            <w:rPr>
              <w:rStyle w:val="PlaceholderText"/>
            </w:rPr>
            <w:t>Click here to enter text.</w:t>
          </w:r>
        </w:p>
      </w:docPartBody>
    </w:docPart>
    <w:docPart>
      <w:docPartPr>
        <w:name w:val="47ECAB8B779C4C7F980BD0217A9E95A8"/>
        <w:category>
          <w:name w:val="General"/>
          <w:gallery w:val="placeholder"/>
        </w:category>
        <w:types>
          <w:type w:val="bbPlcHdr"/>
        </w:types>
        <w:behaviors>
          <w:behavior w:val="content"/>
        </w:behaviors>
        <w:guid w:val="{286C6734-4656-46F8-A226-3E4D07AAED9C}"/>
      </w:docPartPr>
      <w:docPartBody>
        <w:p w:rsidR="006E1FA1" w:rsidRDefault="00707254" w:rsidP="00707254">
          <w:pPr>
            <w:pStyle w:val="47ECAB8B779C4C7F980BD0217A9E95A830"/>
          </w:pPr>
          <w:r w:rsidRPr="00025DB7">
            <w:rPr>
              <w:rStyle w:val="PlaceholderText"/>
            </w:rPr>
            <w:t>Click here to enter text.</w:t>
          </w:r>
        </w:p>
      </w:docPartBody>
    </w:docPart>
    <w:docPart>
      <w:docPartPr>
        <w:name w:val="16A7A20BBBAD45288E010921007F19CC"/>
        <w:category>
          <w:name w:val="General"/>
          <w:gallery w:val="placeholder"/>
        </w:category>
        <w:types>
          <w:type w:val="bbPlcHdr"/>
        </w:types>
        <w:behaviors>
          <w:behavior w:val="content"/>
        </w:behaviors>
        <w:guid w:val="{B039005D-D982-4566-A721-7B6E261D685B}"/>
      </w:docPartPr>
      <w:docPartBody>
        <w:p w:rsidR="006E1FA1" w:rsidRDefault="00707254" w:rsidP="00707254">
          <w:pPr>
            <w:pStyle w:val="16A7A20BBBAD45288E010921007F19CC30"/>
          </w:pPr>
          <w:r w:rsidRPr="00025DB7">
            <w:rPr>
              <w:rStyle w:val="PlaceholderText"/>
            </w:rPr>
            <w:t>Click here to enter text.</w:t>
          </w:r>
        </w:p>
      </w:docPartBody>
    </w:docPart>
    <w:docPart>
      <w:docPartPr>
        <w:name w:val="749E054238C24678A9A1D67F1AF04B79"/>
        <w:category>
          <w:name w:val="General"/>
          <w:gallery w:val="placeholder"/>
        </w:category>
        <w:types>
          <w:type w:val="bbPlcHdr"/>
        </w:types>
        <w:behaviors>
          <w:behavior w:val="content"/>
        </w:behaviors>
        <w:guid w:val="{90FB331B-63CB-465E-8326-A8540D80B93E}"/>
      </w:docPartPr>
      <w:docPartBody>
        <w:p w:rsidR="006E1FA1" w:rsidRDefault="00707254" w:rsidP="00707254">
          <w:pPr>
            <w:pStyle w:val="749E054238C24678A9A1D67F1AF04B7930"/>
          </w:pPr>
          <w:r w:rsidRPr="00025DB7">
            <w:rPr>
              <w:rStyle w:val="PlaceholderText"/>
            </w:rPr>
            <w:t>Click here to enter text.</w:t>
          </w:r>
        </w:p>
      </w:docPartBody>
    </w:docPart>
    <w:docPart>
      <w:docPartPr>
        <w:name w:val="31FCD4C90EC0481F83DD879E97B46002"/>
        <w:category>
          <w:name w:val="General"/>
          <w:gallery w:val="placeholder"/>
        </w:category>
        <w:types>
          <w:type w:val="bbPlcHdr"/>
        </w:types>
        <w:behaviors>
          <w:behavior w:val="content"/>
        </w:behaviors>
        <w:guid w:val="{C188A6FE-9987-43DC-B128-4CA3824D8D33}"/>
      </w:docPartPr>
      <w:docPartBody>
        <w:p w:rsidR="006E1FA1" w:rsidRDefault="00707254" w:rsidP="00707254">
          <w:pPr>
            <w:pStyle w:val="31FCD4C90EC0481F83DD879E97B4600230"/>
          </w:pPr>
          <w:r>
            <w:rPr>
              <w:rStyle w:val="PlaceholderText"/>
            </w:rPr>
            <w:t>Click here to enter text</w:t>
          </w:r>
        </w:p>
      </w:docPartBody>
    </w:docPart>
    <w:docPart>
      <w:docPartPr>
        <w:name w:val="3F809734CBAE4A2C98497B3F8D1E34F9"/>
        <w:category>
          <w:name w:val="General"/>
          <w:gallery w:val="placeholder"/>
        </w:category>
        <w:types>
          <w:type w:val="bbPlcHdr"/>
        </w:types>
        <w:behaviors>
          <w:behavior w:val="content"/>
        </w:behaviors>
        <w:guid w:val="{018F4C92-1A7B-42FB-982A-1B2FC3B229FF}"/>
      </w:docPartPr>
      <w:docPartBody>
        <w:p w:rsidR="00417B24" w:rsidRDefault="00417B24" w:rsidP="00417B24">
          <w:pPr>
            <w:pStyle w:val="Details"/>
            <w:numPr>
              <w:ilvl w:val="0"/>
              <w:numId w:val="3"/>
            </w:numPr>
            <w:rPr>
              <w:rStyle w:val="PlaceholderText"/>
            </w:rPr>
          </w:pPr>
        </w:p>
        <w:p w:rsidR="00417B24" w:rsidRDefault="00417B24" w:rsidP="00AC4373">
          <w:pPr>
            <w:pStyle w:val="Details"/>
            <w:rPr>
              <w:rStyle w:val="PlaceholderText"/>
            </w:rPr>
          </w:pPr>
        </w:p>
        <w:p w:rsidR="006E1FA1" w:rsidRDefault="006E1FA1" w:rsidP="006D152D">
          <w:pPr>
            <w:pStyle w:val="3F809734CBAE4A2C98497B3F8D1E34F920"/>
          </w:pPr>
        </w:p>
      </w:docPartBody>
    </w:docPart>
    <w:docPart>
      <w:docPartPr>
        <w:name w:val="92F2D74563E5429CA06CC4CD529D7B86"/>
        <w:category>
          <w:name w:val="General"/>
          <w:gallery w:val="placeholder"/>
        </w:category>
        <w:types>
          <w:type w:val="bbPlcHdr"/>
        </w:types>
        <w:behaviors>
          <w:behavior w:val="content"/>
        </w:behaviors>
        <w:guid w:val="{F60E55CF-EFDE-4F2A-9148-E8FE0B507C05}"/>
      </w:docPartPr>
      <w:docPartBody>
        <w:p w:rsidR="006E1FA1" w:rsidRDefault="00707254" w:rsidP="00707254">
          <w:pPr>
            <w:pStyle w:val="92F2D74563E5429CA06CC4CD529D7B8629"/>
          </w:pPr>
          <w:r w:rsidRPr="00025DB7">
            <w:rPr>
              <w:rStyle w:val="PlaceholderText"/>
            </w:rPr>
            <w:t>Click here to enter text.</w:t>
          </w:r>
        </w:p>
      </w:docPartBody>
    </w:docPart>
    <w:docPart>
      <w:docPartPr>
        <w:name w:val="4D4862A0583F41219DD865FE719B9B80"/>
        <w:category>
          <w:name w:val="General"/>
          <w:gallery w:val="placeholder"/>
        </w:category>
        <w:types>
          <w:type w:val="bbPlcHdr"/>
        </w:types>
        <w:behaviors>
          <w:behavior w:val="content"/>
        </w:behaviors>
        <w:guid w:val="{EB39E86A-9A0C-490E-929C-487FD12EDBA4}"/>
      </w:docPartPr>
      <w:docPartBody>
        <w:p w:rsidR="006D152D" w:rsidRDefault="00707254" w:rsidP="00707254">
          <w:pPr>
            <w:pStyle w:val="4D4862A0583F41219DD865FE719B9B8017"/>
          </w:pPr>
          <w:r w:rsidRPr="00CC6F3F">
            <w:rPr>
              <w:rStyle w:val="PlaceholderText"/>
            </w:rPr>
            <w:t>Click here to enter a date.</w:t>
          </w:r>
        </w:p>
      </w:docPartBody>
    </w:docPart>
    <w:docPart>
      <w:docPartPr>
        <w:name w:val="FA58CE2C759B4B3CB1F89647D507CB8E"/>
        <w:category>
          <w:name w:val="General"/>
          <w:gallery w:val="placeholder"/>
        </w:category>
        <w:types>
          <w:type w:val="bbPlcHdr"/>
        </w:types>
        <w:behaviors>
          <w:behavior w:val="content"/>
        </w:behaviors>
        <w:guid w:val="{3CB6F566-8E0E-46DF-974B-7717B1D9ED2A}"/>
      </w:docPartPr>
      <w:docPartBody>
        <w:p w:rsidR="006D152D" w:rsidRDefault="00707254" w:rsidP="00707254">
          <w:pPr>
            <w:pStyle w:val="FA58CE2C759B4B3CB1F89647D507CB8E16"/>
          </w:pPr>
          <w:r w:rsidRPr="00E91DA5">
            <w:rPr>
              <w:rStyle w:val="PlaceholderText"/>
            </w:rPr>
            <w:t>Click here to enter text</w:t>
          </w:r>
          <w:r w:rsidRPr="005015BC">
            <w:rPr>
              <w:rStyle w:val="PlaceholderText"/>
              <w:b/>
            </w:rPr>
            <w:t>.</w:t>
          </w:r>
        </w:p>
      </w:docPartBody>
    </w:docPart>
    <w:docPart>
      <w:docPartPr>
        <w:name w:val="6B88F653A19C46AA95D6E8FFFE72E6D3"/>
        <w:category>
          <w:name w:val="General"/>
          <w:gallery w:val="placeholder"/>
        </w:category>
        <w:types>
          <w:type w:val="bbPlcHdr"/>
        </w:types>
        <w:behaviors>
          <w:behavior w:val="content"/>
        </w:behaviors>
        <w:guid w:val="{3A677AFB-E643-46F1-947F-143A4EA46EFC}"/>
      </w:docPartPr>
      <w:docPartBody>
        <w:p w:rsidR="002733AA" w:rsidRDefault="00707254" w:rsidP="00707254">
          <w:pPr>
            <w:pStyle w:val="6B88F653A19C46AA95D6E8FFFE72E6D39"/>
          </w:pPr>
          <w:r w:rsidRPr="00025DB7">
            <w:rPr>
              <w:rStyle w:val="PlaceholderText"/>
            </w:rPr>
            <w:t>Click here to enter text.</w:t>
          </w:r>
        </w:p>
      </w:docPartBody>
    </w:docPart>
    <w:docPart>
      <w:docPartPr>
        <w:name w:val="91B01C170A184CCCA174EA006DEDA315"/>
        <w:category>
          <w:name w:val="General"/>
          <w:gallery w:val="placeholder"/>
        </w:category>
        <w:types>
          <w:type w:val="bbPlcHdr"/>
        </w:types>
        <w:behaviors>
          <w:behavior w:val="content"/>
        </w:behaviors>
        <w:guid w:val="{52ED6ACE-FE33-4065-B6CF-FE9EBBABA5B5}"/>
      </w:docPartPr>
      <w:docPartBody>
        <w:p w:rsidR="002733AA" w:rsidRDefault="00707254" w:rsidP="00707254">
          <w:pPr>
            <w:pStyle w:val="91B01C170A184CCCA174EA006DEDA3159"/>
          </w:pPr>
          <w:r>
            <w:rPr>
              <w:rStyle w:val="PlaceholderText"/>
              <w:rFonts w:eastAsiaTheme="minorEastAsia" w:cstheme="minorBidi"/>
              <w:sz w:val="22"/>
            </w:rPr>
            <w:t>Click here to enter text.</w:t>
          </w:r>
        </w:p>
      </w:docPartBody>
    </w:docPart>
    <w:docPart>
      <w:docPartPr>
        <w:name w:val="1134A803096B41B8A9F29458E31D3574"/>
        <w:category>
          <w:name w:val="General"/>
          <w:gallery w:val="placeholder"/>
        </w:category>
        <w:types>
          <w:type w:val="bbPlcHdr"/>
        </w:types>
        <w:behaviors>
          <w:behavior w:val="content"/>
        </w:behaviors>
        <w:guid w:val="{7FAABB43-2523-491B-8848-BEB8F61358F1}"/>
      </w:docPartPr>
      <w:docPartBody>
        <w:p w:rsidR="002733AA" w:rsidRDefault="00707254" w:rsidP="00707254">
          <w:pPr>
            <w:pStyle w:val="1134A803096B41B8A9F29458E31D35749"/>
          </w:pPr>
          <w:r w:rsidRPr="002562BE">
            <w:rPr>
              <w:rStyle w:val="PlaceholderText"/>
              <w:rFonts w:eastAsiaTheme="minorEastAsia" w:cstheme="minorBidi"/>
              <w:sz w:val="22"/>
            </w:rPr>
            <w:t>Click here to enter text.</w:t>
          </w:r>
        </w:p>
      </w:docPartBody>
    </w:docPart>
    <w:docPart>
      <w:docPartPr>
        <w:name w:val="3224803F0CF446E6A8658FAD0FC0D8C5"/>
        <w:category>
          <w:name w:val="General"/>
          <w:gallery w:val="placeholder"/>
        </w:category>
        <w:types>
          <w:type w:val="bbPlcHdr"/>
        </w:types>
        <w:behaviors>
          <w:behavior w:val="content"/>
        </w:behaviors>
        <w:guid w:val="{8E893185-33EC-4278-A20E-2C489EAF3FE5}"/>
      </w:docPartPr>
      <w:docPartBody>
        <w:p w:rsidR="002114F7" w:rsidRDefault="00707254" w:rsidP="00707254">
          <w:pPr>
            <w:pStyle w:val="3224803F0CF446E6A8658FAD0FC0D8C55"/>
          </w:pPr>
          <w:r>
            <w:rPr>
              <w:rStyle w:val="PlaceholderText"/>
            </w:rPr>
            <w:t xml:space="preserve">Click here to enter text                                                                                                                                                                                  </w:t>
          </w:r>
        </w:p>
      </w:docPartBody>
    </w:docPart>
    <w:docPart>
      <w:docPartPr>
        <w:name w:val="3902FD6A56DF4DEBAD199A15020F7D99"/>
        <w:category>
          <w:name w:val="General"/>
          <w:gallery w:val="placeholder"/>
        </w:category>
        <w:types>
          <w:type w:val="bbPlcHdr"/>
        </w:types>
        <w:behaviors>
          <w:behavior w:val="content"/>
        </w:behaviors>
        <w:guid w:val="{BA77DAC7-A89B-4204-A950-AAC4BE00968C}"/>
      </w:docPartPr>
      <w:docPartBody>
        <w:p w:rsidR="002114F7" w:rsidRDefault="0090008E" w:rsidP="0090008E">
          <w:pPr>
            <w:pStyle w:val="3902FD6A56DF4DEBAD199A15020F7D994"/>
          </w:pPr>
          <w:r w:rsidRPr="00025DB7">
            <w:rPr>
              <w:rStyle w:val="PlaceholderText"/>
            </w:rPr>
            <w:t>Click here to enter text.</w:t>
          </w:r>
        </w:p>
      </w:docPartBody>
    </w:docPart>
    <w:docPart>
      <w:docPartPr>
        <w:name w:val="5417803D60F944F58B73A3B04D4ED16D"/>
        <w:category>
          <w:name w:val="General"/>
          <w:gallery w:val="placeholder"/>
        </w:category>
        <w:types>
          <w:type w:val="bbPlcHdr"/>
        </w:types>
        <w:behaviors>
          <w:behavior w:val="content"/>
        </w:behaviors>
        <w:guid w:val="{86529440-B594-4711-B5A0-269BCCF6CAB7}"/>
      </w:docPartPr>
      <w:docPartBody>
        <w:p w:rsidR="002114F7" w:rsidRDefault="00707254" w:rsidP="00707254">
          <w:pPr>
            <w:pStyle w:val="5417803D60F944F58B73A3B04D4ED16D3"/>
          </w:pPr>
          <w:r>
            <w:t>Yes/No</w:t>
          </w:r>
          <w:r>
            <w:rPr>
              <w:rStyle w:val="PlaceholderText"/>
            </w:rPr>
            <w:t xml:space="preserve">                            </w:t>
          </w:r>
        </w:p>
      </w:docPartBody>
    </w:docPart>
    <w:docPart>
      <w:docPartPr>
        <w:name w:val="BADC90BFB0F94D03A7CAE546F4931836"/>
        <w:category>
          <w:name w:val="General"/>
          <w:gallery w:val="placeholder"/>
        </w:category>
        <w:types>
          <w:type w:val="bbPlcHdr"/>
        </w:types>
        <w:behaviors>
          <w:behavior w:val="content"/>
        </w:behaviors>
        <w:guid w:val="{AE7F7861-F382-487A-B45B-3A8D27ED26D0}"/>
      </w:docPartPr>
      <w:docPartBody>
        <w:p w:rsidR="00707254" w:rsidRDefault="00707254" w:rsidP="00707254">
          <w:pPr>
            <w:pStyle w:val="BADC90BFB0F94D03A7CAE546F49318361"/>
          </w:pPr>
          <w:r w:rsidRPr="00CC7B5B">
            <w:rPr>
              <w:rStyle w:val="PlaceholderText"/>
            </w:rPr>
            <w:t>Click here to enter text.</w:t>
          </w:r>
        </w:p>
      </w:docPartBody>
    </w:docPart>
    <w:docPart>
      <w:docPartPr>
        <w:name w:val="5BBAD84524434B0AA861CCC13FB090D3"/>
        <w:category>
          <w:name w:val="General"/>
          <w:gallery w:val="placeholder"/>
        </w:category>
        <w:types>
          <w:type w:val="bbPlcHdr"/>
        </w:types>
        <w:behaviors>
          <w:behavior w:val="content"/>
        </w:behaviors>
        <w:guid w:val="{1E5A7B0C-5A4D-4251-8200-7106686364B3}"/>
      </w:docPartPr>
      <w:docPartBody>
        <w:p w:rsidR="00322C46" w:rsidRDefault="0088214C" w:rsidP="0088214C">
          <w:pPr>
            <w:pStyle w:val="5BBAD84524434B0AA861CCC13FB090D3"/>
          </w:pPr>
          <w:r w:rsidRPr="00025DB7">
            <w:rPr>
              <w:rStyle w:val="PlaceholderText"/>
            </w:rPr>
            <w:t>Click here to enter text.</w:t>
          </w:r>
        </w:p>
      </w:docPartBody>
    </w:docPart>
    <w:docPart>
      <w:docPartPr>
        <w:name w:val="6FFBEDF085044A148279E0BEDB0CEB03"/>
        <w:category>
          <w:name w:val="General"/>
          <w:gallery w:val="placeholder"/>
        </w:category>
        <w:types>
          <w:type w:val="bbPlcHdr"/>
        </w:types>
        <w:behaviors>
          <w:behavior w:val="content"/>
        </w:behaviors>
        <w:guid w:val="{68A75E3F-381C-4430-8580-71FC1AA803F1}"/>
      </w:docPartPr>
      <w:docPartBody>
        <w:p w:rsidR="00322C46" w:rsidRDefault="0088214C" w:rsidP="0088214C">
          <w:pPr>
            <w:pStyle w:val="6FFBEDF085044A148279E0BEDB0CEB03"/>
          </w:pPr>
          <w:r>
            <w:t>Yes/No</w:t>
          </w:r>
          <w:r>
            <w:rPr>
              <w:rStyle w:val="PlaceholderText"/>
            </w:rPr>
            <w:t xml:space="preserve">                            </w:t>
          </w:r>
        </w:p>
      </w:docPartBody>
    </w:docPart>
    <w:docPart>
      <w:docPartPr>
        <w:name w:val="2C2D6D578D7646F4A6AAB3E9B15F87D3"/>
        <w:category>
          <w:name w:val="General"/>
          <w:gallery w:val="placeholder"/>
        </w:category>
        <w:types>
          <w:type w:val="bbPlcHdr"/>
        </w:types>
        <w:behaviors>
          <w:behavior w:val="content"/>
        </w:behaviors>
        <w:guid w:val="{1B2DD89A-3B5A-46C8-A30D-356FD0DE54C2}"/>
      </w:docPartPr>
      <w:docPartBody>
        <w:p w:rsidR="00322C46" w:rsidRDefault="0088214C" w:rsidP="0088214C">
          <w:pPr>
            <w:pStyle w:val="2C2D6D578D7646F4A6AAB3E9B15F87D3"/>
          </w:pPr>
          <w:r w:rsidRPr="00CC7B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8E7"/>
    <w:multiLevelType w:val="hybridMultilevel"/>
    <w:tmpl w:val="FF40CFB4"/>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A7"/>
    <w:rsid w:val="00025AED"/>
    <w:rsid w:val="000717B9"/>
    <w:rsid w:val="00155C05"/>
    <w:rsid w:val="002114F7"/>
    <w:rsid w:val="002733AA"/>
    <w:rsid w:val="002F5DA2"/>
    <w:rsid w:val="00322C46"/>
    <w:rsid w:val="003419EF"/>
    <w:rsid w:val="00417B24"/>
    <w:rsid w:val="005A5B11"/>
    <w:rsid w:val="006D152D"/>
    <w:rsid w:val="006E1FA1"/>
    <w:rsid w:val="007049C4"/>
    <w:rsid w:val="00707254"/>
    <w:rsid w:val="0088214C"/>
    <w:rsid w:val="0090008E"/>
    <w:rsid w:val="00AC4373"/>
    <w:rsid w:val="00BB6A3F"/>
    <w:rsid w:val="00DB01A7"/>
    <w:rsid w:val="00FB2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14C"/>
    <w:rPr>
      <w:color w:val="808080"/>
    </w:rPr>
  </w:style>
  <w:style w:type="paragraph" w:customStyle="1" w:styleId="9E370D6029D547209C748B66A607CDD6">
    <w:name w:val="9E370D6029D547209C748B66A607CDD6"/>
  </w:style>
  <w:style w:type="paragraph" w:customStyle="1" w:styleId="AA13F1AE4E494F71B70ED15758A611D4">
    <w:name w:val="AA13F1AE4E494F71B70ED15758A611D4"/>
  </w:style>
  <w:style w:type="paragraph" w:customStyle="1" w:styleId="546CC1A51AF246A09985A94CF82E3181">
    <w:name w:val="546CC1A51AF246A09985A94CF82E3181"/>
  </w:style>
  <w:style w:type="paragraph" w:customStyle="1" w:styleId="AD8BA12275644444B8E265BDEFC46CEA">
    <w:name w:val="AD8BA12275644444B8E265BDEFC46CEA"/>
  </w:style>
  <w:style w:type="paragraph" w:customStyle="1" w:styleId="9DA38468A8BF46DEA5D375B98E0FE309">
    <w:name w:val="9DA38468A8BF46DEA5D375B98E0FE309"/>
  </w:style>
  <w:style w:type="paragraph" w:customStyle="1" w:styleId="CFB55C26B9F64227B99D5D0B769B0C07">
    <w:name w:val="CFB55C26B9F64227B99D5D0B769B0C07"/>
  </w:style>
  <w:style w:type="paragraph" w:customStyle="1" w:styleId="2E7F9C4951B84642B1F33FAF3C1AAF43">
    <w:name w:val="2E7F9C4951B84642B1F33FAF3C1AAF43"/>
  </w:style>
  <w:style w:type="paragraph" w:customStyle="1" w:styleId="8003C3D6487D4C98AD2E51C2C89FC3BA">
    <w:name w:val="8003C3D6487D4C98AD2E51C2C89FC3BA"/>
  </w:style>
  <w:style w:type="paragraph" w:customStyle="1" w:styleId="4A069737A5BB471989922D20B0456FD0">
    <w:name w:val="4A069737A5BB471989922D20B0456FD0"/>
  </w:style>
  <w:style w:type="paragraph" w:customStyle="1" w:styleId="32DEED5B88264DF6B7DEB4CEDEF1248C">
    <w:name w:val="32DEED5B88264DF6B7DEB4CEDEF1248C"/>
  </w:style>
  <w:style w:type="paragraph" w:customStyle="1" w:styleId="9F0F54CE344D4FBF8A7DF26E8C96BF87">
    <w:name w:val="9F0F54CE344D4FBF8A7DF26E8C96BF87"/>
  </w:style>
  <w:style w:type="paragraph" w:customStyle="1" w:styleId="B2E5161905A6464FB6EB59A46E53794D">
    <w:name w:val="B2E5161905A6464FB6EB59A46E53794D"/>
  </w:style>
  <w:style w:type="paragraph" w:customStyle="1" w:styleId="08F3C85A43A341888669F9D4B1702A73">
    <w:name w:val="08F3C85A43A341888669F9D4B1702A73"/>
  </w:style>
  <w:style w:type="paragraph" w:customStyle="1" w:styleId="1ECB8502D9714030A3DA9AF37F4F3D9D">
    <w:name w:val="1ECB8502D9714030A3DA9AF37F4F3D9D"/>
  </w:style>
  <w:style w:type="paragraph" w:customStyle="1" w:styleId="C6126985DD0D420E8FFCF2BC704FA6E0">
    <w:name w:val="C6126985DD0D420E8FFCF2BC704FA6E0"/>
  </w:style>
  <w:style w:type="character" w:styleId="Hyperlink">
    <w:name w:val="Hyperlink"/>
    <w:basedOn w:val="DefaultParagraphFont"/>
    <w:uiPriority w:val="99"/>
    <w:unhideWhenUsed/>
    <w:rsid w:val="00DB01A7"/>
    <w:rPr>
      <w:color w:val="0000FF"/>
      <w:u w:val="single"/>
    </w:rPr>
  </w:style>
  <w:style w:type="paragraph" w:customStyle="1" w:styleId="22EF6C64271B4AA0802165E536DF5ED4">
    <w:name w:val="22EF6C64271B4AA0802165E536DF5ED4"/>
  </w:style>
  <w:style w:type="paragraph" w:customStyle="1" w:styleId="D65FB9DE6FB2431D98998FE17D340821">
    <w:name w:val="D65FB9DE6FB2431D98998FE17D340821"/>
  </w:style>
  <w:style w:type="paragraph" w:customStyle="1" w:styleId="22520703D81641DB9288353D9D552784">
    <w:name w:val="22520703D81641DB9288353D9D552784"/>
  </w:style>
  <w:style w:type="paragraph" w:customStyle="1" w:styleId="C9742FF59E99472C8BEC1B6D6D1E045E">
    <w:name w:val="C9742FF59E99472C8BEC1B6D6D1E045E"/>
  </w:style>
  <w:style w:type="paragraph" w:customStyle="1" w:styleId="9066740B4AC242409F25E8FB3DC74E43">
    <w:name w:val="9066740B4AC242409F25E8FB3DC74E43"/>
  </w:style>
  <w:style w:type="paragraph" w:customStyle="1" w:styleId="8FD10EA40AB44857A45201854AFDBBB2">
    <w:name w:val="8FD10EA40AB44857A45201854AFDBBB2"/>
  </w:style>
  <w:style w:type="paragraph" w:customStyle="1" w:styleId="4834253970684712BB3F90F5B3CBD109">
    <w:name w:val="4834253970684712BB3F90F5B3CBD109"/>
  </w:style>
  <w:style w:type="paragraph" w:customStyle="1" w:styleId="BulletedList">
    <w:name w:val="Bulleted List"/>
    <w:basedOn w:val="Normal"/>
    <w:link w:val="BulletedListChar"/>
    <w:qFormat/>
    <w:rsid w:val="00DB01A7"/>
    <w:pPr>
      <w:numPr>
        <w:numId w:val="1"/>
      </w:numPr>
      <w:spacing w:before="60" w:after="20" w:line="240" w:lineRule="auto"/>
    </w:pPr>
    <w:rPr>
      <w:rFonts w:eastAsia="Calibri" w:cs="Times New Roman"/>
      <w:color w:val="262626"/>
      <w:sz w:val="20"/>
      <w:lang w:val="en-US" w:eastAsia="en-US"/>
    </w:rPr>
  </w:style>
  <w:style w:type="character" w:customStyle="1" w:styleId="BulletedListChar">
    <w:name w:val="Bulleted List Char"/>
    <w:basedOn w:val="DefaultParagraphFont"/>
    <w:link w:val="BulletedList"/>
    <w:rsid w:val="00DB01A7"/>
    <w:rPr>
      <w:rFonts w:eastAsia="Calibri" w:cs="Times New Roman"/>
      <w:color w:val="262626"/>
      <w:sz w:val="20"/>
      <w:lang w:val="en-US" w:eastAsia="en-US"/>
    </w:rPr>
  </w:style>
  <w:style w:type="paragraph" w:customStyle="1" w:styleId="2122E38E7DB14BF7947BED674A53A3FE">
    <w:name w:val="2122E38E7DB14BF7947BED674A53A3FE"/>
  </w:style>
  <w:style w:type="paragraph" w:customStyle="1" w:styleId="5F151C5647AA48B696B901008768963D">
    <w:name w:val="5F151C5647AA48B696B901008768963D"/>
  </w:style>
  <w:style w:type="paragraph" w:customStyle="1" w:styleId="Details">
    <w:name w:val="Details"/>
    <w:basedOn w:val="Normal"/>
    <w:link w:val="DetailsChar"/>
    <w:qFormat/>
    <w:rsid w:val="002F5DA2"/>
    <w:pPr>
      <w:spacing w:before="60" w:after="20" w:line="240" w:lineRule="auto"/>
    </w:pPr>
    <w:rPr>
      <w:rFonts w:eastAsia="Calibri" w:cs="Times New Roman"/>
      <w:color w:val="262626"/>
      <w:sz w:val="20"/>
      <w:lang w:val="en-US" w:eastAsia="en-US"/>
    </w:rPr>
  </w:style>
  <w:style w:type="character" w:customStyle="1" w:styleId="DetailsChar">
    <w:name w:val="Details Char"/>
    <w:basedOn w:val="DefaultParagraphFont"/>
    <w:link w:val="Details"/>
    <w:rsid w:val="002F5DA2"/>
    <w:rPr>
      <w:rFonts w:eastAsia="Calibri" w:cs="Times New Roman"/>
      <w:color w:val="262626"/>
      <w:sz w:val="20"/>
      <w:lang w:val="en-US" w:eastAsia="en-US"/>
    </w:rPr>
  </w:style>
  <w:style w:type="paragraph" w:customStyle="1" w:styleId="32B24CE46AEB4911A02C806A288DF572">
    <w:name w:val="32B24CE46AEB4911A02C806A288DF572"/>
  </w:style>
  <w:style w:type="paragraph" w:customStyle="1" w:styleId="NumberedList">
    <w:name w:val="Numbered List"/>
    <w:basedOn w:val="Details"/>
    <w:link w:val="NumberedListChar"/>
    <w:qFormat/>
    <w:rsid w:val="00DB01A7"/>
    <w:pPr>
      <w:numPr>
        <w:numId w:val="2"/>
      </w:numPr>
    </w:pPr>
  </w:style>
  <w:style w:type="character" w:customStyle="1" w:styleId="NumberedListChar">
    <w:name w:val="Numbered List Char"/>
    <w:basedOn w:val="DetailsChar"/>
    <w:link w:val="NumberedList"/>
    <w:rsid w:val="00DB01A7"/>
    <w:rPr>
      <w:rFonts w:eastAsia="Calibri" w:cs="Times New Roman"/>
      <w:color w:val="262626"/>
      <w:sz w:val="20"/>
      <w:lang w:val="en-US" w:eastAsia="en-US"/>
    </w:rPr>
  </w:style>
  <w:style w:type="paragraph" w:customStyle="1" w:styleId="CC83DD2B32DD4C30B256A123FCAF81FD">
    <w:name w:val="CC83DD2B32DD4C30B256A123FCAF81FD"/>
  </w:style>
  <w:style w:type="paragraph" w:customStyle="1" w:styleId="A066CC4BE54C4BA0AB4B5DA346E5CA56">
    <w:name w:val="A066CC4BE54C4BA0AB4B5DA346E5CA56"/>
  </w:style>
  <w:style w:type="paragraph" w:customStyle="1" w:styleId="73CDE7A61979484FA612CECE62896B6B">
    <w:name w:val="73CDE7A61979484FA612CECE62896B6B"/>
  </w:style>
  <w:style w:type="paragraph" w:customStyle="1" w:styleId="1F9A2E9B63F541489483C713DC950999">
    <w:name w:val="1F9A2E9B63F541489483C713DC950999"/>
  </w:style>
  <w:style w:type="paragraph" w:customStyle="1" w:styleId="90DE7929C6BF4854B868166CF9641B1D">
    <w:name w:val="90DE7929C6BF4854B868166CF9641B1D"/>
  </w:style>
  <w:style w:type="paragraph" w:customStyle="1" w:styleId="51B6F8CCEEA44DA696BC015053C39842">
    <w:name w:val="51B6F8CCEEA44DA696BC015053C39842"/>
  </w:style>
  <w:style w:type="paragraph" w:customStyle="1" w:styleId="0539591807734941BF7B8985001AC114">
    <w:name w:val="0539591807734941BF7B8985001AC114"/>
  </w:style>
  <w:style w:type="paragraph" w:customStyle="1" w:styleId="52FAD4AF39444BB48AE7B679F70D4376">
    <w:name w:val="52FAD4AF39444BB48AE7B679F70D4376"/>
  </w:style>
  <w:style w:type="paragraph" w:customStyle="1" w:styleId="22ED17E06E9241CF805A2BEE1216E747">
    <w:name w:val="22ED17E06E9241CF805A2BEE1216E747"/>
  </w:style>
  <w:style w:type="paragraph" w:customStyle="1" w:styleId="6851ABAE908B462C8EDA1FA7536ACE07">
    <w:name w:val="6851ABAE908B462C8EDA1FA7536ACE07"/>
  </w:style>
  <w:style w:type="paragraph" w:customStyle="1" w:styleId="70517015E8D8448385E698B168EC4D30">
    <w:name w:val="70517015E8D8448385E698B168EC4D30"/>
  </w:style>
  <w:style w:type="paragraph" w:customStyle="1" w:styleId="3B1C50ECF2FF4C9D95EC38A8DF7AADC6">
    <w:name w:val="3B1C50ECF2FF4C9D95EC38A8DF7AADC6"/>
    <w:rsid w:val="00DB01A7"/>
  </w:style>
  <w:style w:type="paragraph" w:customStyle="1" w:styleId="781269C7DEB44D018B1C8B618571FA41">
    <w:name w:val="781269C7DEB44D018B1C8B618571FA41"/>
    <w:rsid w:val="00DB01A7"/>
  </w:style>
  <w:style w:type="paragraph" w:customStyle="1" w:styleId="26B94735B3B04779BF97DCECFDEE57E6">
    <w:name w:val="26B94735B3B04779BF97DCECFDEE57E6"/>
    <w:rsid w:val="00DB01A7"/>
  </w:style>
  <w:style w:type="paragraph" w:customStyle="1" w:styleId="CD0CE85C6F5344FCADA1850C880A505C">
    <w:name w:val="CD0CE85C6F5344FCADA1850C880A505C"/>
    <w:rsid w:val="00DB01A7"/>
  </w:style>
  <w:style w:type="paragraph" w:customStyle="1" w:styleId="5181C541E96F493FA55922DA54506D0D">
    <w:name w:val="5181C541E96F493FA55922DA54506D0D"/>
    <w:rsid w:val="00DB01A7"/>
  </w:style>
  <w:style w:type="paragraph" w:customStyle="1" w:styleId="E3214FE302734FFB89ADB4CB9C28D161">
    <w:name w:val="E3214FE302734FFB89ADB4CB9C28D161"/>
    <w:rsid w:val="00DB01A7"/>
  </w:style>
  <w:style w:type="paragraph" w:customStyle="1" w:styleId="F2986A66B9DB4EC4B51BCBC40DC4D441">
    <w:name w:val="F2986A66B9DB4EC4B51BCBC40DC4D441"/>
    <w:rsid w:val="00DB01A7"/>
  </w:style>
  <w:style w:type="paragraph" w:customStyle="1" w:styleId="B688CAD8BC60453898340D9B7EC3CAAA">
    <w:name w:val="B688CAD8BC60453898340D9B7EC3CAAA"/>
    <w:rsid w:val="00DB01A7"/>
  </w:style>
  <w:style w:type="paragraph" w:customStyle="1" w:styleId="034734D6C4924771BF786878C4E1A317">
    <w:name w:val="034734D6C4924771BF786878C4E1A317"/>
    <w:rsid w:val="00DB01A7"/>
  </w:style>
  <w:style w:type="paragraph" w:customStyle="1" w:styleId="02B14BCADFD24F0E906851EEBC7A2EB9">
    <w:name w:val="02B14BCADFD24F0E906851EEBC7A2EB9"/>
    <w:rsid w:val="00DB01A7"/>
  </w:style>
  <w:style w:type="paragraph" w:customStyle="1" w:styleId="B856F11D5A494A03BD66DC608DA1045B">
    <w:name w:val="B856F11D5A494A03BD66DC608DA1045B"/>
    <w:rsid w:val="00DB01A7"/>
  </w:style>
  <w:style w:type="paragraph" w:customStyle="1" w:styleId="6092FA13F86A49EF813EFC715003EA8D">
    <w:name w:val="6092FA13F86A49EF813EFC715003EA8D"/>
    <w:rsid w:val="00DB01A7"/>
  </w:style>
  <w:style w:type="paragraph" w:customStyle="1" w:styleId="70FBFDCE2DE0428781751ECA6FA8209E">
    <w:name w:val="70FBFDCE2DE0428781751ECA6FA8209E"/>
    <w:rsid w:val="00DB01A7"/>
  </w:style>
  <w:style w:type="paragraph" w:customStyle="1" w:styleId="8A5ED8047B9E459CB6E9E15AE82C5672">
    <w:name w:val="8A5ED8047B9E459CB6E9E15AE82C5672"/>
    <w:rsid w:val="00DB01A7"/>
  </w:style>
  <w:style w:type="paragraph" w:customStyle="1" w:styleId="D5AA2DAB4ACE43C08DFB215661952131">
    <w:name w:val="D5AA2DAB4ACE43C08DFB215661952131"/>
    <w:rsid w:val="00DB01A7"/>
  </w:style>
  <w:style w:type="paragraph" w:customStyle="1" w:styleId="4348B163E15A4625B73FF293519CDD00">
    <w:name w:val="4348B163E15A4625B73FF293519CDD00"/>
    <w:rsid w:val="00DB01A7"/>
  </w:style>
  <w:style w:type="paragraph" w:customStyle="1" w:styleId="78050388C4B346878CAC4C3D1C3E2590">
    <w:name w:val="78050388C4B346878CAC4C3D1C3E2590"/>
    <w:rsid w:val="00DB01A7"/>
  </w:style>
  <w:style w:type="paragraph" w:customStyle="1" w:styleId="91A482DBAC584FFDB9E35486715530C4">
    <w:name w:val="91A482DBAC584FFDB9E35486715530C4"/>
    <w:rsid w:val="00DB01A7"/>
  </w:style>
  <w:style w:type="paragraph" w:customStyle="1" w:styleId="F2D5015CB89344EC81651B2B200DB72F">
    <w:name w:val="F2D5015CB89344EC81651B2B200DB72F"/>
    <w:rsid w:val="00DB01A7"/>
  </w:style>
  <w:style w:type="paragraph" w:customStyle="1" w:styleId="46F6F69EDF044AA78483B41C31B72D6A">
    <w:name w:val="46F6F69EDF044AA78483B41C31B72D6A"/>
    <w:rsid w:val="00DB01A7"/>
  </w:style>
  <w:style w:type="paragraph" w:customStyle="1" w:styleId="A71F622C7BB548BC983AE59A0AC983B6">
    <w:name w:val="A71F622C7BB548BC983AE59A0AC983B6"/>
    <w:rsid w:val="00DB01A7"/>
  </w:style>
  <w:style w:type="paragraph" w:customStyle="1" w:styleId="5211C3CDDF9A4E4D99E8C7C8E7E16366">
    <w:name w:val="5211C3CDDF9A4E4D99E8C7C8E7E16366"/>
    <w:rsid w:val="00DB01A7"/>
  </w:style>
  <w:style w:type="paragraph" w:customStyle="1" w:styleId="F5C0F90D108B43C89E1FB26931F264E1">
    <w:name w:val="F5C0F90D108B43C89E1FB26931F264E1"/>
    <w:rsid w:val="00DB01A7"/>
  </w:style>
  <w:style w:type="paragraph" w:customStyle="1" w:styleId="DF2D2DBC4082471C805A0757699C1F3A">
    <w:name w:val="DF2D2DBC4082471C805A0757699C1F3A"/>
    <w:rsid w:val="00DB01A7"/>
  </w:style>
  <w:style w:type="paragraph" w:customStyle="1" w:styleId="F2303F3099D3410AA8558BDBCFDB4D74">
    <w:name w:val="F2303F3099D3410AA8558BDBCFDB4D74"/>
    <w:rsid w:val="00DB01A7"/>
  </w:style>
  <w:style w:type="paragraph" w:customStyle="1" w:styleId="77DF1816982E436A944FAFDDF2F0B124">
    <w:name w:val="77DF1816982E436A944FAFDDF2F0B124"/>
    <w:rsid w:val="00DB01A7"/>
  </w:style>
  <w:style w:type="paragraph" w:customStyle="1" w:styleId="07A1E228E9C943339D2B5DA07E948A21">
    <w:name w:val="07A1E228E9C943339D2B5DA07E948A21"/>
    <w:rsid w:val="00DB01A7"/>
  </w:style>
  <w:style w:type="paragraph" w:customStyle="1" w:styleId="79C7205C11054CFEB26793D0BC3388AA">
    <w:name w:val="79C7205C11054CFEB26793D0BC3388AA"/>
    <w:rsid w:val="00DB01A7"/>
  </w:style>
  <w:style w:type="paragraph" w:customStyle="1" w:styleId="703491A859314F3A8A33394C352DE6F4">
    <w:name w:val="703491A859314F3A8A33394C352DE6F4"/>
    <w:rsid w:val="00DB01A7"/>
  </w:style>
  <w:style w:type="paragraph" w:customStyle="1" w:styleId="BC20036D4425470A90CD4BF56C8255D4">
    <w:name w:val="BC20036D4425470A90CD4BF56C8255D4"/>
    <w:rsid w:val="00DB01A7"/>
  </w:style>
  <w:style w:type="paragraph" w:customStyle="1" w:styleId="6CD69FB76BF94358A85C96E3E9604D6E">
    <w:name w:val="6CD69FB76BF94358A85C96E3E9604D6E"/>
    <w:rsid w:val="00DB01A7"/>
  </w:style>
  <w:style w:type="paragraph" w:customStyle="1" w:styleId="3B55AB15A429418EA9403C03F4216591">
    <w:name w:val="3B55AB15A429418EA9403C03F4216591"/>
    <w:rsid w:val="00DB01A7"/>
  </w:style>
  <w:style w:type="paragraph" w:customStyle="1" w:styleId="AEB28E576115423C85EFE32B42F930E5">
    <w:name w:val="AEB28E576115423C85EFE32B42F930E5"/>
    <w:rsid w:val="00DB01A7"/>
  </w:style>
  <w:style w:type="paragraph" w:customStyle="1" w:styleId="7FC58DE25DAF4441948C6B0908198BA9">
    <w:name w:val="7FC58DE25DAF4441948C6B0908198BA9"/>
    <w:rsid w:val="00DB01A7"/>
  </w:style>
  <w:style w:type="paragraph" w:customStyle="1" w:styleId="1F786695C86B4D6793508FB2C9551BF6">
    <w:name w:val="1F786695C86B4D6793508FB2C9551BF6"/>
    <w:rsid w:val="00DB01A7"/>
  </w:style>
  <w:style w:type="paragraph" w:customStyle="1" w:styleId="47FB96890CEC43BE9D4F4DC5E09BD99D">
    <w:name w:val="47FB96890CEC43BE9D4F4DC5E09BD99D"/>
    <w:rsid w:val="00DB01A7"/>
  </w:style>
  <w:style w:type="paragraph" w:customStyle="1" w:styleId="C97674B293B34334A8F47FA538ED41DD">
    <w:name w:val="C97674B293B34334A8F47FA538ED41DD"/>
    <w:rsid w:val="00DB01A7"/>
  </w:style>
  <w:style w:type="paragraph" w:customStyle="1" w:styleId="F337915EDDCB4B3D8C3878324895B9DF">
    <w:name w:val="F337915EDDCB4B3D8C3878324895B9DF"/>
    <w:rsid w:val="00DB01A7"/>
  </w:style>
  <w:style w:type="paragraph" w:customStyle="1" w:styleId="8F4D8BF6DD8E42C687F793B8E4D10AA8">
    <w:name w:val="8F4D8BF6DD8E42C687F793B8E4D10AA8"/>
    <w:rsid w:val="00DB01A7"/>
  </w:style>
  <w:style w:type="paragraph" w:customStyle="1" w:styleId="40F51B0F17D849B1B9B9281A720946E0">
    <w:name w:val="40F51B0F17D849B1B9B9281A720946E0"/>
    <w:rsid w:val="00DB01A7"/>
  </w:style>
  <w:style w:type="paragraph" w:customStyle="1" w:styleId="95FA87E4B7F04473869FB5C7E838FC9D">
    <w:name w:val="95FA87E4B7F04473869FB5C7E838FC9D"/>
    <w:rsid w:val="00DB01A7"/>
  </w:style>
  <w:style w:type="paragraph" w:customStyle="1" w:styleId="CEB03C02BC174D27B1A9C56C0B2DFC94">
    <w:name w:val="CEB03C02BC174D27B1A9C56C0B2DFC94"/>
    <w:rsid w:val="00DB01A7"/>
  </w:style>
  <w:style w:type="paragraph" w:customStyle="1" w:styleId="98F574BC9FD445DB906B2281BFADE8E9">
    <w:name w:val="98F574BC9FD445DB906B2281BFADE8E9"/>
    <w:rsid w:val="00DB01A7"/>
  </w:style>
  <w:style w:type="paragraph" w:customStyle="1" w:styleId="CA911787F78E44BC99B6F857B23E3099">
    <w:name w:val="CA911787F78E44BC99B6F857B23E3099"/>
    <w:rsid w:val="00DB01A7"/>
  </w:style>
  <w:style w:type="paragraph" w:customStyle="1" w:styleId="C88D7F9320BE456ABA129B880BC88A49">
    <w:name w:val="C88D7F9320BE456ABA129B880BC88A49"/>
    <w:rsid w:val="00DB01A7"/>
  </w:style>
  <w:style w:type="paragraph" w:customStyle="1" w:styleId="6ADE5BE42B4246EA97ACC5E50CBB1505">
    <w:name w:val="6ADE5BE42B4246EA97ACC5E50CBB1505"/>
    <w:rsid w:val="00DB01A7"/>
  </w:style>
  <w:style w:type="paragraph" w:customStyle="1" w:styleId="4510A26410B4476D93A71F258A946A28">
    <w:name w:val="4510A26410B4476D93A71F258A946A28"/>
    <w:rsid w:val="00DB01A7"/>
  </w:style>
  <w:style w:type="paragraph" w:customStyle="1" w:styleId="AD5E5DBBC909451F9573FF301CBB95CD">
    <w:name w:val="AD5E5DBBC909451F9573FF301CBB95CD"/>
    <w:rsid w:val="00DB01A7"/>
  </w:style>
  <w:style w:type="paragraph" w:customStyle="1" w:styleId="19867B90F18C433FA0436EF566306F7D">
    <w:name w:val="19867B90F18C433FA0436EF566306F7D"/>
    <w:rsid w:val="00DB01A7"/>
  </w:style>
  <w:style w:type="paragraph" w:customStyle="1" w:styleId="FEDE2BEE381441C08B4D0A966BB2D842">
    <w:name w:val="FEDE2BEE381441C08B4D0A966BB2D842"/>
    <w:rsid w:val="00DB01A7"/>
  </w:style>
  <w:style w:type="paragraph" w:customStyle="1" w:styleId="0A281FAC49D746FFB534FF72A59A35CC">
    <w:name w:val="0A281FAC49D746FFB534FF72A59A35CC"/>
    <w:rsid w:val="00DB01A7"/>
  </w:style>
  <w:style w:type="paragraph" w:customStyle="1" w:styleId="1102B56EA6814F72AC32E7E35D4FA1BB">
    <w:name w:val="1102B56EA6814F72AC32E7E35D4FA1BB"/>
    <w:rsid w:val="00DB01A7"/>
  </w:style>
  <w:style w:type="paragraph" w:customStyle="1" w:styleId="98FE4120A3DD4514AD1728846F9DA38D">
    <w:name w:val="98FE4120A3DD4514AD1728846F9DA38D"/>
    <w:rsid w:val="00DB01A7"/>
  </w:style>
  <w:style w:type="paragraph" w:customStyle="1" w:styleId="93DE2871344A454791B1AF8FD93A0862">
    <w:name w:val="93DE2871344A454791B1AF8FD93A0862"/>
    <w:rsid w:val="00DB01A7"/>
  </w:style>
  <w:style w:type="paragraph" w:customStyle="1" w:styleId="AB34738134014015967D1441F1DC49E1">
    <w:name w:val="AB34738134014015967D1441F1DC49E1"/>
    <w:rsid w:val="00DB01A7"/>
  </w:style>
  <w:style w:type="paragraph" w:customStyle="1" w:styleId="7463648525124A31997DA3F76BCBD6FE">
    <w:name w:val="7463648525124A31997DA3F76BCBD6FE"/>
    <w:rsid w:val="00DB01A7"/>
  </w:style>
  <w:style w:type="paragraph" w:customStyle="1" w:styleId="66F5F35E026C48FB8E52343CA49A6D84">
    <w:name w:val="66F5F35E026C48FB8E52343CA49A6D84"/>
    <w:rsid w:val="00DB01A7"/>
  </w:style>
  <w:style w:type="paragraph" w:customStyle="1" w:styleId="DD1732CD64F34D50A7926698DE748183">
    <w:name w:val="DD1732CD64F34D50A7926698DE748183"/>
    <w:rsid w:val="00DB01A7"/>
  </w:style>
  <w:style w:type="paragraph" w:customStyle="1" w:styleId="C40F4276E7D94AACB2949CD65D1AFF63">
    <w:name w:val="C40F4276E7D94AACB2949CD65D1AFF63"/>
    <w:rsid w:val="00DB01A7"/>
  </w:style>
  <w:style w:type="paragraph" w:customStyle="1" w:styleId="A30B69396164416D87A541ADF2F1B539">
    <w:name w:val="A30B69396164416D87A541ADF2F1B539"/>
    <w:rsid w:val="00DB01A7"/>
  </w:style>
  <w:style w:type="paragraph" w:customStyle="1" w:styleId="933DCF735E174864898676EEA0995636">
    <w:name w:val="933DCF735E174864898676EEA0995636"/>
    <w:rsid w:val="00DB01A7"/>
  </w:style>
  <w:style w:type="paragraph" w:customStyle="1" w:styleId="E96348BB1F794BD596F2AD10557EFA07">
    <w:name w:val="E96348BB1F794BD596F2AD10557EFA07"/>
    <w:rsid w:val="00DB01A7"/>
  </w:style>
  <w:style w:type="paragraph" w:customStyle="1" w:styleId="7351DAD558414F7FB6BB8DE6E901AF44">
    <w:name w:val="7351DAD558414F7FB6BB8DE6E901AF44"/>
    <w:rsid w:val="00DB01A7"/>
  </w:style>
  <w:style w:type="paragraph" w:customStyle="1" w:styleId="D19E7921DB6243BCA2925E949518B7D2">
    <w:name w:val="D19E7921DB6243BCA2925E949518B7D2"/>
    <w:rsid w:val="00DB01A7"/>
  </w:style>
  <w:style w:type="paragraph" w:customStyle="1" w:styleId="56867BEBEA824B7D9224A7B8199D5C95">
    <w:name w:val="56867BEBEA824B7D9224A7B8199D5C95"/>
    <w:rsid w:val="00DB01A7"/>
  </w:style>
  <w:style w:type="paragraph" w:customStyle="1" w:styleId="AC3562A610A84F959BC737B0F0955574">
    <w:name w:val="AC3562A610A84F959BC737B0F0955574"/>
    <w:rsid w:val="00DB01A7"/>
  </w:style>
  <w:style w:type="paragraph" w:customStyle="1" w:styleId="7BB65128D01E4634ACE3EB278E33567B">
    <w:name w:val="7BB65128D01E4634ACE3EB278E33567B"/>
    <w:rsid w:val="00DB01A7"/>
  </w:style>
  <w:style w:type="paragraph" w:customStyle="1" w:styleId="F55E7EA2C04C4264B01F47B1327B8464">
    <w:name w:val="F55E7EA2C04C4264B01F47B1327B8464"/>
    <w:rsid w:val="00DB01A7"/>
  </w:style>
  <w:style w:type="paragraph" w:customStyle="1" w:styleId="9E1620C3B6934233954F6A7B35EB6D52">
    <w:name w:val="9E1620C3B6934233954F6A7B35EB6D52"/>
    <w:rsid w:val="00DB01A7"/>
  </w:style>
  <w:style w:type="paragraph" w:customStyle="1" w:styleId="B488DBA3634B4A0B82F62B79CA7A9718">
    <w:name w:val="B488DBA3634B4A0B82F62B79CA7A9718"/>
    <w:rsid w:val="00DB01A7"/>
  </w:style>
  <w:style w:type="paragraph" w:customStyle="1" w:styleId="312B988219BB41539DA147D4BC91D368">
    <w:name w:val="312B988219BB41539DA147D4BC91D368"/>
    <w:rsid w:val="00DB01A7"/>
  </w:style>
  <w:style w:type="paragraph" w:customStyle="1" w:styleId="ADEF5C3708BD499EA704DD27A6FF49FC">
    <w:name w:val="ADEF5C3708BD499EA704DD27A6FF49FC"/>
    <w:rsid w:val="00DB01A7"/>
  </w:style>
  <w:style w:type="paragraph" w:customStyle="1" w:styleId="7742C5265D7D4A01A9CEC077A90A9E81">
    <w:name w:val="7742C5265D7D4A01A9CEC077A90A9E81"/>
    <w:rsid w:val="00DB01A7"/>
  </w:style>
  <w:style w:type="paragraph" w:customStyle="1" w:styleId="200E48809E97450F85DBECCDD700DF5F">
    <w:name w:val="200E48809E97450F85DBECCDD700DF5F"/>
    <w:rsid w:val="00DB01A7"/>
  </w:style>
  <w:style w:type="paragraph" w:customStyle="1" w:styleId="864FE9EAFDEE4A05A65D14BA3AB791CD">
    <w:name w:val="864FE9EAFDEE4A05A65D14BA3AB791CD"/>
    <w:rsid w:val="00DB01A7"/>
  </w:style>
  <w:style w:type="paragraph" w:customStyle="1" w:styleId="37DBA58CC2C2486D8F1AE95FC823887B">
    <w:name w:val="37DBA58CC2C2486D8F1AE95FC823887B"/>
    <w:rsid w:val="00DB01A7"/>
  </w:style>
  <w:style w:type="paragraph" w:customStyle="1" w:styleId="6F11628AAA83431BBFF310D9D00F1A04">
    <w:name w:val="6F11628AAA83431BBFF310D9D00F1A04"/>
    <w:rsid w:val="00DB01A7"/>
  </w:style>
  <w:style w:type="paragraph" w:customStyle="1" w:styleId="63DE373686F7495D8C537C6382F4C800">
    <w:name w:val="63DE373686F7495D8C537C6382F4C800"/>
    <w:rsid w:val="00DB01A7"/>
  </w:style>
  <w:style w:type="paragraph" w:customStyle="1" w:styleId="F564EA232C314772A253D18F1989528C">
    <w:name w:val="F564EA232C314772A253D18F1989528C"/>
    <w:rsid w:val="00DB01A7"/>
  </w:style>
  <w:style w:type="paragraph" w:customStyle="1" w:styleId="8C729EB04F8241CDA1E6C49F1B5FB468">
    <w:name w:val="8C729EB04F8241CDA1E6C49F1B5FB468"/>
    <w:rsid w:val="00DB01A7"/>
  </w:style>
  <w:style w:type="paragraph" w:customStyle="1" w:styleId="ED7C2ACCC92E4921B748A18BCB482967">
    <w:name w:val="ED7C2ACCC92E4921B748A18BCB482967"/>
    <w:rsid w:val="00DB01A7"/>
  </w:style>
  <w:style w:type="paragraph" w:customStyle="1" w:styleId="9791FD3E17A64AFAB7BE7C942243E4FD">
    <w:name w:val="9791FD3E17A64AFAB7BE7C942243E4FD"/>
    <w:rsid w:val="00DB01A7"/>
  </w:style>
  <w:style w:type="paragraph" w:customStyle="1" w:styleId="CAC2F93601D14525823864F4B6141992">
    <w:name w:val="CAC2F93601D14525823864F4B6141992"/>
    <w:rsid w:val="00DB01A7"/>
  </w:style>
  <w:style w:type="paragraph" w:customStyle="1" w:styleId="A495FA8F1F904FAEBFC930965A49DEB9">
    <w:name w:val="A495FA8F1F904FAEBFC930965A49DEB9"/>
    <w:rsid w:val="00DB01A7"/>
  </w:style>
  <w:style w:type="paragraph" w:customStyle="1" w:styleId="A7C2E3C7984C47509A2E86B59C4F9F63">
    <w:name w:val="A7C2E3C7984C47509A2E86B59C4F9F63"/>
    <w:rsid w:val="00DB01A7"/>
  </w:style>
  <w:style w:type="paragraph" w:customStyle="1" w:styleId="382793A5D1B84A8AA3DF3FDAF6498F56">
    <w:name w:val="382793A5D1B84A8AA3DF3FDAF6498F56"/>
    <w:rsid w:val="00DB01A7"/>
  </w:style>
  <w:style w:type="paragraph" w:customStyle="1" w:styleId="1248335C5B6841F1A1524071AAA77E0F">
    <w:name w:val="1248335C5B6841F1A1524071AAA77E0F"/>
    <w:rsid w:val="00DB01A7"/>
  </w:style>
  <w:style w:type="paragraph" w:customStyle="1" w:styleId="DA11D6B2D14449C6B19EEFFB94F69850">
    <w:name w:val="DA11D6B2D14449C6B19EEFFB94F69850"/>
    <w:rsid w:val="00DB01A7"/>
  </w:style>
  <w:style w:type="paragraph" w:customStyle="1" w:styleId="CFE5F59DB55640018CE936613C814892">
    <w:name w:val="CFE5F59DB55640018CE936613C814892"/>
    <w:rsid w:val="00DB01A7"/>
  </w:style>
  <w:style w:type="paragraph" w:customStyle="1" w:styleId="FF875D7A400C434585B7AC1EAF67DB40">
    <w:name w:val="FF875D7A400C434585B7AC1EAF67DB40"/>
    <w:rsid w:val="00DB01A7"/>
  </w:style>
  <w:style w:type="paragraph" w:customStyle="1" w:styleId="53936C24A9C44EAD8BCD8F642583C8D4">
    <w:name w:val="53936C24A9C44EAD8BCD8F642583C8D4"/>
    <w:rsid w:val="00DB01A7"/>
  </w:style>
  <w:style w:type="paragraph" w:customStyle="1" w:styleId="A31A2D623F9349E5A0DF2AA94A18BE69">
    <w:name w:val="A31A2D623F9349E5A0DF2AA94A18BE69"/>
    <w:rsid w:val="00DB01A7"/>
  </w:style>
  <w:style w:type="paragraph" w:customStyle="1" w:styleId="89438B18A404484C9E05B32D881AEDED">
    <w:name w:val="89438B18A404484C9E05B32D881AEDED"/>
    <w:rsid w:val="00DB01A7"/>
  </w:style>
  <w:style w:type="paragraph" w:customStyle="1" w:styleId="1DAD9EB44656493AA8D17B140E4D6AE4">
    <w:name w:val="1DAD9EB44656493AA8D17B140E4D6AE4"/>
    <w:rsid w:val="00DB01A7"/>
  </w:style>
  <w:style w:type="paragraph" w:customStyle="1" w:styleId="EA400EE1041A417893B2F76B50C91879">
    <w:name w:val="EA400EE1041A417893B2F76B50C91879"/>
    <w:rsid w:val="00DB01A7"/>
  </w:style>
  <w:style w:type="paragraph" w:customStyle="1" w:styleId="EC87E55DC8F04EE7B73E9FDF235DF56E">
    <w:name w:val="EC87E55DC8F04EE7B73E9FDF235DF56E"/>
    <w:rsid w:val="00DB01A7"/>
  </w:style>
  <w:style w:type="paragraph" w:customStyle="1" w:styleId="D58A6258106F4CD6B25E72FC8C30BFFD">
    <w:name w:val="D58A6258106F4CD6B25E72FC8C30BFFD"/>
    <w:rsid w:val="00DB01A7"/>
  </w:style>
  <w:style w:type="paragraph" w:customStyle="1" w:styleId="5D0F5BF67CBD41169419EC2F1CA1614C">
    <w:name w:val="5D0F5BF67CBD41169419EC2F1CA1614C"/>
    <w:rsid w:val="00DB01A7"/>
  </w:style>
  <w:style w:type="paragraph" w:customStyle="1" w:styleId="F268E12B1DE7495A8012C7D4CC62BA1A">
    <w:name w:val="F268E12B1DE7495A8012C7D4CC62BA1A"/>
    <w:rsid w:val="00DB01A7"/>
  </w:style>
  <w:style w:type="paragraph" w:customStyle="1" w:styleId="B435D0CE8BFA4AD5986B16BE32AAC375">
    <w:name w:val="B435D0CE8BFA4AD5986B16BE32AAC375"/>
    <w:rsid w:val="00DB01A7"/>
  </w:style>
  <w:style w:type="paragraph" w:customStyle="1" w:styleId="C1D362108B5D4CB7821EE53B33F0B26B">
    <w:name w:val="C1D362108B5D4CB7821EE53B33F0B26B"/>
    <w:rsid w:val="00DB01A7"/>
  </w:style>
  <w:style w:type="paragraph" w:customStyle="1" w:styleId="A0F9247D04514C59B91B63512165823D">
    <w:name w:val="A0F9247D04514C59B91B63512165823D"/>
    <w:rsid w:val="00DB01A7"/>
  </w:style>
  <w:style w:type="paragraph" w:customStyle="1" w:styleId="32EDBB229C7342B79FE525FD80C45116">
    <w:name w:val="32EDBB229C7342B79FE525FD80C45116"/>
    <w:rsid w:val="00DB01A7"/>
  </w:style>
  <w:style w:type="paragraph" w:customStyle="1" w:styleId="273E875A63D647ABBC90D58DF40C2DC5">
    <w:name w:val="273E875A63D647ABBC90D58DF40C2DC5"/>
    <w:rsid w:val="00DB01A7"/>
  </w:style>
  <w:style w:type="paragraph" w:customStyle="1" w:styleId="FD56C6730A6F40E2994F063C85003045">
    <w:name w:val="FD56C6730A6F40E2994F063C85003045"/>
    <w:rsid w:val="00DB01A7"/>
  </w:style>
  <w:style w:type="paragraph" w:customStyle="1" w:styleId="BF636B84C4A44603BD4B31D859EE5742">
    <w:name w:val="BF636B84C4A44603BD4B31D859EE5742"/>
    <w:rsid w:val="00DB01A7"/>
  </w:style>
  <w:style w:type="paragraph" w:customStyle="1" w:styleId="E9F5368737A14D6BBE179038C796AA96">
    <w:name w:val="E9F5368737A14D6BBE179038C796AA96"/>
    <w:rsid w:val="00DB01A7"/>
  </w:style>
  <w:style w:type="paragraph" w:customStyle="1" w:styleId="267CD15F708C4BD3BB6834719CE5E997">
    <w:name w:val="267CD15F708C4BD3BB6834719CE5E997"/>
    <w:rsid w:val="00DB01A7"/>
  </w:style>
  <w:style w:type="paragraph" w:customStyle="1" w:styleId="93401A8E2F4E483EB33D4FB6B1CB0ECF">
    <w:name w:val="93401A8E2F4E483EB33D4FB6B1CB0ECF"/>
    <w:rsid w:val="00DB01A7"/>
  </w:style>
  <w:style w:type="paragraph" w:customStyle="1" w:styleId="D0F8C40AC0D64A84BA7C3AF35A89F5EA">
    <w:name w:val="D0F8C40AC0D64A84BA7C3AF35A89F5EA"/>
    <w:rsid w:val="00DB01A7"/>
  </w:style>
  <w:style w:type="paragraph" w:customStyle="1" w:styleId="C3B3FA0B5E2A4927B9C4A9640F657C3F">
    <w:name w:val="C3B3FA0B5E2A4927B9C4A9640F657C3F"/>
    <w:rsid w:val="00DB01A7"/>
  </w:style>
  <w:style w:type="paragraph" w:customStyle="1" w:styleId="E7D19DC390B64B4A944CBBCD4ABC8EFF">
    <w:name w:val="E7D19DC390B64B4A944CBBCD4ABC8EFF"/>
    <w:rsid w:val="00DB01A7"/>
  </w:style>
  <w:style w:type="paragraph" w:customStyle="1" w:styleId="BA86F0F99D0A41DDAED1F7A61F7C5835">
    <w:name w:val="BA86F0F99D0A41DDAED1F7A61F7C5835"/>
    <w:rsid w:val="00DB01A7"/>
  </w:style>
  <w:style w:type="paragraph" w:customStyle="1" w:styleId="DA300226FCF44D2A8D4B2FC7BB1C03CA">
    <w:name w:val="DA300226FCF44D2A8D4B2FC7BB1C03CA"/>
    <w:rsid w:val="00DB01A7"/>
  </w:style>
  <w:style w:type="paragraph" w:customStyle="1" w:styleId="9D3FD8CEF8824C4BB2111B6B8BCF2A6D">
    <w:name w:val="9D3FD8CEF8824C4BB2111B6B8BCF2A6D"/>
    <w:rsid w:val="00DB01A7"/>
  </w:style>
  <w:style w:type="paragraph" w:customStyle="1" w:styleId="D6A6227911CF413591207EEAE6152F04">
    <w:name w:val="D6A6227911CF413591207EEAE6152F04"/>
    <w:rsid w:val="00DB01A7"/>
  </w:style>
  <w:style w:type="paragraph" w:customStyle="1" w:styleId="4895539A42A14A5DAFEEC7C22F297C51">
    <w:name w:val="4895539A42A14A5DAFEEC7C22F297C51"/>
    <w:rsid w:val="00DB01A7"/>
  </w:style>
  <w:style w:type="paragraph" w:customStyle="1" w:styleId="62E30098E49145519CDCA54D4503D5DB">
    <w:name w:val="62E30098E49145519CDCA54D4503D5DB"/>
    <w:rsid w:val="00DB01A7"/>
  </w:style>
  <w:style w:type="paragraph" w:customStyle="1" w:styleId="C049487B327E473783D8DBC2B2170394">
    <w:name w:val="C049487B327E473783D8DBC2B2170394"/>
    <w:rsid w:val="00DB01A7"/>
  </w:style>
  <w:style w:type="paragraph" w:customStyle="1" w:styleId="5C470CA382B54DDDA888DEF24EDD020A">
    <w:name w:val="5C470CA382B54DDDA888DEF24EDD020A"/>
    <w:rsid w:val="00DB01A7"/>
  </w:style>
  <w:style w:type="paragraph" w:customStyle="1" w:styleId="C46BB79050434671BFC0F2A414D05441">
    <w:name w:val="C46BB79050434671BFC0F2A414D05441"/>
    <w:rsid w:val="00DB01A7"/>
  </w:style>
  <w:style w:type="paragraph" w:customStyle="1" w:styleId="D6E0F087092841E7AFB4626D05ED145F">
    <w:name w:val="D6E0F087092841E7AFB4626D05ED145F"/>
    <w:rsid w:val="00DB01A7"/>
  </w:style>
  <w:style w:type="paragraph" w:customStyle="1" w:styleId="46A9126C6EF247DC9BB9A6E6BB33F96B">
    <w:name w:val="46A9126C6EF247DC9BB9A6E6BB33F96B"/>
    <w:rsid w:val="00DB01A7"/>
  </w:style>
  <w:style w:type="paragraph" w:customStyle="1" w:styleId="E646A4AF6E5B4B6B87D89E493085D5A8">
    <w:name w:val="E646A4AF6E5B4B6B87D89E493085D5A8"/>
    <w:rsid w:val="00DB01A7"/>
  </w:style>
  <w:style w:type="paragraph" w:customStyle="1" w:styleId="97B3C52A998D4C6B864AC68FB86B7D39">
    <w:name w:val="97B3C52A998D4C6B864AC68FB86B7D39"/>
    <w:rsid w:val="00DB01A7"/>
  </w:style>
  <w:style w:type="paragraph" w:customStyle="1" w:styleId="5D394E40EFE94DEEA226D91C3F056890">
    <w:name w:val="5D394E40EFE94DEEA226D91C3F056890"/>
    <w:rsid w:val="00DB01A7"/>
  </w:style>
  <w:style w:type="paragraph" w:customStyle="1" w:styleId="67202031D7DE4BB688184C4BB289F092">
    <w:name w:val="67202031D7DE4BB688184C4BB289F092"/>
    <w:rsid w:val="00DB01A7"/>
  </w:style>
  <w:style w:type="paragraph" w:customStyle="1" w:styleId="B9C2A70C3E4D497097B872EE44414BD3">
    <w:name w:val="B9C2A70C3E4D497097B872EE44414BD3"/>
    <w:rsid w:val="00DB01A7"/>
  </w:style>
  <w:style w:type="paragraph" w:customStyle="1" w:styleId="DB6B5C3899C44235BF6AE60638F901F4">
    <w:name w:val="DB6B5C3899C44235BF6AE60638F901F4"/>
    <w:rsid w:val="00DB01A7"/>
  </w:style>
  <w:style w:type="paragraph" w:customStyle="1" w:styleId="CEA22A635DBC412193773627FBC98F20">
    <w:name w:val="CEA22A635DBC412193773627FBC98F20"/>
    <w:rsid w:val="00DB01A7"/>
  </w:style>
  <w:style w:type="paragraph" w:customStyle="1" w:styleId="69DFD57694E64C6F975ECDE4544519F2">
    <w:name w:val="69DFD57694E64C6F975ECDE4544519F2"/>
    <w:rsid w:val="00DB01A7"/>
  </w:style>
  <w:style w:type="paragraph" w:customStyle="1" w:styleId="EF9CA3FC92DA46C18FC2FEE30C485070">
    <w:name w:val="EF9CA3FC92DA46C18FC2FEE30C485070"/>
    <w:rsid w:val="00DB01A7"/>
  </w:style>
  <w:style w:type="paragraph" w:customStyle="1" w:styleId="56DE9A8F4D1840CAB3F42EAE87D7EB49">
    <w:name w:val="56DE9A8F4D1840CAB3F42EAE87D7EB49"/>
    <w:rsid w:val="00DB01A7"/>
  </w:style>
  <w:style w:type="paragraph" w:customStyle="1" w:styleId="D27F4C3C6D574D81919C8847018339FA">
    <w:name w:val="D27F4C3C6D574D81919C8847018339FA"/>
    <w:rsid w:val="00DB01A7"/>
  </w:style>
  <w:style w:type="paragraph" w:customStyle="1" w:styleId="1121C47785F44BD4BF653F8A9F8445B3">
    <w:name w:val="1121C47785F44BD4BF653F8A9F8445B3"/>
    <w:rsid w:val="00DB01A7"/>
  </w:style>
  <w:style w:type="paragraph" w:customStyle="1" w:styleId="F1F951E5F5E94159B9DD05FBC77E1482">
    <w:name w:val="F1F951E5F5E94159B9DD05FBC77E1482"/>
    <w:rsid w:val="00DB01A7"/>
  </w:style>
  <w:style w:type="paragraph" w:customStyle="1" w:styleId="774CC120362D4A09A88774C6286E7F80">
    <w:name w:val="774CC120362D4A09A88774C6286E7F80"/>
    <w:rsid w:val="00DB01A7"/>
  </w:style>
  <w:style w:type="paragraph" w:customStyle="1" w:styleId="16FD5950FDB548B9BDF198748B24AB81">
    <w:name w:val="16FD5950FDB548B9BDF198748B24AB81"/>
    <w:rsid w:val="00DB01A7"/>
  </w:style>
  <w:style w:type="paragraph" w:customStyle="1" w:styleId="2F76E9BE0A7F42F596B285EE4EFAD5FB">
    <w:name w:val="2F76E9BE0A7F42F596B285EE4EFAD5FB"/>
    <w:rsid w:val="00DB01A7"/>
  </w:style>
  <w:style w:type="paragraph" w:customStyle="1" w:styleId="B07DD3B8C654488EB4E9D37B08567072">
    <w:name w:val="B07DD3B8C654488EB4E9D37B08567072"/>
    <w:rsid w:val="00DB01A7"/>
  </w:style>
  <w:style w:type="paragraph" w:customStyle="1" w:styleId="195A16577EF9433680AB6D47638E1C93">
    <w:name w:val="195A16577EF9433680AB6D47638E1C93"/>
    <w:rsid w:val="00DB01A7"/>
  </w:style>
  <w:style w:type="paragraph" w:customStyle="1" w:styleId="91F387A0F008466AA4F9A715818C0A12">
    <w:name w:val="91F387A0F008466AA4F9A715818C0A12"/>
    <w:rsid w:val="00DB01A7"/>
  </w:style>
  <w:style w:type="paragraph" w:customStyle="1" w:styleId="73A09C3EADDF4B42A65FCBB846F4F1F6">
    <w:name w:val="73A09C3EADDF4B42A65FCBB846F4F1F6"/>
    <w:rsid w:val="00DB01A7"/>
  </w:style>
  <w:style w:type="paragraph" w:customStyle="1" w:styleId="2EB4898440024CFC9F98EAA53178E653">
    <w:name w:val="2EB4898440024CFC9F98EAA53178E653"/>
    <w:rsid w:val="00DB01A7"/>
  </w:style>
  <w:style w:type="paragraph" w:customStyle="1" w:styleId="E23DA05B4543440BA711EF5EA9160D2F">
    <w:name w:val="E23DA05B4543440BA711EF5EA9160D2F"/>
    <w:rsid w:val="00DB01A7"/>
  </w:style>
  <w:style w:type="paragraph" w:customStyle="1" w:styleId="2F1E8CFC9942498A949DAE496909303B">
    <w:name w:val="2F1E8CFC9942498A949DAE496909303B"/>
    <w:rsid w:val="00DB01A7"/>
  </w:style>
  <w:style w:type="paragraph" w:customStyle="1" w:styleId="6D1C37D143C9484EA8B9EA4CD1FF8932">
    <w:name w:val="6D1C37D143C9484EA8B9EA4CD1FF8932"/>
    <w:rsid w:val="00DB01A7"/>
  </w:style>
  <w:style w:type="paragraph" w:customStyle="1" w:styleId="127F5CD8D32C40E69926CC32FA90CDA4">
    <w:name w:val="127F5CD8D32C40E69926CC32FA90CDA4"/>
    <w:rsid w:val="00DB01A7"/>
  </w:style>
  <w:style w:type="paragraph" w:customStyle="1" w:styleId="E61BA06DB9D747BCB98D9A741B5FA65C">
    <w:name w:val="E61BA06DB9D747BCB98D9A741B5FA65C"/>
    <w:rsid w:val="00DB01A7"/>
  </w:style>
  <w:style w:type="paragraph" w:customStyle="1" w:styleId="24C6A34834B44A07AC9D3CFE00EB8480">
    <w:name w:val="24C6A34834B44A07AC9D3CFE00EB8480"/>
    <w:rsid w:val="00DB01A7"/>
  </w:style>
  <w:style w:type="paragraph" w:customStyle="1" w:styleId="9828FC3C80EF43968C1DC03504B4B99A">
    <w:name w:val="9828FC3C80EF43968C1DC03504B4B99A"/>
    <w:rsid w:val="00DB01A7"/>
  </w:style>
  <w:style w:type="paragraph" w:customStyle="1" w:styleId="C98303E1FA36446EA3FE78E4BDE6B2ED">
    <w:name w:val="C98303E1FA36446EA3FE78E4BDE6B2ED"/>
    <w:rsid w:val="00DB01A7"/>
  </w:style>
  <w:style w:type="paragraph" w:customStyle="1" w:styleId="D1BB938EE7C24D85BBFA189BBA322687">
    <w:name w:val="D1BB938EE7C24D85BBFA189BBA322687"/>
    <w:rsid w:val="00DB01A7"/>
  </w:style>
  <w:style w:type="paragraph" w:customStyle="1" w:styleId="5879FACC23584F6D813C9F212AD165AD">
    <w:name w:val="5879FACC23584F6D813C9F212AD165AD"/>
    <w:rsid w:val="00DB01A7"/>
  </w:style>
  <w:style w:type="paragraph" w:customStyle="1" w:styleId="523FF77C287B43D6B4F89A844C3FF748">
    <w:name w:val="523FF77C287B43D6B4F89A844C3FF748"/>
    <w:rsid w:val="00DB01A7"/>
  </w:style>
  <w:style w:type="paragraph" w:customStyle="1" w:styleId="7ACD92F7703C46028F0E11CCB46DFC68">
    <w:name w:val="7ACD92F7703C46028F0E11CCB46DFC68"/>
    <w:rsid w:val="00DB01A7"/>
  </w:style>
  <w:style w:type="paragraph" w:customStyle="1" w:styleId="6E92BB26CE614E47BA5293C3B89F7B7B">
    <w:name w:val="6E92BB26CE614E47BA5293C3B89F7B7B"/>
    <w:rsid w:val="00DB01A7"/>
  </w:style>
  <w:style w:type="paragraph" w:customStyle="1" w:styleId="36970BE339EA49E6930315B9097259F7">
    <w:name w:val="36970BE339EA49E6930315B9097259F7"/>
    <w:rsid w:val="00DB01A7"/>
  </w:style>
  <w:style w:type="paragraph" w:customStyle="1" w:styleId="C49F278AB7DC463090E7C7FE3C97CB57">
    <w:name w:val="C49F278AB7DC463090E7C7FE3C97CB57"/>
    <w:rsid w:val="00DB01A7"/>
  </w:style>
  <w:style w:type="paragraph" w:customStyle="1" w:styleId="ACB8D1E3F874409788D14980923BAA03">
    <w:name w:val="ACB8D1E3F874409788D14980923BAA03"/>
    <w:rsid w:val="00DB01A7"/>
  </w:style>
  <w:style w:type="paragraph" w:customStyle="1" w:styleId="35FF61F5D3264B86A6E0E4399A218BAD">
    <w:name w:val="35FF61F5D3264B86A6E0E4399A218BAD"/>
    <w:rsid w:val="00DB01A7"/>
  </w:style>
  <w:style w:type="paragraph" w:customStyle="1" w:styleId="7F8D1E18C2C84378B833C2C53918469E">
    <w:name w:val="7F8D1E18C2C84378B833C2C53918469E"/>
    <w:rsid w:val="00DB01A7"/>
  </w:style>
  <w:style w:type="paragraph" w:customStyle="1" w:styleId="AEBCF1E1FA164E0AB5AC59AD97FE227A">
    <w:name w:val="AEBCF1E1FA164E0AB5AC59AD97FE227A"/>
    <w:rsid w:val="00DB01A7"/>
  </w:style>
  <w:style w:type="paragraph" w:customStyle="1" w:styleId="3FCD8222474145BDA7A3E7F114C59D62">
    <w:name w:val="3FCD8222474145BDA7A3E7F114C59D62"/>
    <w:rsid w:val="00DB01A7"/>
  </w:style>
  <w:style w:type="paragraph" w:customStyle="1" w:styleId="E6C37662117C498A845E032195045823">
    <w:name w:val="E6C37662117C498A845E032195045823"/>
    <w:rsid w:val="00DB01A7"/>
  </w:style>
  <w:style w:type="paragraph" w:customStyle="1" w:styleId="962E5D9E9AB54FB6B88E77651D70B10E">
    <w:name w:val="962E5D9E9AB54FB6B88E77651D70B10E"/>
    <w:rsid w:val="00DB01A7"/>
  </w:style>
  <w:style w:type="paragraph" w:customStyle="1" w:styleId="DAE82D35F11341B7ADFD7543D18B07E7">
    <w:name w:val="DAE82D35F11341B7ADFD7543D18B07E7"/>
    <w:rsid w:val="00DB01A7"/>
  </w:style>
  <w:style w:type="paragraph" w:customStyle="1" w:styleId="1804E90445334A6185F3A81695FFD22B">
    <w:name w:val="1804E90445334A6185F3A81695FFD22B"/>
    <w:rsid w:val="00DB01A7"/>
  </w:style>
  <w:style w:type="paragraph" w:customStyle="1" w:styleId="04D20743152F4CC997D75BB15C75119C">
    <w:name w:val="04D20743152F4CC997D75BB15C75119C"/>
    <w:rsid w:val="00DB01A7"/>
  </w:style>
  <w:style w:type="paragraph" w:customStyle="1" w:styleId="D157BAD97C2643EF9BB8D700FFC9ED07">
    <w:name w:val="D157BAD97C2643EF9BB8D700FFC9ED07"/>
    <w:rsid w:val="00DB01A7"/>
  </w:style>
  <w:style w:type="paragraph" w:customStyle="1" w:styleId="9FA805CF406C4C548C4FC11AA4C9977F">
    <w:name w:val="9FA805CF406C4C548C4FC11AA4C9977F"/>
    <w:rsid w:val="00DB01A7"/>
  </w:style>
  <w:style w:type="paragraph" w:customStyle="1" w:styleId="1F28BC64DDFE43E894415580E9DCF217">
    <w:name w:val="1F28BC64DDFE43E894415580E9DCF217"/>
    <w:rsid w:val="00DB01A7"/>
  </w:style>
  <w:style w:type="paragraph" w:customStyle="1" w:styleId="2E32B12D360947E2B26C95EF6E511EC7">
    <w:name w:val="2E32B12D360947E2B26C95EF6E511EC7"/>
    <w:rsid w:val="00DB01A7"/>
  </w:style>
  <w:style w:type="paragraph" w:customStyle="1" w:styleId="A8D8F22137474173828843060C911FD1">
    <w:name w:val="A8D8F22137474173828843060C911FD1"/>
    <w:rsid w:val="00DB01A7"/>
  </w:style>
  <w:style w:type="paragraph" w:customStyle="1" w:styleId="8BB1DABDB6A246278A72153306F3E6C8">
    <w:name w:val="8BB1DABDB6A246278A72153306F3E6C8"/>
    <w:rsid w:val="00DB01A7"/>
  </w:style>
  <w:style w:type="paragraph" w:customStyle="1" w:styleId="BF7935B785C945F8A72E2FD6D76B70DF">
    <w:name w:val="BF7935B785C945F8A72E2FD6D76B70DF"/>
    <w:rsid w:val="00DB01A7"/>
  </w:style>
  <w:style w:type="paragraph" w:customStyle="1" w:styleId="5853FE5FC57B40D08A8C74139458EA8E">
    <w:name w:val="5853FE5FC57B40D08A8C74139458EA8E"/>
    <w:rsid w:val="00DB01A7"/>
  </w:style>
  <w:style w:type="paragraph" w:customStyle="1" w:styleId="1A95DCFCABFA4F3A92CC4B44D61569DD">
    <w:name w:val="1A95DCFCABFA4F3A92CC4B44D61569DD"/>
    <w:rsid w:val="00DB01A7"/>
  </w:style>
  <w:style w:type="paragraph" w:customStyle="1" w:styleId="BBC98C7E566F44478CB4087ADE602C55">
    <w:name w:val="BBC98C7E566F44478CB4087ADE602C55"/>
    <w:rsid w:val="00DB01A7"/>
  </w:style>
  <w:style w:type="paragraph" w:customStyle="1" w:styleId="C7B5B44E29EE4884937FC774BF149214">
    <w:name w:val="C7B5B44E29EE4884937FC774BF149214"/>
    <w:rsid w:val="00DB01A7"/>
  </w:style>
  <w:style w:type="paragraph" w:customStyle="1" w:styleId="B06D67BDE767450DAA808C7BA73CE9FE">
    <w:name w:val="B06D67BDE767450DAA808C7BA73CE9FE"/>
    <w:rsid w:val="00DB01A7"/>
  </w:style>
  <w:style w:type="paragraph" w:customStyle="1" w:styleId="6B79E324982D43FBB06611AC56AEBC5F">
    <w:name w:val="6B79E324982D43FBB06611AC56AEBC5F"/>
    <w:rsid w:val="00DB01A7"/>
  </w:style>
  <w:style w:type="paragraph" w:customStyle="1" w:styleId="07F09FC209014ABEACFBACC7602C9AF5">
    <w:name w:val="07F09FC209014ABEACFBACC7602C9AF5"/>
    <w:rsid w:val="00DB01A7"/>
  </w:style>
  <w:style w:type="paragraph" w:customStyle="1" w:styleId="B28F9D1662E3428B887D4EB007C1BB9D">
    <w:name w:val="B28F9D1662E3428B887D4EB007C1BB9D"/>
    <w:rsid w:val="00DB01A7"/>
  </w:style>
  <w:style w:type="paragraph" w:customStyle="1" w:styleId="7665495F9A4D4ED9A3E9E44A2B246955">
    <w:name w:val="7665495F9A4D4ED9A3E9E44A2B246955"/>
    <w:rsid w:val="00DB01A7"/>
  </w:style>
  <w:style w:type="paragraph" w:customStyle="1" w:styleId="9E34615185554263A0432BCC92F7A3EF">
    <w:name w:val="9E34615185554263A0432BCC92F7A3EF"/>
    <w:rsid w:val="00DB01A7"/>
  </w:style>
  <w:style w:type="paragraph" w:customStyle="1" w:styleId="3B6A074F18C24611B1C770371DAA0B8A">
    <w:name w:val="3B6A074F18C24611B1C770371DAA0B8A"/>
    <w:rsid w:val="00DB01A7"/>
  </w:style>
  <w:style w:type="paragraph" w:customStyle="1" w:styleId="479858E9585A4A01874D93E62E7B961A">
    <w:name w:val="479858E9585A4A01874D93E62E7B961A"/>
    <w:rsid w:val="00DB01A7"/>
  </w:style>
  <w:style w:type="paragraph" w:customStyle="1" w:styleId="F2E4AC7DAC5C4729A62731A152AD0F7C">
    <w:name w:val="F2E4AC7DAC5C4729A62731A152AD0F7C"/>
    <w:rsid w:val="00DB01A7"/>
  </w:style>
  <w:style w:type="paragraph" w:customStyle="1" w:styleId="6F238DC2014F48A8A6BA5762AE888E7A">
    <w:name w:val="6F238DC2014F48A8A6BA5762AE888E7A"/>
    <w:rsid w:val="00DB01A7"/>
  </w:style>
  <w:style w:type="paragraph" w:customStyle="1" w:styleId="AA1EE32DF29E45EFACA2E81773D57630">
    <w:name w:val="AA1EE32DF29E45EFACA2E81773D57630"/>
    <w:rsid w:val="00DB01A7"/>
  </w:style>
  <w:style w:type="paragraph" w:customStyle="1" w:styleId="18F7FF2301D740D7B5DA6F806779667D">
    <w:name w:val="18F7FF2301D740D7B5DA6F806779667D"/>
    <w:rsid w:val="00DB01A7"/>
  </w:style>
  <w:style w:type="paragraph" w:customStyle="1" w:styleId="1F810AA9A353422CB42E6E13F0C1E419">
    <w:name w:val="1F810AA9A353422CB42E6E13F0C1E419"/>
    <w:rsid w:val="00DB01A7"/>
  </w:style>
  <w:style w:type="paragraph" w:customStyle="1" w:styleId="74C05636EE804D938DA0FB49A751BD2D">
    <w:name w:val="74C05636EE804D938DA0FB49A751BD2D"/>
    <w:rsid w:val="00DB01A7"/>
  </w:style>
  <w:style w:type="paragraph" w:customStyle="1" w:styleId="60000B6966654D4BAC9783D87882EA3A">
    <w:name w:val="60000B6966654D4BAC9783D87882EA3A"/>
    <w:rsid w:val="00DB01A7"/>
  </w:style>
  <w:style w:type="paragraph" w:customStyle="1" w:styleId="1A80CEDD3BF54E62B48F4BAFE95DCAD5">
    <w:name w:val="1A80CEDD3BF54E62B48F4BAFE95DCAD5"/>
    <w:rsid w:val="00DB01A7"/>
  </w:style>
  <w:style w:type="paragraph" w:customStyle="1" w:styleId="F45A7C1651DC40FC816AF20928A655BF">
    <w:name w:val="F45A7C1651DC40FC816AF20928A655BF"/>
    <w:rsid w:val="00DB01A7"/>
  </w:style>
  <w:style w:type="paragraph" w:customStyle="1" w:styleId="E06669E9BFF64602B83645D58AF8085E">
    <w:name w:val="E06669E9BFF64602B83645D58AF8085E"/>
    <w:rsid w:val="00DB01A7"/>
  </w:style>
  <w:style w:type="paragraph" w:customStyle="1" w:styleId="F5C0AEF780064B9BAA30D861C08FF87A">
    <w:name w:val="F5C0AEF780064B9BAA30D861C08FF87A"/>
    <w:rsid w:val="00DB01A7"/>
  </w:style>
  <w:style w:type="paragraph" w:customStyle="1" w:styleId="6EC9D4CFAF8547B2B6AAA4864AAFD034">
    <w:name w:val="6EC9D4CFAF8547B2B6AAA4864AAFD034"/>
    <w:rsid w:val="00DB01A7"/>
  </w:style>
  <w:style w:type="paragraph" w:customStyle="1" w:styleId="A413A934BB0D4FE19C3375BEA7C696C7">
    <w:name w:val="A413A934BB0D4FE19C3375BEA7C696C7"/>
    <w:rsid w:val="00DB01A7"/>
  </w:style>
  <w:style w:type="paragraph" w:customStyle="1" w:styleId="9FC3230CDCD64844940CEDA9BD042886">
    <w:name w:val="9FC3230CDCD64844940CEDA9BD042886"/>
    <w:rsid w:val="00DB01A7"/>
  </w:style>
  <w:style w:type="paragraph" w:customStyle="1" w:styleId="63EA94B2E923432CB4D8EDB1DC220CC2">
    <w:name w:val="63EA94B2E923432CB4D8EDB1DC220CC2"/>
    <w:rsid w:val="00DB01A7"/>
  </w:style>
  <w:style w:type="paragraph" w:customStyle="1" w:styleId="FB149CA42FCC43358D94841566C8C26A">
    <w:name w:val="FB149CA42FCC43358D94841566C8C26A"/>
    <w:rsid w:val="00DB01A7"/>
  </w:style>
  <w:style w:type="paragraph" w:customStyle="1" w:styleId="3E537A0ADAE44CC2961DA4FC3B8DCC4F">
    <w:name w:val="3E537A0ADAE44CC2961DA4FC3B8DCC4F"/>
    <w:rsid w:val="00DB01A7"/>
  </w:style>
  <w:style w:type="paragraph" w:customStyle="1" w:styleId="6C21C800677444349AF70C5D548B0AE4">
    <w:name w:val="6C21C800677444349AF70C5D548B0AE4"/>
    <w:rsid w:val="00DB01A7"/>
  </w:style>
  <w:style w:type="paragraph" w:customStyle="1" w:styleId="55D3E4892CBA4A86B73C7DC7B593555E">
    <w:name w:val="55D3E4892CBA4A86B73C7DC7B593555E"/>
    <w:rsid w:val="00DB01A7"/>
  </w:style>
  <w:style w:type="paragraph" w:customStyle="1" w:styleId="08E4D74B66D34201B4281586A31883AA">
    <w:name w:val="08E4D74B66D34201B4281586A31883AA"/>
    <w:rsid w:val="00DB01A7"/>
  </w:style>
  <w:style w:type="paragraph" w:customStyle="1" w:styleId="CD69DB68C5BE4032A4FDE3D01B5A4F28">
    <w:name w:val="CD69DB68C5BE4032A4FDE3D01B5A4F28"/>
    <w:rsid w:val="00DB01A7"/>
  </w:style>
  <w:style w:type="paragraph" w:customStyle="1" w:styleId="96E881D4397D4792970A11B91A306462">
    <w:name w:val="96E881D4397D4792970A11B91A306462"/>
    <w:rsid w:val="00DB01A7"/>
  </w:style>
  <w:style w:type="paragraph" w:customStyle="1" w:styleId="A0F9092561BA402FBDF49AD1DE5523A4">
    <w:name w:val="A0F9092561BA402FBDF49AD1DE5523A4"/>
    <w:rsid w:val="00DB01A7"/>
  </w:style>
  <w:style w:type="paragraph" w:customStyle="1" w:styleId="827DDED410BA4D95889A27636FAD743B">
    <w:name w:val="827DDED410BA4D95889A27636FAD743B"/>
    <w:rsid w:val="00DB01A7"/>
  </w:style>
  <w:style w:type="paragraph" w:customStyle="1" w:styleId="CE652F7F18354F6DA47C6ED1BD7B513C">
    <w:name w:val="CE652F7F18354F6DA47C6ED1BD7B513C"/>
    <w:rsid w:val="00DB01A7"/>
  </w:style>
  <w:style w:type="paragraph" w:customStyle="1" w:styleId="C39E77D47F4C4789A725E0B97802CD9B">
    <w:name w:val="C39E77D47F4C4789A725E0B97802CD9B"/>
    <w:rsid w:val="00DB01A7"/>
  </w:style>
  <w:style w:type="paragraph" w:customStyle="1" w:styleId="7592CBE7105A4463845953A44C9A8E45">
    <w:name w:val="7592CBE7105A4463845953A44C9A8E45"/>
    <w:rsid w:val="00DB01A7"/>
  </w:style>
  <w:style w:type="paragraph" w:customStyle="1" w:styleId="4D26AF29EC324E0197D57DBC62DD7140">
    <w:name w:val="4D26AF29EC324E0197D57DBC62DD7140"/>
    <w:rsid w:val="00DB01A7"/>
  </w:style>
  <w:style w:type="paragraph" w:customStyle="1" w:styleId="2EF1B4B5A5EA4E4FBF4D07B3B088C010">
    <w:name w:val="2EF1B4B5A5EA4E4FBF4D07B3B088C010"/>
    <w:rsid w:val="00DB01A7"/>
  </w:style>
  <w:style w:type="paragraph" w:customStyle="1" w:styleId="4625320D5D744043A75653D08B86A211">
    <w:name w:val="4625320D5D744043A75653D08B86A211"/>
    <w:rsid w:val="00DB01A7"/>
  </w:style>
  <w:style w:type="paragraph" w:customStyle="1" w:styleId="0C9FE41C854C4853A918927157F747A4">
    <w:name w:val="0C9FE41C854C4853A918927157F747A4"/>
    <w:rsid w:val="00DB01A7"/>
  </w:style>
  <w:style w:type="paragraph" w:customStyle="1" w:styleId="AA13F1AE4E494F71B70ED15758A611D41">
    <w:name w:val="AA13F1AE4E494F71B70ED15758A611D41"/>
    <w:rsid w:val="00DB01A7"/>
    <w:pPr>
      <w:spacing w:before="60" w:after="20" w:line="240" w:lineRule="auto"/>
    </w:pPr>
    <w:rPr>
      <w:rFonts w:eastAsia="Calibri" w:cs="Times New Roman"/>
      <w:color w:val="262626"/>
      <w:sz w:val="20"/>
      <w:lang w:val="en-US" w:eastAsia="en-US"/>
    </w:rPr>
  </w:style>
  <w:style w:type="paragraph" w:customStyle="1" w:styleId="AD8BA12275644444B8E265BDEFC46CEA1">
    <w:name w:val="AD8BA12275644444B8E265BDEFC46CEA1"/>
    <w:rsid w:val="00DB01A7"/>
    <w:pPr>
      <w:spacing w:before="60" w:after="20" w:line="240" w:lineRule="auto"/>
    </w:pPr>
    <w:rPr>
      <w:rFonts w:eastAsia="Calibri" w:cs="Times New Roman"/>
      <w:color w:val="262626"/>
      <w:sz w:val="20"/>
      <w:lang w:val="en-US" w:eastAsia="en-US"/>
    </w:rPr>
  </w:style>
  <w:style w:type="paragraph" w:customStyle="1" w:styleId="9F0F54CE344D4FBF8A7DF26E8C96BF871">
    <w:name w:val="9F0F54CE344D4FBF8A7DF26E8C96BF871"/>
    <w:rsid w:val="00DB01A7"/>
    <w:pPr>
      <w:spacing w:before="60" w:after="20" w:line="240" w:lineRule="auto"/>
    </w:pPr>
    <w:rPr>
      <w:rFonts w:eastAsia="Calibri" w:cs="Times New Roman"/>
      <w:color w:val="262626"/>
      <w:sz w:val="20"/>
      <w:lang w:val="en-US" w:eastAsia="en-US"/>
    </w:rPr>
  </w:style>
  <w:style w:type="paragraph" w:customStyle="1" w:styleId="B2E5161905A6464FB6EB59A46E53794D1">
    <w:name w:val="B2E5161905A6464FB6EB59A46E53794D1"/>
    <w:rsid w:val="00DB01A7"/>
    <w:pPr>
      <w:spacing w:before="60" w:after="20" w:line="240" w:lineRule="auto"/>
    </w:pPr>
    <w:rPr>
      <w:rFonts w:eastAsia="Calibri" w:cs="Times New Roman"/>
      <w:color w:val="262626"/>
      <w:sz w:val="20"/>
      <w:lang w:val="en-US" w:eastAsia="en-US"/>
    </w:rPr>
  </w:style>
  <w:style w:type="paragraph" w:customStyle="1" w:styleId="6C21C800677444349AF70C5D548B0AE41">
    <w:name w:val="6C21C800677444349AF70C5D548B0AE41"/>
    <w:rsid w:val="00DB01A7"/>
    <w:pPr>
      <w:spacing w:before="60" w:after="20" w:line="240" w:lineRule="auto"/>
    </w:pPr>
    <w:rPr>
      <w:rFonts w:eastAsia="Calibri" w:cs="Times New Roman"/>
      <w:color w:val="262626"/>
      <w:sz w:val="20"/>
      <w:lang w:val="en-US" w:eastAsia="en-US"/>
    </w:rPr>
  </w:style>
  <w:style w:type="paragraph" w:customStyle="1" w:styleId="55D3E4892CBA4A86B73C7DC7B593555E1">
    <w:name w:val="55D3E4892CBA4A86B73C7DC7B593555E1"/>
    <w:rsid w:val="00DB01A7"/>
    <w:pPr>
      <w:spacing w:before="60" w:after="20" w:line="240" w:lineRule="auto"/>
    </w:pPr>
    <w:rPr>
      <w:rFonts w:eastAsia="Calibri" w:cs="Times New Roman"/>
      <w:color w:val="262626"/>
      <w:sz w:val="20"/>
      <w:lang w:val="en-US" w:eastAsia="en-US"/>
    </w:rPr>
  </w:style>
  <w:style w:type="paragraph" w:customStyle="1" w:styleId="2122E38E7DB14BF7947BED674A53A3FE1">
    <w:name w:val="2122E38E7DB14BF7947BED674A53A3FE1"/>
    <w:rsid w:val="00DB01A7"/>
    <w:pPr>
      <w:spacing w:before="60" w:after="20" w:line="240" w:lineRule="auto"/>
      <w:ind w:left="720" w:hanging="360"/>
    </w:pPr>
    <w:rPr>
      <w:rFonts w:eastAsia="Calibri" w:cs="Times New Roman"/>
      <w:color w:val="262626"/>
      <w:sz w:val="20"/>
      <w:lang w:val="en-US" w:eastAsia="en-US"/>
    </w:rPr>
  </w:style>
  <w:style w:type="paragraph" w:customStyle="1" w:styleId="5F151C5647AA48B696B901008768963D1">
    <w:name w:val="5F151C5647AA48B696B901008768963D1"/>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1">
    <w:name w:val="32B24CE46AEB4911A02C806A288DF5721"/>
    <w:rsid w:val="00DB01A7"/>
    <w:pPr>
      <w:spacing w:before="60" w:after="20" w:line="240" w:lineRule="auto"/>
    </w:pPr>
    <w:rPr>
      <w:rFonts w:eastAsia="Calibri" w:cs="Times New Roman"/>
      <w:color w:val="262626"/>
      <w:sz w:val="20"/>
      <w:lang w:val="en-US" w:eastAsia="en-US"/>
    </w:rPr>
  </w:style>
  <w:style w:type="paragraph" w:customStyle="1" w:styleId="CC83DD2B32DD4C30B256A123FCAF81FD1">
    <w:name w:val="CC83DD2B32DD4C30B256A123FCAF81FD1"/>
    <w:rsid w:val="00DB01A7"/>
    <w:pPr>
      <w:spacing w:before="60" w:after="20" w:line="240" w:lineRule="auto"/>
      <w:ind w:left="720" w:hanging="360"/>
    </w:pPr>
    <w:rPr>
      <w:rFonts w:eastAsia="Calibri" w:cs="Times New Roman"/>
      <w:color w:val="262626"/>
      <w:sz w:val="20"/>
      <w:lang w:val="en-US" w:eastAsia="en-US"/>
    </w:rPr>
  </w:style>
  <w:style w:type="paragraph" w:customStyle="1" w:styleId="A066CC4BE54C4BA0AB4B5DA346E5CA561">
    <w:name w:val="A066CC4BE54C4BA0AB4B5DA346E5CA561"/>
    <w:rsid w:val="00DB01A7"/>
    <w:pPr>
      <w:spacing w:before="60" w:after="20" w:line="240" w:lineRule="auto"/>
      <w:ind w:left="720" w:hanging="360"/>
    </w:pPr>
    <w:rPr>
      <w:rFonts w:eastAsia="Calibri" w:cs="Times New Roman"/>
      <w:color w:val="262626"/>
      <w:sz w:val="20"/>
      <w:lang w:val="en-US" w:eastAsia="en-US"/>
    </w:rPr>
  </w:style>
  <w:style w:type="paragraph" w:customStyle="1" w:styleId="523FF77C287B43D6B4F89A844C3FF7481">
    <w:name w:val="523FF77C287B43D6B4F89A844C3FF7481"/>
    <w:rsid w:val="00DB01A7"/>
    <w:pPr>
      <w:spacing w:before="60" w:after="20" w:line="240" w:lineRule="auto"/>
      <w:ind w:left="720" w:hanging="360"/>
    </w:pPr>
    <w:rPr>
      <w:rFonts w:eastAsia="Calibri" w:cs="Times New Roman"/>
      <w:color w:val="262626"/>
      <w:sz w:val="20"/>
      <w:lang w:val="en-US" w:eastAsia="en-US"/>
    </w:rPr>
  </w:style>
  <w:style w:type="paragraph" w:customStyle="1" w:styleId="7ACD92F7703C46028F0E11CCB46DFC681">
    <w:name w:val="7ACD92F7703C46028F0E11CCB46DFC681"/>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1">
    <w:name w:val="6E92BB26CE614E47BA5293C3B89F7B7B1"/>
    <w:rsid w:val="00DB01A7"/>
    <w:pPr>
      <w:spacing w:before="60" w:after="20" w:line="240" w:lineRule="auto"/>
    </w:pPr>
    <w:rPr>
      <w:rFonts w:eastAsia="Calibri" w:cs="Times New Roman"/>
      <w:color w:val="262626"/>
      <w:sz w:val="20"/>
      <w:lang w:val="en-US" w:eastAsia="en-US"/>
    </w:rPr>
  </w:style>
  <w:style w:type="paragraph" w:customStyle="1" w:styleId="36970BE339EA49E6930315B9097259F71">
    <w:name w:val="36970BE339EA49E6930315B9097259F71"/>
    <w:rsid w:val="00DB01A7"/>
    <w:pPr>
      <w:spacing w:before="60" w:after="20" w:line="240" w:lineRule="auto"/>
      <w:ind w:left="720" w:hanging="360"/>
    </w:pPr>
    <w:rPr>
      <w:rFonts w:eastAsia="Calibri" w:cs="Times New Roman"/>
      <w:color w:val="262626"/>
      <w:sz w:val="20"/>
      <w:lang w:val="en-US" w:eastAsia="en-US"/>
    </w:rPr>
  </w:style>
  <w:style w:type="paragraph" w:customStyle="1" w:styleId="C49F278AB7DC463090E7C7FE3C97CB571">
    <w:name w:val="C49F278AB7DC463090E7C7FE3C97CB571"/>
    <w:rsid w:val="00DB01A7"/>
    <w:pPr>
      <w:spacing w:before="60" w:after="20" w:line="240" w:lineRule="auto"/>
      <w:ind w:left="720" w:hanging="360"/>
    </w:pPr>
    <w:rPr>
      <w:rFonts w:eastAsia="Calibri" w:cs="Times New Roman"/>
      <w:color w:val="262626"/>
      <w:sz w:val="20"/>
      <w:lang w:val="en-US" w:eastAsia="en-US"/>
    </w:rPr>
  </w:style>
  <w:style w:type="paragraph" w:customStyle="1" w:styleId="E6C37662117C498A845E0321950458231">
    <w:name w:val="E6C37662117C498A845E0321950458231"/>
    <w:rsid w:val="00DB01A7"/>
    <w:pPr>
      <w:spacing w:before="60" w:after="20" w:line="240" w:lineRule="auto"/>
      <w:ind w:left="720" w:hanging="360"/>
    </w:pPr>
    <w:rPr>
      <w:rFonts w:eastAsia="Calibri" w:cs="Times New Roman"/>
      <w:color w:val="262626"/>
      <w:sz w:val="20"/>
      <w:lang w:val="en-US" w:eastAsia="en-US"/>
    </w:rPr>
  </w:style>
  <w:style w:type="paragraph" w:customStyle="1" w:styleId="962E5D9E9AB54FB6B88E77651D70B10E1">
    <w:name w:val="962E5D9E9AB54FB6B88E77651D70B10E1"/>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1">
    <w:name w:val="DAE82D35F11341B7ADFD7543D18B07E71"/>
    <w:rsid w:val="00DB01A7"/>
    <w:pPr>
      <w:spacing w:before="60" w:after="20" w:line="240" w:lineRule="auto"/>
    </w:pPr>
    <w:rPr>
      <w:rFonts w:eastAsia="Calibri" w:cs="Times New Roman"/>
      <w:color w:val="262626"/>
      <w:sz w:val="20"/>
      <w:lang w:val="en-US" w:eastAsia="en-US"/>
    </w:rPr>
  </w:style>
  <w:style w:type="paragraph" w:customStyle="1" w:styleId="1804E90445334A6185F3A81695FFD22B1">
    <w:name w:val="1804E90445334A6185F3A81695FFD22B1"/>
    <w:rsid w:val="00DB01A7"/>
    <w:pPr>
      <w:spacing w:before="60" w:after="20" w:line="240" w:lineRule="auto"/>
      <w:ind w:left="720" w:hanging="360"/>
    </w:pPr>
    <w:rPr>
      <w:rFonts w:eastAsia="Calibri" w:cs="Times New Roman"/>
      <w:color w:val="262626"/>
      <w:sz w:val="20"/>
      <w:lang w:val="en-US" w:eastAsia="en-US"/>
    </w:rPr>
  </w:style>
  <w:style w:type="paragraph" w:customStyle="1" w:styleId="04D20743152F4CC997D75BB15C75119C1">
    <w:name w:val="04D20743152F4CC997D75BB15C75119C1"/>
    <w:rsid w:val="00DB01A7"/>
    <w:pPr>
      <w:spacing w:before="60" w:after="20" w:line="240" w:lineRule="auto"/>
      <w:ind w:left="720" w:hanging="360"/>
    </w:pPr>
    <w:rPr>
      <w:rFonts w:eastAsia="Calibri" w:cs="Times New Roman"/>
      <w:color w:val="262626"/>
      <w:sz w:val="20"/>
      <w:lang w:val="en-US" w:eastAsia="en-US"/>
    </w:rPr>
  </w:style>
  <w:style w:type="paragraph" w:customStyle="1" w:styleId="9FA805CF406C4C548C4FC11AA4C9977F1">
    <w:name w:val="9FA805CF406C4C548C4FC11AA4C9977F1"/>
    <w:rsid w:val="00DB01A7"/>
    <w:pPr>
      <w:spacing w:before="60" w:after="20" w:line="240" w:lineRule="auto"/>
      <w:ind w:left="720" w:hanging="360"/>
    </w:pPr>
    <w:rPr>
      <w:rFonts w:eastAsia="Calibri" w:cs="Times New Roman"/>
      <w:color w:val="262626"/>
      <w:sz w:val="20"/>
      <w:lang w:val="en-US" w:eastAsia="en-US"/>
    </w:rPr>
  </w:style>
  <w:style w:type="paragraph" w:customStyle="1" w:styleId="1F28BC64DDFE43E894415580E9DCF2171">
    <w:name w:val="1F28BC64DDFE43E894415580E9DCF2171"/>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1">
    <w:name w:val="2E32B12D360947E2B26C95EF6E511EC71"/>
    <w:rsid w:val="00DB01A7"/>
    <w:pPr>
      <w:spacing w:before="60" w:after="20" w:line="240" w:lineRule="auto"/>
    </w:pPr>
    <w:rPr>
      <w:rFonts w:eastAsia="Calibri" w:cs="Times New Roman"/>
      <w:color w:val="262626"/>
      <w:sz w:val="20"/>
      <w:lang w:val="en-US" w:eastAsia="en-US"/>
    </w:rPr>
  </w:style>
  <w:style w:type="paragraph" w:customStyle="1" w:styleId="A8D8F22137474173828843060C911FD11">
    <w:name w:val="A8D8F22137474173828843060C911FD11"/>
    <w:rsid w:val="00DB01A7"/>
    <w:pPr>
      <w:spacing w:before="60" w:after="20" w:line="240" w:lineRule="auto"/>
      <w:ind w:left="720" w:hanging="360"/>
    </w:pPr>
    <w:rPr>
      <w:rFonts w:eastAsia="Calibri" w:cs="Times New Roman"/>
      <w:color w:val="262626"/>
      <w:sz w:val="20"/>
      <w:lang w:val="en-US" w:eastAsia="en-US"/>
    </w:rPr>
  </w:style>
  <w:style w:type="paragraph" w:customStyle="1" w:styleId="8BB1DABDB6A246278A72153306F3E6C81">
    <w:name w:val="8BB1DABDB6A246278A72153306F3E6C81"/>
    <w:rsid w:val="00DB01A7"/>
    <w:pPr>
      <w:spacing w:before="60" w:after="20" w:line="240" w:lineRule="auto"/>
      <w:ind w:left="720" w:hanging="360"/>
    </w:pPr>
    <w:rPr>
      <w:rFonts w:eastAsia="Calibri" w:cs="Times New Roman"/>
      <w:color w:val="262626"/>
      <w:sz w:val="20"/>
      <w:lang w:val="en-US" w:eastAsia="en-US"/>
    </w:rPr>
  </w:style>
  <w:style w:type="paragraph" w:customStyle="1" w:styleId="5853FE5FC57B40D08A8C74139458EA8E1">
    <w:name w:val="5853FE5FC57B40D08A8C74139458EA8E1"/>
    <w:rsid w:val="00DB01A7"/>
    <w:pPr>
      <w:spacing w:before="60" w:after="20" w:line="240" w:lineRule="auto"/>
      <w:ind w:left="720" w:hanging="360"/>
    </w:pPr>
    <w:rPr>
      <w:rFonts w:eastAsia="Calibri" w:cs="Times New Roman"/>
      <w:color w:val="262626"/>
      <w:sz w:val="20"/>
      <w:lang w:val="en-US" w:eastAsia="en-US"/>
    </w:rPr>
  </w:style>
  <w:style w:type="paragraph" w:customStyle="1" w:styleId="1A95DCFCABFA4F3A92CC4B44D61569DD1">
    <w:name w:val="1A95DCFCABFA4F3A92CC4B44D61569DD1"/>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1">
    <w:name w:val="BBC98C7E566F44478CB4087ADE602C551"/>
    <w:rsid w:val="00DB01A7"/>
    <w:pPr>
      <w:spacing w:before="60" w:after="20" w:line="240" w:lineRule="auto"/>
    </w:pPr>
    <w:rPr>
      <w:rFonts w:eastAsia="Calibri" w:cs="Times New Roman"/>
      <w:color w:val="262626"/>
      <w:sz w:val="20"/>
      <w:lang w:val="en-US" w:eastAsia="en-US"/>
    </w:rPr>
  </w:style>
  <w:style w:type="paragraph" w:customStyle="1" w:styleId="C7B5B44E29EE4884937FC774BF1492141">
    <w:name w:val="C7B5B44E29EE4884937FC774BF1492141"/>
    <w:rsid w:val="00DB01A7"/>
    <w:pPr>
      <w:spacing w:before="60" w:after="20" w:line="240" w:lineRule="auto"/>
      <w:ind w:left="720" w:hanging="360"/>
    </w:pPr>
    <w:rPr>
      <w:rFonts w:eastAsia="Calibri" w:cs="Times New Roman"/>
      <w:color w:val="262626"/>
      <w:sz w:val="20"/>
      <w:lang w:val="en-US" w:eastAsia="en-US"/>
    </w:rPr>
  </w:style>
  <w:style w:type="paragraph" w:customStyle="1" w:styleId="B06D67BDE767450DAA808C7BA73CE9FE1">
    <w:name w:val="B06D67BDE767450DAA808C7BA73CE9FE1"/>
    <w:rsid w:val="00DB01A7"/>
    <w:pPr>
      <w:spacing w:before="60" w:after="20" w:line="240" w:lineRule="auto"/>
      <w:ind w:left="720" w:hanging="360"/>
    </w:pPr>
    <w:rPr>
      <w:rFonts w:eastAsia="Calibri" w:cs="Times New Roman"/>
      <w:color w:val="262626"/>
      <w:sz w:val="20"/>
      <w:lang w:val="en-US" w:eastAsia="en-US"/>
    </w:rPr>
  </w:style>
  <w:style w:type="paragraph" w:customStyle="1" w:styleId="07F09FC209014ABEACFBACC7602C9AF51">
    <w:name w:val="07F09FC209014ABEACFBACC7602C9AF51"/>
    <w:rsid w:val="00DB01A7"/>
    <w:pPr>
      <w:spacing w:before="60" w:after="20" w:line="240" w:lineRule="auto"/>
      <w:ind w:left="720" w:hanging="360"/>
    </w:pPr>
    <w:rPr>
      <w:rFonts w:eastAsia="Calibri" w:cs="Times New Roman"/>
      <w:color w:val="262626"/>
      <w:sz w:val="20"/>
      <w:lang w:val="en-US" w:eastAsia="en-US"/>
    </w:rPr>
  </w:style>
  <w:style w:type="paragraph" w:customStyle="1" w:styleId="B28F9D1662E3428B887D4EB007C1BB9D1">
    <w:name w:val="B28F9D1662E3428B887D4EB007C1BB9D1"/>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1">
    <w:name w:val="7665495F9A4D4ED9A3E9E44A2B2469551"/>
    <w:rsid w:val="00DB01A7"/>
    <w:pPr>
      <w:spacing w:before="60" w:after="20" w:line="240" w:lineRule="auto"/>
    </w:pPr>
    <w:rPr>
      <w:rFonts w:eastAsia="Calibri" w:cs="Times New Roman"/>
      <w:color w:val="262626"/>
      <w:sz w:val="20"/>
      <w:lang w:val="en-US" w:eastAsia="en-US"/>
    </w:rPr>
  </w:style>
  <w:style w:type="paragraph" w:customStyle="1" w:styleId="9E34615185554263A0432BCC92F7A3EF1">
    <w:name w:val="9E34615185554263A0432BCC92F7A3EF1"/>
    <w:rsid w:val="00DB01A7"/>
    <w:pPr>
      <w:spacing w:before="60" w:after="20" w:line="240" w:lineRule="auto"/>
      <w:ind w:left="720" w:hanging="360"/>
    </w:pPr>
    <w:rPr>
      <w:rFonts w:eastAsia="Calibri" w:cs="Times New Roman"/>
      <w:color w:val="262626"/>
      <w:sz w:val="20"/>
      <w:lang w:val="en-US" w:eastAsia="en-US"/>
    </w:rPr>
  </w:style>
  <w:style w:type="paragraph" w:customStyle="1" w:styleId="3B6A074F18C24611B1C770371DAA0B8A1">
    <w:name w:val="3B6A074F18C24611B1C770371DAA0B8A1"/>
    <w:rsid w:val="00DB01A7"/>
    <w:pPr>
      <w:spacing w:before="60" w:after="20" w:line="240" w:lineRule="auto"/>
      <w:ind w:left="720" w:hanging="360"/>
    </w:pPr>
    <w:rPr>
      <w:rFonts w:eastAsia="Calibri" w:cs="Times New Roman"/>
      <w:color w:val="262626"/>
      <w:sz w:val="20"/>
      <w:lang w:val="en-US" w:eastAsia="en-US"/>
    </w:rPr>
  </w:style>
  <w:style w:type="paragraph" w:customStyle="1" w:styleId="F2E4AC7DAC5C4729A62731A152AD0F7C1">
    <w:name w:val="F2E4AC7DAC5C4729A62731A152AD0F7C1"/>
    <w:rsid w:val="00DB01A7"/>
    <w:pPr>
      <w:spacing w:before="60" w:after="20" w:line="240" w:lineRule="auto"/>
      <w:ind w:left="720" w:hanging="360"/>
    </w:pPr>
    <w:rPr>
      <w:rFonts w:eastAsia="Calibri" w:cs="Times New Roman"/>
      <w:color w:val="262626"/>
      <w:sz w:val="20"/>
      <w:lang w:val="en-US" w:eastAsia="en-US"/>
    </w:rPr>
  </w:style>
  <w:style w:type="paragraph" w:customStyle="1" w:styleId="6F238DC2014F48A8A6BA5762AE888E7A1">
    <w:name w:val="6F238DC2014F48A8A6BA5762AE888E7A1"/>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1">
    <w:name w:val="AA1EE32DF29E45EFACA2E81773D576301"/>
    <w:rsid w:val="00DB01A7"/>
    <w:pPr>
      <w:spacing w:before="60" w:after="20" w:line="240" w:lineRule="auto"/>
    </w:pPr>
    <w:rPr>
      <w:rFonts w:eastAsia="Calibri" w:cs="Times New Roman"/>
      <w:color w:val="262626"/>
      <w:sz w:val="20"/>
      <w:lang w:val="en-US" w:eastAsia="en-US"/>
    </w:rPr>
  </w:style>
  <w:style w:type="paragraph" w:customStyle="1" w:styleId="18F7FF2301D740D7B5DA6F806779667D1">
    <w:name w:val="18F7FF2301D740D7B5DA6F806779667D1"/>
    <w:rsid w:val="00DB01A7"/>
    <w:pPr>
      <w:spacing w:before="60" w:after="20" w:line="240" w:lineRule="auto"/>
      <w:ind w:left="720" w:hanging="360"/>
    </w:pPr>
    <w:rPr>
      <w:rFonts w:eastAsia="Calibri" w:cs="Times New Roman"/>
      <w:color w:val="262626"/>
      <w:sz w:val="20"/>
      <w:lang w:val="en-US" w:eastAsia="en-US"/>
    </w:rPr>
  </w:style>
  <w:style w:type="paragraph" w:customStyle="1" w:styleId="1F810AA9A353422CB42E6E13F0C1E4191">
    <w:name w:val="1F810AA9A353422CB42E6E13F0C1E4191"/>
    <w:rsid w:val="00DB01A7"/>
    <w:pPr>
      <w:spacing w:before="60" w:after="20" w:line="240" w:lineRule="auto"/>
      <w:ind w:left="720" w:hanging="360"/>
    </w:pPr>
    <w:rPr>
      <w:rFonts w:eastAsia="Calibri" w:cs="Times New Roman"/>
      <w:color w:val="262626"/>
      <w:sz w:val="20"/>
      <w:lang w:val="en-US" w:eastAsia="en-US"/>
    </w:rPr>
  </w:style>
  <w:style w:type="paragraph" w:customStyle="1" w:styleId="60000B6966654D4BAC9783D87882EA3A1">
    <w:name w:val="60000B6966654D4BAC9783D87882EA3A1"/>
    <w:rsid w:val="00DB01A7"/>
    <w:pPr>
      <w:spacing w:before="60" w:after="20" w:line="240" w:lineRule="auto"/>
      <w:ind w:left="720" w:hanging="360"/>
    </w:pPr>
    <w:rPr>
      <w:rFonts w:eastAsia="Calibri" w:cs="Times New Roman"/>
      <w:color w:val="262626"/>
      <w:sz w:val="20"/>
      <w:lang w:val="en-US" w:eastAsia="en-US"/>
    </w:rPr>
  </w:style>
  <w:style w:type="paragraph" w:customStyle="1" w:styleId="1A80CEDD3BF54E62B48F4BAFE95DCAD51">
    <w:name w:val="1A80CEDD3BF54E62B48F4BAFE95DCAD51"/>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1">
    <w:name w:val="F45A7C1651DC40FC816AF20928A655BF1"/>
    <w:rsid w:val="00DB01A7"/>
    <w:pPr>
      <w:spacing w:before="60" w:after="20" w:line="240" w:lineRule="auto"/>
    </w:pPr>
    <w:rPr>
      <w:rFonts w:eastAsia="Calibri" w:cs="Times New Roman"/>
      <w:color w:val="262626"/>
      <w:sz w:val="20"/>
      <w:lang w:val="en-US" w:eastAsia="en-US"/>
    </w:rPr>
  </w:style>
  <w:style w:type="paragraph" w:customStyle="1" w:styleId="E06669E9BFF64602B83645D58AF8085E1">
    <w:name w:val="E06669E9BFF64602B83645D58AF8085E1"/>
    <w:rsid w:val="00DB01A7"/>
    <w:pPr>
      <w:spacing w:before="60" w:after="20" w:line="240" w:lineRule="auto"/>
      <w:ind w:left="720" w:hanging="360"/>
    </w:pPr>
    <w:rPr>
      <w:rFonts w:eastAsia="Calibri" w:cs="Times New Roman"/>
      <w:color w:val="262626"/>
      <w:sz w:val="20"/>
      <w:lang w:val="en-US" w:eastAsia="en-US"/>
    </w:rPr>
  </w:style>
  <w:style w:type="paragraph" w:customStyle="1" w:styleId="F5C0AEF780064B9BAA30D861C08FF87A1">
    <w:name w:val="F5C0AEF780064B9BAA30D861C08FF87A1"/>
    <w:rsid w:val="00DB01A7"/>
    <w:pPr>
      <w:spacing w:before="60" w:after="20" w:line="240" w:lineRule="auto"/>
      <w:ind w:left="720" w:hanging="360"/>
    </w:pPr>
    <w:rPr>
      <w:rFonts w:eastAsia="Calibri" w:cs="Times New Roman"/>
      <w:color w:val="262626"/>
      <w:sz w:val="20"/>
      <w:lang w:val="en-US" w:eastAsia="en-US"/>
    </w:rPr>
  </w:style>
  <w:style w:type="paragraph" w:customStyle="1" w:styleId="A413A934BB0D4FE19C3375BEA7C696C71">
    <w:name w:val="A413A934BB0D4FE19C3375BEA7C696C71"/>
    <w:rsid w:val="00DB01A7"/>
    <w:pPr>
      <w:spacing w:before="60" w:after="20" w:line="240" w:lineRule="auto"/>
      <w:ind w:left="720" w:hanging="360"/>
    </w:pPr>
    <w:rPr>
      <w:rFonts w:eastAsia="Calibri" w:cs="Times New Roman"/>
      <w:color w:val="262626"/>
      <w:sz w:val="20"/>
      <w:lang w:val="en-US" w:eastAsia="en-US"/>
    </w:rPr>
  </w:style>
  <w:style w:type="paragraph" w:customStyle="1" w:styleId="9FC3230CDCD64844940CEDA9BD0428861">
    <w:name w:val="9FC3230CDCD64844940CEDA9BD0428861"/>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1">
    <w:name w:val="63EA94B2E923432CB4D8EDB1DC220CC21"/>
    <w:rsid w:val="00DB01A7"/>
    <w:pPr>
      <w:spacing w:before="60" w:after="20" w:line="240" w:lineRule="auto"/>
    </w:pPr>
    <w:rPr>
      <w:rFonts w:eastAsia="Calibri" w:cs="Times New Roman"/>
      <w:color w:val="262626"/>
      <w:sz w:val="20"/>
      <w:lang w:val="en-US" w:eastAsia="en-US"/>
    </w:rPr>
  </w:style>
  <w:style w:type="paragraph" w:customStyle="1" w:styleId="FB149CA42FCC43358D94841566C8C26A1">
    <w:name w:val="FB149CA42FCC43358D94841566C8C26A1"/>
    <w:rsid w:val="00DB01A7"/>
    <w:pPr>
      <w:spacing w:before="60" w:after="20" w:line="240" w:lineRule="auto"/>
      <w:ind w:left="720" w:hanging="360"/>
    </w:pPr>
    <w:rPr>
      <w:rFonts w:eastAsia="Calibri" w:cs="Times New Roman"/>
      <w:color w:val="262626"/>
      <w:sz w:val="20"/>
      <w:lang w:val="en-US" w:eastAsia="en-US"/>
    </w:rPr>
  </w:style>
  <w:style w:type="paragraph" w:customStyle="1" w:styleId="3E537A0ADAE44CC2961DA4FC3B8DCC4F1">
    <w:name w:val="3E537A0ADAE44CC2961DA4FC3B8DCC4F1"/>
    <w:rsid w:val="00DB01A7"/>
    <w:pPr>
      <w:spacing w:before="60" w:after="20" w:line="240" w:lineRule="auto"/>
      <w:ind w:left="720" w:hanging="360"/>
    </w:pPr>
    <w:rPr>
      <w:rFonts w:eastAsia="Calibri" w:cs="Times New Roman"/>
      <w:color w:val="262626"/>
      <w:sz w:val="20"/>
      <w:lang w:val="en-US" w:eastAsia="en-US"/>
    </w:rPr>
  </w:style>
  <w:style w:type="paragraph" w:customStyle="1" w:styleId="C39E77D47F4C4789A725E0B97802CD9B1">
    <w:name w:val="C39E77D47F4C4789A725E0B97802CD9B1"/>
    <w:rsid w:val="00DB01A7"/>
    <w:pPr>
      <w:spacing w:before="60" w:after="20" w:line="240" w:lineRule="auto"/>
    </w:pPr>
    <w:rPr>
      <w:rFonts w:eastAsia="Calibri" w:cs="Times New Roman"/>
      <w:sz w:val="20"/>
      <w:lang w:val="en-US" w:eastAsia="en-US"/>
    </w:rPr>
  </w:style>
  <w:style w:type="paragraph" w:customStyle="1" w:styleId="7592CBE7105A4463845953A44C9A8E451">
    <w:name w:val="7592CBE7105A4463845953A44C9A8E451"/>
    <w:rsid w:val="00DB01A7"/>
    <w:pPr>
      <w:spacing w:before="60" w:after="20" w:line="240" w:lineRule="auto"/>
    </w:pPr>
    <w:rPr>
      <w:rFonts w:eastAsia="Calibri" w:cs="Times New Roman"/>
      <w:sz w:val="20"/>
      <w:lang w:val="en-US" w:eastAsia="en-US"/>
    </w:rPr>
  </w:style>
  <w:style w:type="paragraph" w:customStyle="1" w:styleId="4D26AF29EC324E0197D57DBC62DD71401">
    <w:name w:val="4D26AF29EC324E0197D57DBC62DD71401"/>
    <w:rsid w:val="00DB01A7"/>
    <w:pPr>
      <w:spacing w:before="60" w:after="20" w:line="240" w:lineRule="auto"/>
    </w:pPr>
    <w:rPr>
      <w:rFonts w:eastAsia="Calibri" w:cs="Times New Roman"/>
      <w:sz w:val="20"/>
      <w:lang w:val="en-US" w:eastAsia="en-US"/>
    </w:rPr>
  </w:style>
  <w:style w:type="paragraph" w:customStyle="1" w:styleId="2EF1B4B5A5EA4E4FBF4D07B3B088C0101">
    <w:name w:val="2EF1B4B5A5EA4E4FBF4D07B3B088C0101"/>
    <w:rsid w:val="00DB01A7"/>
    <w:pPr>
      <w:spacing w:before="60" w:after="20" w:line="240" w:lineRule="auto"/>
    </w:pPr>
    <w:rPr>
      <w:rFonts w:eastAsia="Calibri" w:cs="Times New Roman"/>
      <w:sz w:val="20"/>
      <w:lang w:val="en-US" w:eastAsia="en-US"/>
    </w:rPr>
  </w:style>
  <w:style w:type="paragraph" w:customStyle="1" w:styleId="4625320D5D744043A75653D08B86A2111">
    <w:name w:val="4625320D5D744043A75653D08B86A2111"/>
    <w:rsid w:val="00DB01A7"/>
    <w:pPr>
      <w:spacing w:before="60" w:after="20" w:line="240" w:lineRule="auto"/>
    </w:pPr>
    <w:rPr>
      <w:rFonts w:eastAsia="Calibri" w:cs="Times New Roman"/>
      <w:sz w:val="20"/>
      <w:lang w:val="en-US" w:eastAsia="en-US"/>
    </w:rPr>
  </w:style>
  <w:style w:type="paragraph" w:customStyle="1" w:styleId="0C9FE41C854C4853A918927157F747A41">
    <w:name w:val="0C9FE41C854C4853A918927157F747A41"/>
    <w:rsid w:val="00DB01A7"/>
    <w:pPr>
      <w:spacing w:before="60" w:after="20" w:line="240" w:lineRule="auto"/>
    </w:pPr>
    <w:rPr>
      <w:rFonts w:eastAsia="Calibri" w:cs="Times New Roman"/>
      <w:sz w:val="20"/>
      <w:lang w:val="en-US" w:eastAsia="en-US"/>
    </w:rPr>
  </w:style>
  <w:style w:type="paragraph" w:customStyle="1" w:styleId="A9E82F4A75024F6B9F8946FFADE68397">
    <w:name w:val="A9E82F4A75024F6B9F8946FFADE68397"/>
    <w:rsid w:val="00DB01A7"/>
  </w:style>
  <w:style w:type="paragraph" w:customStyle="1" w:styleId="E9B752B44C3B464D956EE0E490BBFA72">
    <w:name w:val="E9B752B44C3B464D956EE0E490BBFA72"/>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AA13F1AE4E494F71B70ED15758A611D42">
    <w:name w:val="AA13F1AE4E494F71B70ED15758A611D42"/>
    <w:rsid w:val="00DB01A7"/>
    <w:pPr>
      <w:spacing w:before="60" w:after="20" w:line="240" w:lineRule="auto"/>
    </w:pPr>
    <w:rPr>
      <w:rFonts w:eastAsia="Calibri" w:cs="Times New Roman"/>
      <w:color w:val="262626"/>
      <w:sz w:val="20"/>
      <w:lang w:val="en-US" w:eastAsia="en-US"/>
    </w:rPr>
  </w:style>
  <w:style w:type="paragraph" w:customStyle="1" w:styleId="AD8BA12275644444B8E265BDEFC46CEA2">
    <w:name w:val="AD8BA12275644444B8E265BDEFC46CEA2"/>
    <w:rsid w:val="00DB01A7"/>
    <w:pPr>
      <w:spacing w:before="60" w:after="20" w:line="240" w:lineRule="auto"/>
    </w:pPr>
    <w:rPr>
      <w:rFonts w:eastAsia="Calibri" w:cs="Times New Roman"/>
      <w:color w:val="262626"/>
      <w:sz w:val="20"/>
      <w:lang w:val="en-US" w:eastAsia="en-US"/>
    </w:rPr>
  </w:style>
  <w:style w:type="paragraph" w:customStyle="1" w:styleId="9F0F54CE344D4FBF8A7DF26E8C96BF872">
    <w:name w:val="9F0F54CE344D4FBF8A7DF26E8C96BF872"/>
    <w:rsid w:val="00DB01A7"/>
    <w:pPr>
      <w:spacing w:before="60" w:after="20" w:line="240" w:lineRule="auto"/>
    </w:pPr>
    <w:rPr>
      <w:rFonts w:eastAsia="Calibri" w:cs="Times New Roman"/>
      <w:color w:val="262626"/>
      <w:sz w:val="20"/>
      <w:lang w:val="en-US" w:eastAsia="en-US"/>
    </w:rPr>
  </w:style>
  <w:style w:type="paragraph" w:customStyle="1" w:styleId="B2E5161905A6464FB6EB59A46E53794D2">
    <w:name w:val="B2E5161905A6464FB6EB59A46E53794D2"/>
    <w:rsid w:val="00DB01A7"/>
    <w:pPr>
      <w:spacing w:before="60" w:after="20" w:line="240" w:lineRule="auto"/>
    </w:pPr>
    <w:rPr>
      <w:rFonts w:eastAsia="Calibri" w:cs="Times New Roman"/>
      <w:color w:val="262626"/>
      <w:sz w:val="20"/>
      <w:lang w:val="en-US" w:eastAsia="en-US"/>
    </w:rPr>
  </w:style>
  <w:style w:type="paragraph" w:customStyle="1" w:styleId="6C21C800677444349AF70C5D548B0AE42">
    <w:name w:val="6C21C800677444349AF70C5D548B0AE42"/>
    <w:rsid w:val="00DB01A7"/>
    <w:pPr>
      <w:spacing w:before="60" w:after="20" w:line="240" w:lineRule="auto"/>
    </w:pPr>
    <w:rPr>
      <w:rFonts w:eastAsia="Calibri" w:cs="Times New Roman"/>
      <w:color w:val="262626"/>
      <w:sz w:val="20"/>
      <w:lang w:val="en-US" w:eastAsia="en-US"/>
    </w:rPr>
  </w:style>
  <w:style w:type="paragraph" w:customStyle="1" w:styleId="55D3E4892CBA4A86B73C7DC7B593555E2">
    <w:name w:val="55D3E4892CBA4A86B73C7DC7B593555E2"/>
    <w:rsid w:val="00DB01A7"/>
    <w:pPr>
      <w:spacing w:before="60" w:after="20" w:line="240" w:lineRule="auto"/>
    </w:pPr>
    <w:rPr>
      <w:rFonts w:eastAsia="Calibri" w:cs="Times New Roman"/>
      <w:color w:val="262626"/>
      <w:sz w:val="20"/>
      <w:lang w:val="en-US" w:eastAsia="en-US"/>
    </w:rPr>
  </w:style>
  <w:style w:type="paragraph" w:customStyle="1" w:styleId="A9E82F4A75024F6B9F8946FFADE683971">
    <w:name w:val="A9E82F4A75024F6B9F8946FFADE683971"/>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122E38E7DB14BF7947BED674A53A3FE2">
    <w:name w:val="2122E38E7DB14BF7947BED674A53A3FE2"/>
    <w:rsid w:val="00DB01A7"/>
    <w:pPr>
      <w:spacing w:before="60" w:after="20" w:line="240" w:lineRule="auto"/>
      <w:ind w:left="720" w:hanging="360"/>
    </w:pPr>
    <w:rPr>
      <w:rFonts w:eastAsia="Calibri" w:cs="Times New Roman"/>
      <w:color w:val="262626"/>
      <w:sz w:val="20"/>
      <w:lang w:val="en-US" w:eastAsia="en-US"/>
    </w:rPr>
  </w:style>
  <w:style w:type="paragraph" w:customStyle="1" w:styleId="5F151C5647AA48B696B901008768963D2">
    <w:name w:val="5F151C5647AA48B696B901008768963D2"/>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2">
    <w:name w:val="32B24CE46AEB4911A02C806A288DF5722"/>
    <w:rsid w:val="00DB01A7"/>
    <w:pPr>
      <w:spacing w:before="60" w:after="20" w:line="240" w:lineRule="auto"/>
    </w:pPr>
    <w:rPr>
      <w:rFonts w:eastAsia="Calibri" w:cs="Times New Roman"/>
      <w:color w:val="262626"/>
      <w:sz w:val="20"/>
      <w:lang w:val="en-US" w:eastAsia="en-US"/>
    </w:rPr>
  </w:style>
  <w:style w:type="paragraph" w:customStyle="1" w:styleId="CC83DD2B32DD4C30B256A123FCAF81FD2">
    <w:name w:val="CC83DD2B32DD4C30B256A123FCAF81FD2"/>
    <w:rsid w:val="00DB01A7"/>
    <w:pPr>
      <w:spacing w:before="60" w:after="20" w:line="240" w:lineRule="auto"/>
      <w:ind w:left="720" w:hanging="360"/>
    </w:pPr>
    <w:rPr>
      <w:rFonts w:eastAsia="Calibri" w:cs="Times New Roman"/>
      <w:color w:val="262626"/>
      <w:sz w:val="20"/>
      <w:lang w:val="en-US" w:eastAsia="en-US"/>
    </w:rPr>
  </w:style>
  <w:style w:type="paragraph" w:customStyle="1" w:styleId="A066CC4BE54C4BA0AB4B5DA346E5CA562">
    <w:name w:val="A066CC4BE54C4BA0AB4B5DA346E5CA562"/>
    <w:rsid w:val="00DB01A7"/>
    <w:pPr>
      <w:spacing w:before="60" w:after="20" w:line="240" w:lineRule="auto"/>
      <w:ind w:left="720" w:hanging="360"/>
    </w:pPr>
    <w:rPr>
      <w:rFonts w:eastAsia="Calibri" w:cs="Times New Roman"/>
      <w:color w:val="262626"/>
      <w:sz w:val="20"/>
      <w:lang w:val="en-US" w:eastAsia="en-US"/>
    </w:rPr>
  </w:style>
  <w:style w:type="paragraph" w:customStyle="1" w:styleId="523FF77C287B43D6B4F89A844C3FF7482">
    <w:name w:val="523FF77C287B43D6B4F89A844C3FF7482"/>
    <w:rsid w:val="00DB01A7"/>
    <w:pPr>
      <w:spacing w:before="60" w:after="20" w:line="240" w:lineRule="auto"/>
      <w:ind w:left="720" w:hanging="360"/>
    </w:pPr>
    <w:rPr>
      <w:rFonts w:eastAsia="Calibri" w:cs="Times New Roman"/>
      <w:color w:val="262626"/>
      <w:sz w:val="20"/>
      <w:lang w:val="en-US" w:eastAsia="en-US"/>
    </w:rPr>
  </w:style>
  <w:style w:type="paragraph" w:customStyle="1" w:styleId="7ACD92F7703C46028F0E11CCB46DFC682">
    <w:name w:val="7ACD92F7703C46028F0E11CCB46DFC682"/>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2">
    <w:name w:val="6E92BB26CE614E47BA5293C3B89F7B7B2"/>
    <w:rsid w:val="00DB01A7"/>
    <w:pPr>
      <w:spacing w:before="60" w:after="20" w:line="240" w:lineRule="auto"/>
    </w:pPr>
    <w:rPr>
      <w:rFonts w:eastAsia="Calibri" w:cs="Times New Roman"/>
      <w:color w:val="262626"/>
      <w:sz w:val="20"/>
      <w:lang w:val="en-US" w:eastAsia="en-US"/>
    </w:rPr>
  </w:style>
  <w:style w:type="paragraph" w:customStyle="1" w:styleId="36970BE339EA49E6930315B9097259F72">
    <w:name w:val="36970BE339EA49E6930315B9097259F72"/>
    <w:rsid w:val="00DB01A7"/>
    <w:pPr>
      <w:spacing w:before="60" w:after="20" w:line="240" w:lineRule="auto"/>
      <w:ind w:left="720" w:hanging="360"/>
    </w:pPr>
    <w:rPr>
      <w:rFonts w:eastAsia="Calibri" w:cs="Times New Roman"/>
      <w:color w:val="262626"/>
      <w:sz w:val="20"/>
      <w:lang w:val="en-US" w:eastAsia="en-US"/>
    </w:rPr>
  </w:style>
  <w:style w:type="paragraph" w:customStyle="1" w:styleId="C49F278AB7DC463090E7C7FE3C97CB572">
    <w:name w:val="C49F278AB7DC463090E7C7FE3C97CB572"/>
    <w:rsid w:val="00DB01A7"/>
    <w:pPr>
      <w:spacing w:before="60" w:after="20" w:line="240" w:lineRule="auto"/>
      <w:ind w:left="720" w:hanging="360"/>
    </w:pPr>
    <w:rPr>
      <w:rFonts w:eastAsia="Calibri" w:cs="Times New Roman"/>
      <w:color w:val="262626"/>
      <w:sz w:val="20"/>
      <w:lang w:val="en-US" w:eastAsia="en-US"/>
    </w:rPr>
  </w:style>
  <w:style w:type="paragraph" w:customStyle="1" w:styleId="E6C37662117C498A845E0321950458232">
    <w:name w:val="E6C37662117C498A845E0321950458232"/>
    <w:rsid w:val="00DB01A7"/>
    <w:pPr>
      <w:spacing w:before="60" w:after="20" w:line="240" w:lineRule="auto"/>
      <w:ind w:left="720" w:hanging="360"/>
    </w:pPr>
    <w:rPr>
      <w:rFonts w:eastAsia="Calibri" w:cs="Times New Roman"/>
      <w:color w:val="262626"/>
      <w:sz w:val="20"/>
      <w:lang w:val="en-US" w:eastAsia="en-US"/>
    </w:rPr>
  </w:style>
  <w:style w:type="paragraph" w:customStyle="1" w:styleId="962E5D9E9AB54FB6B88E77651D70B10E2">
    <w:name w:val="962E5D9E9AB54FB6B88E77651D70B10E2"/>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2">
    <w:name w:val="DAE82D35F11341B7ADFD7543D18B07E72"/>
    <w:rsid w:val="00DB01A7"/>
    <w:pPr>
      <w:spacing w:before="60" w:after="20" w:line="240" w:lineRule="auto"/>
    </w:pPr>
    <w:rPr>
      <w:rFonts w:eastAsia="Calibri" w:cs="Times New Roman"/>
      <w:color w:val="262626"/>
      <w:sz w:val="20"/>
      <w:lang w:val="en-US" w:eastAsia="en-US"/>
    </w:rPr>
  </w:style>
  <w:style w:type="paragraph" w:customStyle="1" w:styleId="1804E90445334A6185F3A81695FFD22B2">
    <w:name w:val="1804E90445334A6185F3A81695FFD22B2"/>
    <w:rsid w:val="00DB01A7"/>
    <w:pPr>
      <w:spacing w:before="60" w:after="20" w:line="240" w:lineRule="auto"/>
      <w:ind w:left="720" w:hanging="360"/>
    </w:pPr>
    <w:rPr>
      <w:rFonts w:eastAsia="Calibri" w:cs="Times New Roman"/>
      <w:color w:val="262626"/>
      <w:sz w:val="20"/>
      <w:lang w:val="en-US" w:eastAsia="en-US"/>
    </w:rPr>
  </w:style>
  <w:style w:type="paragraph" w:customStyle="1" w:styleId="04D20743152F4CC997D75BB15C75119C2">
    <w:name w:val="04D20743152F4CC997D75BB15C75119C2"/>
    <w:rsid w:val="00DB01A7"/>
    <w:pPr>
      <w:spacing w:before="60" w:after="20" w:line="240" w:lineRule="auto"/>
      <w:ind w:left="720" w:hanging="360"/>
    </w:pPr>
    <w:rPr>
      <w:rFonts w:eastAsia="Calibri" w:cs="Times New Roman"/>
      <w:color w:val="262626"/>
      <w:sz w:val="20"/>
      <w:lang w:val="en-US" w:eastAsia="en-US"/>
    </w:rPr>
  </w:style>
  <w:style w:type="paragraph" w:customStyle="1" w:styleId="9FA805CF406C4C548C4FC11AA4C9977F2">
    <w:name w:val="9FA805CF406C4C548C4FC11AA4C9977F2"/>
    <w:rsid w:val="00DB01A7"/>
    <w:pPr>
      <w:spacing w:before="60" w:after="20" w:line="240" w:lineRule="auto"/>
      <w:ind w:left="720" w:hanging="360"/>
    </w:pPr>
    <w:rPr>
      <w:rFonts w:eastAsia="Calibri" w:cs="Times New Roman"/>
      <w:color w:val="262626"/>
      <w:sz w:val="20"/>
      <w:lang w:val="en-US" w:eastAsia="en-US"/>
    </w:rPr>
  </w:style>
  <w:style w:type="paragraph" w:customStyle="1" w:styleId="1F28BC64DDFE43E894415580E9DCF2172">
    <w:name w:val="1F28BC64DDFE43E894415580E9DCF2172"/>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2">
    <w:name w:val="2E32B12D360947E2B26C95EF6E511EC72"/>
    <w:rsid w:val="00DB01A7"/>
    <w:pPr>
      <w:spacing w:before="60" w:after="20" w:line="240" w:lineRule="auto"/>
    </w:pPr>
    <w:rPr>
      <w:rFonts w:eastAsia="Calibri" w:cs="Times New Roman"/>
      <w:color w:val="262626"/>
      <w:sz w:val="20"/>
      <w:lang w:val="en-US" w:eastAsia="en-US"/>
    </w:rPr>
  </w:style>
  <w:style w:type="paragraph" w:customStyle="1" w:styleId="A8D8F22137474173828843060C911FD12">
    <w:name w:val="A8D8F22137474173828843060C911FD12"/>
    <w:rsid w:val="00DB01A7"/>
    <w:pPr>
      <w:spacing w:before="60" w:after="20" w:line="240" w:lineRule="auto"/>
      <w:ind w:left="720" w:hanging="360"/>
    </w:pPr>
    <w:rPr>
      <w:rFonts w:eastAsia="Calibri" w:cs="Times New Roman"/>
      <w:color w:val="262626"/>
      <w:sz w:val="20"/>
      <w:lang w:val="en-US" w:eastAsia="en-US"/>
    </w:rPr>
  </w:style>
  <w:style w:type="paragraph" w:customStyle="1" w:styleId="8BB1DABDB6A246278A72153306F3E6C82">
    <w:name w:val="8BB1DABDB6A246278A72153306F3E6C82"/>
    <w:rsid w:val="00DB01A7"/>
    <w:pPr>
      <w:spacing w:before="60" w:after="20" w:line="240" w:lineRule="auto"/>
      <w:ind w:left="720" w:hanging="360"/>
    </w:pPr>
    <w:rPr>
      <w:rFonts w:eastAsia="Calibri" w:cs="Times New Roman"/>
      <w:color w:val="262626"/>
      <w:sz w:val="20"/>
      <w:lang w:val="en-US" w:eastAsia="en-US"/>
    </w:rPr>
  </w:style>
  <w:style w:type="paragraph" w:customStyle="1" w:styleId="5853FE5FC57B40D08A8C74139458EA8E2">
    <w:name w:val="5853FE5FC57B40D08A8C74139458EA8E2"/>
    <w:rsid w:val="00DB01A7"/>
    <w:pPr>
      <w:spacing w:before="60" w:after="20" w:line="240" w:lineRule="auto"/>
      <w:ind w:left="720" w:hanging="360"/>
    </w:pPr>
    <w:rPr>
      <w:rFonts w:eastAsia="Calibri" w:cs="Times New Roman"/>
      <w:color w:val="262626"/>
      <w:sz w:val="20"/>
      <w:lang w:val="en-US" w:eastAsia="en-US"/>
    </w:rPr>
  </w:style>
  <w:style w:type="paragraph" w:customStyle="1" w:styleId="1A95DCFCABFA4F3A92CC4B44D61569DD2">
    <w:name w:val="1A95DCFCABFA4F3A92CC4B44D61569DD2"/>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2">
    <w:name w:val="BBC98C7E566F44478CB4087ADE602C552"/>
    <w:rsid w:val="00DB01A7"/>
    <w:pPr>
      <w:spacing w:before="60" w:after="20" w:line="240" w:lineRule="auto"/>
    </w:pPr>
    <w:rPr>
      <w:rFonts w:eastAsia="Calibri" w:cs="Times New Roman"/>
      <w:color w:val="262626"/>
      <w:sz w:val="20"/>
      <w:lang w:val="en-US" w:eastAsia="en-US"/>
    </w:rPr>
  </w:style>
  <w:style w:type="paragraph" w:customStyle="1" w:styleId="C7B5B44E29EE4884937FC774BF1492142">
    <w:name w:val="C7B5B44E29EE4884937FC774BF1492142"/>
    <w:rsid w:val="00DB01A7"/>
    <w:pPr>
      <w:spacing w:before="60" w:after="20" w:line="240" w:lineRule="auto"/>
      <w:ind w:left="720" w:hanging="360"/>
    </w:pPr>
    <w:rPr>
      <w:rFonts w:eastAsia="Calibri" w:cs="Times New Roman"/>
      <w:color w:val="262626"/>
      <w:sz w:val="20"/>
      <w:lang w:val="en-US" w:eastAsia="en-US"/>
    </w:rPr>
  </w:style>
  <w:style w:type="paragraph" w:customStyle="1" w:styleId="B06D67BDE767450DAA808C7BA73CE9FE2">
    <w:name w:val="B06D67BDE767450DAA808C7BA73CE9FE2"/>
    <w:rsid w:val="00DB01A7"/>
    <w:pPr>
      <w:spacing w:before="60" w:after="20" w:line="240" w:lineRule="auto"/>
      <w:ind w:left="720" w:hanging="360"/>
    </w:pPr>
    <w:rPr>
      <w:rFonts w:eastAsia="Calibri" w:cs="Times New Roman"/>
      <w:color w:val="262626"/>
      <w:sz w:val="20"/>
      <w:lang w:val="en-US" w:eastAsia="en-US"/>
    </w:rPr>
  </w:style>
  <w:style w:type="paragraph" w:customStyle="1" w:styleId="07F09FC209014ABEACFBACC7602C9AF52">
    <w:name w:val="07F09FC209014ABEACFBACC7602C9AF52"/>
    <w:rsid w:val="00DB01A7"/>
    <w:pPr>
      <w:spacing w:before="60" w:after="20" w:line="240" w:lineRule="auto"/>
      <w:ind w:left="720" w:hanging="360"/>
    </w:pPr>
    <w:rPr>
      <w:rFonts w:eastAsia="Calibri" w:cs="Times New Roman"/>
      <w:color w:val="262626"/>
      <w:sz w:val="20"/>
      <w:lang w:val="en-US" w:eastAsia="en-US"/>
    </w:rPr>
  </w:style>
  <w:style w:type="paragraph" w:customStyle="1" w:styleId="B28F9D1662E3428B887D4EB007C1BB9D2">
    <w:name w:val="B28F9D1662E3428B887D4EB007C1BB9D2"/>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2">
    <w:name w:val="7665495F9A4D4ED9A3E9E44A2B2469552"/>
    <w:rsid w:val="00DB01A7"/>
    <w:pPr>
      <w:spacing w:before="60" w:after="20" w:line="240" w:lineRule="auto"/>
    </w:pPr>
    <w:rPr>
      <w:rFonts w:eastAsia="Calibri" w:cs="Times New Roman"/>
      <w:color w:val="262626"/>
      <w:sz w:val="20"/>
      <w:lang w:val="en-US" w:eastAsia="en-US"/>
    </w:rPr>
  </w:style>
  <w:style w:type="paragraph" w:customStyle="1" w:styleId="9E34615185554263A0432BCC92F7A3EF2">
    <w:name w:val="9E34615185554263A0432BCC92F7A3EF2"/>
    <w:rsid w:val="00DB01A7"/>
    <w:pPr>
      <w:spacing w:before="60" w:after="20" w:line="240" w:lineRule="auto"/>
      <w:ind w:left="720" w:hanging="360"/>
    </w:pPr>
    <w:rPr>
      <w:rFonts w:eastAsia="Calibri" w:cs="Times New Roman"/>
      <w:color w:val="262626"/>
      <w:sz w:val="20"/>
      <w:lang w:val="en-US" w:eastAsia="en-US"/>
    </w:rPr>
  </w:style>
  <w:style w:type="paragraph" w:customStyle="1" w:styleId="3B6A074F18C24611B1C770371DAA0B8A2">
    <w:name w:val="3B6A074F18C24611B1C770371DAA0B8A2"/>
    <w:rsid w:val="00DB01A7"/>
    <w:pPr>
      <w:spacing w:before="60" w:after="20" w:line="240" w:lineRule="auto"/>
      <w:ind w:left="720" w:hanging="360"/>
    </w:pPr>
    <w:rPr>
      <w:rFonts w:eastAsia="Calibri" w:cs="Times New Roman"/>
      <w:color w:val="262626"/>
      <w:sz w:val="20"/>
      <w:lang w:val="en-US" w:eastAsia="en-US"/>
    </w:rPr>
  </w:style>
  <w:style w:type="paragraph" w:customStyle="1" w:styleId="F2E4AC7DAC5C4729A62731A152AD0F7C2">
    <w:name w:val="F2E4AC7DAC5C4729A62731A152AD0F7C2"/>
    <w:rsid w:val="00DB01A7"/>
    <w:pPr>
      <w:spacing w:before="60" w:after="20" w:line="240" w:lineRule="auto"/>
      <w:ind w:left="720" w:hanging="360"/>
    </w:pPr>
    <w:rPr>
      <w:rFonts w:eastAsia="Calibri" w:cs="Times New Roman"/>
      <w:color w:val="262626"/>
      <w:sz w:val="20"/>
      <w:lang w:val="en-US" w:eastAsia="en-US"/>
    </w:rPr>
  </w:style>
  <w:style w:type="paragraph" w:customStyle="1" w:styleId="6F238DC2014F48A8A6BA5762AE888E7A2">
    <w:name w:val="6F238DC2014F48A8A6BA5762AE888E7A2"/>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2">
    <w:name w:val="AA1EE32DF29E45EFACA2E81773D576302"/>
    <w:rsid w:val="00DB01A7"/>
    <w:pPr>
      <w:spacing w:before="60" w:after="20" w:line="240" w:lineRule="auto"/>
    </w:pPr>
    <w:rPr>
      <w:rFonts w:eastAsia="Calibri" w:cs="Times New Roman"/>
      <w:color w:val="262626"/>
      <w:sz w:val="20"/>
      <w:lang w:val="en-US" w:eastAsia="en-US"/>
    </w:rPr>
  </w:style>
  <w:style w:type="paragraph" w:customStyle="1" w:styleId="18F7FF2301D740D7B5DA6F806779667D2">
    <w:name w:val="18F7FF2301D740D7B5DA6F806779667D2"/>
    <w:rsid w:val="00DB01A7"/>
    <w:pPr>
      <w:spacing w:before="60" w:after="20" w:line="240" w:lineRule="auto"/>
      <w:ind w:left="720" w:hanging="360"/>
    </w:pPr>
    <w:rPr>
      <w:rFonts w:eastAsia="Calibri" w:cs="Times New Roman"/>
      <w:color w:val="262626"/>
      <w:sz w:val="20"/>
      <w:lang w:val="en-US" w:eastAsia="en-US"/>
    </w:rPr>
  </w:style>
  <w:style w:type="paragraph" w:customStyle="1" w:styleId="1F810AA9A353422CB42E6E13F0C1E4192">
    <w:name w:val="1F810AA9A353422CB42E6E13F0C1E4192"/>
    <w:rsid w:val="00DB01A7"/>
    <w:pPr>
      <w:spacing w:before="60" w:after="20" w:line="240" w:lineRule="auto"/>
      <w:ind w:left="720" w:hanging="360"/>
    </w:pPr>
    <w:rPr>
      <w:rFonts w:eastAsia="Calibri" w:cs="Times New Roman"/>
      <w:color w:val="262626"/>
      <w:sz w:val="20"/>
      <w:lang w:val="en-US" w:eastAsia="en-US"/>
    </w:rPr>
  </w:style>
  <w:style w:type="paragraph" w:customStyle="1" w:styleId="60000B6966654D4BAC9783D87882EA3A2">
    <w:name w:val="60000B6966654D4BAC9783D87882EA3A2"/>
    <w:rsid w:val="00DB01A7"/>
    <w:pPr>
      <w:spacing w:before="60" w:after="20" w:line="240" w:lineRule="auto"/>
      <w:ind w:left="720" w:hanging="360"/>
    </w:pPr>
    <w:rPr>
      <w:rFonts w:eastAsia="Calibri" w:cs="Times New Roman"/>
      <w:color w:val="262626"/>
      <w:sz w:val="20"/>
      <w:lang w:val="en-US" w:eastAsia="en-US"/>
    </w:rPr>
  </w:style>
  <w:style w:type="paragraph" w:customStyle="1" w:styleId="1A80CEDD3BF54E62B48F4BAFE95DCAD52">
    <w:name w:val="1A80CEDD3BF54E62B48F4BAFE95DCAD52"/>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2">
    <w:name w:val="F45A7C1651DC40FC816AF20928A655BF2"/>
    <w:rsid w:val="00DB01A7"/>
    <w:pPr>
      <w:spacing w:before="60" w:after="20" w:line="240" w:lineRule="auto"/>
    </w:pPr>
    <w:rPr>
      <w:rFonts w:eastAsia="Calibri" w:cs="Times New Roman"/>
      <w:color w:val="262626"/>
      <w:sz w:val="20"/>
      <w:lang w:val="en-US" w:eastAsia="en-US"/>
    </w:rPr>
  </w:style>
  <w:style w:type="paragraph" w:customStyle="1" w:styleId="E06669E9BFF64602B83645D58AF8085E2">
    <w:name w:val="E06669E9BFF64602B83645D58AF8085E2"/>
    <w:rsid w:val="00DB01A7"/>
    <w:pPr>
      <w:spacing w:before="60" w:after="20" w:line="240" w:lineRule="auto"/>
      <w:ind w:left="720" w:hanging="360"/>
    </w:pPr>
    <w:rPr>
      <w:rFonts w:eastAsia="Calibri" w:cs="Times New Roman"/>
      <w:color w:val="262626"/>
      <w:sz w:val="20"/>
      <w:lang w:val="en-US" w:eastAsia="en-US"/>
    </w:rPr>
  </w:style>
  <w:style w:type="paragraph" w:customStyle="1" w:styleId="F5C0AEF780064B9BAA30D861C08FF87A2">
    <w:name w:val="F5C0AEF780064B9BAA30D861C08FF87A2"/>
    <w:rsid w:val="00DB01A7"/>
    <w:pPr>
      <w:spacing w:before="60" w:after="20" w:line="240" w:lineRule="auto"/>
      <w:ind w:left="720" w:hanging="360"/>
    </w:pPr>
    <w:rPr>
      <w:rFonts w:eastAsia="Calibri" w:cs="Times New Roman"/>
      <w:color w:val="262626"/>
      <w:sz w:val="20"/>
      <w:lang w:val="en-US" w:eastAsia="en-US"/>
    </w:rPr>
  </w:style>
  <w:style w:type="paragraph" w:customStyle="1" w:styleId="A413A934BB0D4FE19C3375BEA7C696C72">
    <w:name w:val="A413A934BB0D4FE19C3375BEA7C696C72"/>
    <w:rsid w:val="00DB01A7"/>
    <w:pPr>
      <w:spacing w:before="60" w:after="20" w:line="240" w:lineRule="auto"/>
      <w:ind w:left="720" w:hanging="360"/>
    </w:pPr>
    <w:rPr>
      <w:rFonts w:eastAsia="Calibri" w:cs="Times New Roman"/>
      <w:color w:val="262626"/>
      <w:sz w:val="20"/>
      <w:lang w:val="en-US" w:eastAsia="en-US"/>
    </w:rPr>
  </w:style>
  <w:style w:type="paragraph" w:customStyle="1" w:styleId="9FC3230CDCD64844940CEDA9BD0428862">
    <w:name w:val="9FC3230CDCD64844940CEDA9BD0428862"/>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2">
    <w:name w:val="63EA94B2E923432CB4D8EDB1DC220CC22"/>
    <w:rsid w:val="00DB01A7"/>
    <w:pPr>
      <w:spacing w:before="60" w:after="20" w:line="240" w:lineRule="auto"/>
    </w:pPr>
    <w:rPr>
      <w:rFonts w:eastAsia="Calibri" w:cs="Times New Roman"/>
      <w:color w:val="262626"/>
      <w:sz w:val="20"/>
      <w:lang w:val="en-US" w:eastAsia="en-US"/>
    </w:rPr>
  </w:style>
  <w:style w:type="paragraph" w:customStyle="1" w:styleId="FB149CA42FCC43358D94841566C8C26A2">
    <w:name w:val="FB149CA42FCC43358D94841566C8C26A2"/>
    <w:rsid w:val="00DB01A7"/>
    <w:pPr>
      <w:spacing w:before="60" w:after="20" w:line="240" w:lineRule="auto"/>
      <w:ind w:left="720" w:hanging="360"/>
    </w:pPr>
    <w:rPr>
      <w:rFonts w:eastAsia="Calibri" w:cs="Times New Roman"/>
      <w:color w:val="262626"/>
      <w:sz w:val="20"/>
      <w:lang w:val="en-US" w:eastAsia="en-US"/>
    </w:rPr>
  </w:style>
  <w:style w:type="paragraph" w:customStyle="1" w:styleId="3E537A0ADAE44CC2961DA4FC3B8DCC4F2">
    <w:name w:val="3E537A0ADAE44CC2961DA4FC3B8DCC4F2"/>
    <w:rsid w:val="00DB01A7"/>
    <w:pPr>
      <w:spacing w:before="60" w:after="20" w:line="240" w:lineRule="auto"/>
      <w:ind w:left="720" w:hanging="360"/>
    </w:pPr>
    <w:rPr>
      <w:rFonts w:eastAsia="Calibri" w:cs="Times New Roman"/>
      <w:color w:val="262626"/>
      <w:sz w:val="20"/>
      <w:lang w:val="en-US" w:eastAsia="en-US"/>
    </w:rPr>
  </w:style>
  <w:style w:type="paragraph" w:customStyle="1" w:styleId="C39E77D47F4C4789A725E0B97802CD9B2">
    <w:name w:val="C39E77D47F4C4789A725E0B97802CD9B2"/>
    <w:rsid w:val="00DB01A7"/>
    <w:pPr>
      <w:spacing w:before="60" w:after="20" w:line="240" w:lineRule="auto"/>
    </w:pPr>
    <w:rPr>
      <w:rFonts w:eastAsia="Calibri" w:cs="Times New Roman"/>
      <w:sz w:val="20"/>
      <w:lang w:val="en-US" w:eastAsia="en-US"/>
    </w:rPr>
  </w:style>
  <w:style w:type="paragraph" w:customStyle="1" w:styleId="7592CBE7105A4463845953A44C9A8E452">
    <w:name w:val="7592CBE7105A4463845953A44C9A8E452"/>
    <w:rsid w:val="00DB01A7"/>
    <w:pPr>
      <w:spacing w:before="60" w:after="20" w:line="240" w:lineRule="auto"/>
    </w:pPr>
    <w:rPr>
      <w:rFonts w:eastAsia="Calibri" w:cs="Times New Roman"/>
      <w:sz w:val="20"/>
      <w:lang w:val="en-US" w:eastAsia="en-US"/>
    </w:rPr>
  </w:style>
  <w:style w:type="paragraph" w:customStyle="1" w:styleId="4D26AF29EC324E0197D57DBC62DD71402">
    <w:name w:val="4D26AF29EC324E0197D57DBC62DD71402"/>
    <w:rsid w:val="00DB01A7"/>
    <w:pPr>
      <w:spacing w:before="60" w:after="20" w:line="240" w:lineRule="auto"/>
    </w:pPr>
    <w:rPr>
      <w:rFonts w:eastAsia="Calibri" w:cs="Times New Roman"/>
      <w:sz w:val="20"/>
      <w:lang w:val="en-US" w:eastAsia="en-US"/>
    </w:rPr>
  </w:style>
  <w:style w:type="paragraph" w:customStyle="1" w:styleId="2EF1B4B5A5EA4E4FBF4D07B3B088C0102">
    <w:name w:val="2EF1B4B5A5EA4E4FBF4D07B3B088C0102"/>
    <w:rsid w:val="00DB01A7"/>
    <w:pPr>
      <w:spacing w:before="60" w:after="20" w:line="240" w:lineRule="auto"/>
    </w:pPr>
    <w:rPr>
      <w:rFonts w:eastAsia="Calibri" w:cs="Times New Roman"/>
      <w:sz w:val="20"/>
      <w:lang w:val="en-US" w:eastAsia="en-US"/>
    </w:rPr>
  </w:style>
  <w:style w:type="paragraph" w:customStyle="1" w:styleId="4625320D5D744043A75653D08B86A2112">
    <w:name w:val="4625320D5D744043A75653D08B86A2112"/>
    <w:rsid w:val="00DB01A7"/>
    <w:pPr>
      <w:spacing w:before="60" w:after="20" w:line="240" w:lineRule="auto"/>
    </w:pPr>
    <w:rPr>
      <w:rFonts w:eastAsia="Calibri" w:cs="Times New Roman"/>
      <w:sz w:val="20"/>
      <w:lang w:val="en-US" w:eastAsia="en-US"/>
    </w:rPr>
  </w:style>
  <w:style w:type="paragraph" w:customStyle="1" w:styleId="0C9FE41C854C4853A918927157F747A42">
    <w:name w:val="0C9FE41C854C4853A918927157F747A42"/>
    <w:rsid w:val="00DB01A7"/>
    <w:pPr>
      <w:spacing w:before="60" w:after="20" w:line="240" w:lineRule="auto"/>
    </w:pPr>
    <w:rPr>
      <w:rFonts w:eastAsia="Calibri" w:cs="Times New Roman"/>
      <w:sz w:val="20"/>
      <w:lang w:val="en-US" w:eastAsia="en-US"/>
    </w:rPr>
  </w:style>
  <w:style w:type="paragraph" w:customStyle="1" w:styleId="95D383B6AEE44C4E8D4B088DE610409D">
    <w:name w:val="95D383B6AEE44C4E8D4B088DE610409D"/>
    <w:rsid w:val="00DB01A7"/>
  </w:style>
  <w:style w:type="paragraph" w:customStyle="1" w:styleId="8A106B9C48C947029A7956EF280E0754">
    <w:name w:val="8A106B9C48C947029A7956EF280E0754"/>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
    <w:name w:val="2EA2612BF4C54605A55D15A6FB05CCC1"/>
    <w:rsid w:val="00DB01A7"/>
    <w:pPr>
      <w:spacing w:before="60" w:after="20" w:line="240" w:lineRule="auto"/>
    </w:pPr>
    <w:rPr>
      <w:rFonts w:eastAsia="Calibri" w:cs="Times New Roman"/>
      <w:color w:val="262626"/>
      <w:sz w:val="20"/>
      <w:lang w:val="en-US" w:eastAsia="en-US"/>
    </w:rPr>
  </w:style>
  <w:style w:type="paragraph" w:customStyle="1" w:styleId="C46D7C7E3E48410B976338DF1375384E">
    <w:name w:val="C46D7C7E3E48410B976338DF1375384E"/>
    <w:rsid w:val="00DB01A7"/>
    <w:pPr>
      <w:spacing w:before="60" w:after="20" w:line="240" w:lineRule="auto"/>
    </w:pPr>
    <w:rPr>
      <w:rFonts w:eastAsia="Calibri" w:cs="Times New Roman"/>
      <w:color w:val="262626"/>
      <w:sz w:val="20"/>
      <w:lang w:val="en-US" w:eastAsia="en-US"/>
    </w:rPr>
  </w:style>
  <w:style w:type="paragraph" w:customStyle="1" w:styleId="1B7F1F82B2764478AD9A4571AA3B583A">
    <w:name w:val="1B7F1F82B2764478AD9A4571AA3B583A"/>
    <w:rsid w:val="00DB01A7"/>
    <w:pPr>
      <w:spacing w:before="60" w:after="20" w:line="240" w:lineRule="auto"/>
    </w:pPr>
    <w:rPr>
      <w:rFonts w:eastAsia="Calibri" w:cs="Times New Roman"/>
      <w:color w:val="262626"/>
      <w:sz w:val="20"/>
      <w:lang w:val="en-US" w:eastAsia="en-US"/>
    </w:rPr>
  </w:style>
  <w:style w:type="paragraph" w:customStyle="1" w:styleId="872BFA91CE704BE9A347E87B724BFED1">
    <w:name w:val="872BFA91CE704BE9A347E87B724BFED1"/>
    <w:rsid w:val="00DB01A7"/>
    <w:pPr>
      <w:spacing w:before="60" w:after="20" w:line="240" w:lineRule="auto"/>
    </w:pPr>
    <w:rPr>
      <w:rFonts w:eastAsia="Calibri" w:cs="Times New Roman"/>
      <w:color w:val="262626"/>
      <w:sz w:val="20"/>
      <w:lang w:val="en-US" w:eastAsia="en-US"/>
    </w:rPr>
  </w:style>
  <w:style w:type="paragraph" w:customStyle="1" w:styleId="B2E5161905A6464FB6EB59A46E53794D3">
    <w:name w:val="B2E5161905A6464FB6EB59A46E53794D3"/>
    <w:rsid w:val="00DB01A7"/>
    <w:pPr>
      <w:spacing w:before="60" w:after="20" w:line="240" w:lineRule="auto"/>
    </w:pPr>
    <w:rPr>
      <w:rFonts w:eastAsia="Calibri" w:cs="Times New Roman"/>
      <w:color w:val="262626"/>
      <w:sz w:val="20"/>
      <w:lang w:val="en-US" w:eastAsia="en-US"/>
    </w:rPr>
  </w:style>
  <w:style w:type="paragraph" w:customStyle="1" w:styleId="E39CD86242DA46A887A74E99E184AD63">
    <w:name w:val="E39CD86242DA46A887A74E99E184AD63"/>
    <w:rsid w:val="00DB01A7"/>
    <w:pPr>
      <w:spacing w:before="60" w:after="20" w:line="240" w:lineRule="auto"/>
    </w:pPr>
    <w:rPr>
      <w:rFonts w:eastAsia="Calibri" w:cs="Times New Roman"/>
      <w:color w:val="262626"/>
      <w:sz w:val="20"/>
      <w:lang w:val="en-US" w:eastAsia="en-US"/>
    </w:rPr>
  </w:style>
  <w:style w:type="paragraph" w:customStyle="1" w:styleId="78DEB8F3EFF145DA91BDBE0788C6B3AA">
    <w:name w:val="78DEB8F3EFF145DA91BDBE0788C6B3AA"/>
    <w:rsid w:val="00DB01A7"/>
    <w:pPr>
      <w:spacing w:before="60" w:after="20" w:line="240" w:lineRule="auto"/>
    </w:pPr>
    <w:rPr>
      <w:rFonts w:eastAsia="Calibri" w:cs="Times New Roman"/>
      <w:color w:val="262626"/>
      <w:sz w:val="20"/>
      <w:lang w:val="en-US" w:eastAsia="en-US"/>
    </w:rPr>
  </w:style>
  <w:style w:type="paragraph" w:customStyle="1" w:styleId="Descriptionlabels">
    <w:name w:val="Description labels"/>
    <w:basedOn w:val="Normal"/>
    <w:link w:val="DescriptionlabelsChar"/>
    <w:qFormat/>
    <w:rsid w:val="00DB01A7"/>
    <w:pPr>
      <w:spacing w:before="120" w:after="120" w:line="240" w:lineRule="auto"/>
    </w:pPr>
    <w:rPr>
      <w:rFonts w:asciiTheme="majorHAnsi" w:eastAsia="Calibri" w:hAnsiTheme="majorHAnsi" w:cs="Times New Roman"/>
      <w:b/>
      <w:smallCaps/>
      <w:color w:val="262626"/>
      <w:lang w:val="en-US" w:eastAsia="en-US"/>
    </w:rPr>
  </w:style>
  <w:style w:type="character" w:customStyle="1" w:styleId="DescriptionlabelsChar">
    <w:name w:val="Description labels Char"/>
    <w:basedOn w:val="DefaultParagraphFont"/>
    <w:link w:val="Descriptionlabels"/>
    <w:rsid w:val="00DB01A7"/>
    <w:rPr>
      <w:rFonts w:asciiTheme="majorHAnsi" w:eastAsia="Calibri" w:hAnsiTheme="majorHAnsi" w:cs="Times New Roman"/>
      <w:b/>
      <w:smallCaps/>
      <w:color w:val="262626"/>
      <w:lang w:val="en-US" w:eastAsia="en-US"/>
    </w:rPr>
  </w:style>
  <w:style w:type="paragraph" w:customStyle="1" w:styleId="95D383B6AEE44C4E8D4B088DE610409D1">
    <w:name w:val="95D383B6AEE44C4E8D4B088DE610409D1"/>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
    <w:name w:val="D24BC62673764CD5837B006003AB0365"/>
    <w:rsid w:val="00DB01A7"/>
    <w:pPr>
      <w:spacing w:before="60" w:after="20" w:line="240" w:lineRule="auto"/>
    </w:pPr>
    <w:rPr>
      <w:rFonts w:eastAsia="Calibri" w:cs="Times New Roman"/>
      <w:color w:val="262626"/>
      <w:sz w:val="20"/>
      <w:lang w:val="en-US" w:eastAsia="en-US"/>
    </w:rPr>
  </w:style>
  <w:style w:type="paragraph" w:customStyle="1" w:styleId="9CF93853A52C44C9885ABF2F570FB54E">
    <w:name w:val="9CF93853A52C44C9885ABF2F570FB54E"/>
    <w:rsid w:val="00DB01A7"/>
    <w:pPr>
      <w:spacing w:before="60" w:after="20" w:line="240" w:lineRule="auto"/>
    </w:pPr>
    <w:rPr>
      <w:rFonts w:eastAsia="Calibri" w:cs="Times New Roman"/>
      <w:color w:val="262626"/>
      <w:sz w:val="20"/>
      <w:lang w:val="en-US" w:eastAsia="en-US"/>
    </w:rPr>
  </w:style>
  <w:style w:type="paragraph" w:customStyle="1" w:styleId="2122E38E7DB14BF7947BED674A53A3FE3">
    <w:name w:val="2122E38E7DB14BF7947BED674A53A3FE3"/>
    <w:rsid w:val="00DB01A7"/>
    <w:pPr>
      <w:spacing w:before="60" w:after="20" w:line="240" w:lineRule="auto"/>
      <w:ind w:left="720" w:hanging="360"/>
    </w:pPr>
    <w:rPr>
      <w:rFonts w:eastAsia="Calibri" w:cs="Times New Roman"/>
      <w:color w:val="262626"/>
      <w:sz w:val="20"/>
      <w:lang w:val="en-US" w:eastAsia="en-US"/>
    </w:rPr>
  </w:style>
  <w:style w:type="paragraph" w:customStyle="1" w:styleId="5F151C5647AA48B696B901008768963D3">
    <w:name w:val="5F151C5647AA48B696B901008768963D3"/>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3">
    <w:name w:val="32B24CE46AEB4911A02C806A288DF5723"/>
    <w:rsid w:val="00DB01A7"/>
    <w:pPr>
      <w:spacing w:before="60" w:after="20" w:line="240" w:lineRule="auto"/>
    </w:pPr>
    <w:rPr>
      <w:rFonts w:eastAsia="Calibri" w:cs="Times New Roman"/>
      <w:color w:val="262626"/>
      <w:sz w:val="20"/>
      <w:lang w:val="en-US" w:eastAsia="en-US"/>
    </w:rPr>
  </w:style>
  <w:style w:type="paragraph" w:customStyle="1" w:styleId="CC83DD2B32DD4C30B256A123FCAF81FD3">
    <w:name w:val="CC83DD2B32DD4C30B256A123FCAF81FD3"/>
    <w:rsid w:val="00DB01A7"/>
    <w:pPr>
      <w:spacing w:before="60" w:after="20" w:line="240" w:lineRule="auto"/>
      <w:ind w:left="720" w:hanging="360"/>
    </w:pPr>
    <w:rPr>
      <w:rFonts w:eastAsia="Calibri" w:cs="Times New Roman"/>
      <w:color w:val="262626"/>
      <w:sz w:val="20"/>
      <w:lang w:val="en-US" w:eastAsia="en-US"/>
    </w:rPr>
  </w:style>
  <w:style w:type="paragraph" w:customStyle="1" w:styleId="A066CC4BE54C4BA0AB4B5DA346E5CA563">
    <w:name w:val="A066CC4BE54C4BA0AB4B5DA346E5CA563"/>
    <w:rsid w:val="00DB01A7"/>
    <w:pPr>
      <w:spacing w:before="60" w:after="20" w:line="240" w:lineRule="auto"/>
      <w:ind w:left="720" w:hanging="360"/>
    </w:pPr>
    <w:rPr>
      <w:rFonts w:eastAsia="Calibri" w:cs="Times New Roman"/>
      <w:color w:val="262626"/>
      <w:sz w:val="20"/>
      <w:lang w:val="en-US" w:eastAsia="en-US"/>
    </w:rPr>
  </w:style>
  <w:style w:type="paragraph" w:customStyle="1" w:styleId="523FF77C287B43D6B4F89A844C3FF7483">
    <w:name w:val="523FF77C287B43D6B4F89A844C3FF7483"/>
    <w:rsid w:val="00DB01A7"/>
    <w:pPr>
      <w:spacing w:before="60" w:after="20" w:line="240" w:lineRule="auto"/>
      <w:ind w:left="720" w:hanging="360"/>
    </w:pPr>
    <w:rPr>
      <w:rFonts w:eastAsia="Calibri" w:cs="Times New Roman"/>
      <w:color w:val="262626"/>
      <w:sz w:val="20"/>
      <w:lang w:val="en-US" w:eastAsia="en-US"/>
    </w:rPr>
  </w:style>
  <w:style w:type="paragraph" w:customStyle="1" w:styleId="7ACD92F7703C46028F0E11CCB46DFC683">
    <w:name w:val="7ACD92F7703C46028F0E11CCB46DFC683"/>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3">
    <w:name w:val="6E92BB26CE614E47BA5293C3B89F7B7B3"/>
    <w:rsid w:val="00DB01A7"/>
    <w:pPr>
      <w:spacing w:before="60" w:after="20" w:line="240" w:lineRule="auto"/>
    </w:pPr>
    <w:rPr>
      <w:rFonts w:eastAsia="Calibri" w:cs="Times New Roman"/>
      <w:color w:val="262626"/>
      <w:sz w:val="20"/>
      <w:lang w:val="en-US" w:eastAsia="en-US"/>
    </w:rPr>
  </w:style>
  <w:style w:type="paragraph" w:customStyle="1" w:styleId="36970BE339EA49E6930315B9097259F73">
    <w:name w:val="36970BE339EA49E6930315B9097259F73"/>
    <w:rsid w:val="00DB01A7"/>
    <w:pPr>
      <w:spacing w:before="60" w:after="20" w:line="240" w:lineRule="auto"/>
      <w:ind w:left="720" w:hanging="360"/>
    </w:pPr>
    <w:rPr>
      <w:rFonts w:eastAsia="Calibri" w:cs="Times New Roman"/>
      <w:color w:val="262626"/>
      <w:sz w:val="20"/>
      <w:lang w:val="en-US" w:eastAsia="en-US"/>
    </w:rPr>
  </w:style>
  <w:style w:type="paragraph" w:customStyle="1" w:styleId="C49F278AB7DC463090E7C7FE3C97CB573">
    <w:name w:val="C49F278AB7DC463090E7C7FE3C97CB573"/>
    <w:rsid w:val="00DB01A7"/>
    <w:pPr>
      <w:spacing w:before="60" w:after="20" w:line="240" w:lineRule="auto"/>
      <w:ind w:left="720" w:hanging="360"/>
    </w:pPr>
    <w:rPr>
      <w:rFonts w:eastAsia="Calibri" w:cs="Times New Roman"/>
      <w:color w:val="262626"/>
      <w:sz w:val="20"/>
      <w:lang w:val="en-US" w:eastAsia="en-US"/>
    </w:rPr>
  </w:style>
  <w:style w:type="paragraph" w:customStyle="1" w:styleId="E6C37662117C498A845E0321950458233">
    <w:name w:val="E6C37662117C498A845E0321950458233"/>
    <w:rsid w:val="00DB01A7"/>
    <w:pPr>
      <w:spacing w:before="60" w:after="20" w:line="240" w:lineRule="auto"/>
      <w:ind w:left="720" w:hanging="360"/>
    </w:pPr>
    <w:rPr>
      <w:rFonts w:eastAsia="Calibri" w:cs="Times New Roman"/>
      <w:color w:val="262626"/>
      <w:sz w:val="20"/>
      <w:lang w:val="en-US" w:eastAsia="en-US"/>
    </w:rPr>
  </w:style>
  <w:style w:type="paragraph" w:customStyle="1" w:styleId="962E5D9E9AB54FB6B88E77651D70B10E3">
    <w:name w:val="962E5D9E9AB54FB6B88E77651D70B10E3"/>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3">
    <w:name w:val="DAE82D35F11341B7ADFD7543D18B07E73"/>
    <w:rsid w:val="00DB01A7"/>
    <w:pPr>
      <w:spacing w:before="60" w:after="20" w:line="240" w:lineRule="auto"/>
    </w:pPr>
    <w:rPr>
      <w:rFonts w:eastAsia="Calibri" w:cs="Times New Roman"/>
      <w:color w:val="262626"/>
      <w:sz w:val="20"/>
      <w:lang w:val="en-US" w:eastAsia="en-US"/>
    </w:rPr>
  </w:style>
  <w:style w:type="paragraph" w:customStyle="1" w:styleId="1804E90445334A6185F3A81695FFD22B3">
    <w:name w:val="1804E90445334A6185F3A81695FFD22B3"/>
    <w:rsid w:val="00DB01A7"/>
    <w:pPr>
      <w:spacing w:before="60" w:after="20" w:line="240" w:lineRule="auto"/>
      <w:ind w:left="720" w:hanging="360"/>
    </w:pPr>
    <w:rPr>
      <w:rFonts w:eastAsia="Calibri" w:cs="Times New Roman"/>
      <w:color w:val="262626"/>
      <w:sz w:val="20"/>
      <w:lang w:val="en-US" w:eastAsia="en-US"/>
    </w:rPr>
  </w:style>
  <w:style w:type="paragraph" w:customStyle="1" w:styleId="04D20743152F4CC997D75BB15C75119C3">
    <w:name w:val="04D20743152F4CC997D75BB15C75119C3"/>
    <w:rsid w:val="00DB01A7"/>
    <w:pPr>
      <w:spacing w:before="60" w:after="20" w:line="240" w:lineRule="auto"/>
      <w:ind w:left="720" w:hanging="360"/>
    </w:pPr>
    <w:rPr>
      <w:rFonts w:eastAsia="Calibri" w:cs="Times New Roman"/>
      <w:color w:val="262626"/>
      <w:sz w:val="20"/>
      <w:lang w:val="en-US" w:eastAsia="en-US"/>
    </w:rPr>
  </w:style>
  <w:style w:type="paragraph" w:customStyle="1" w:styleId="9FA805CF406C4C548C4FC11AA4C9977F3">
    <w:name w:val="9FA805CF406C4C548C4FC11AA4C9977F3"/>
    <w:rsid w:val="00DB01A7"/>
    <w:pPr>
      <w:spacing w:before="60" w:after="20" w:line="240" w:lineRule="auto"/>
      <w:ind w:left="720" w:hanging="360"/>
    </w:pPr>
    <w:rPr>
      <w:rFonts w:eastAsia="Calibri" w:cs="Times New Roman"/>
      <w:color w:val="262626"/>
      <w:sz w:val="20"/>
      <w:lang w:val="en-US" w:eastAsia="en-US"/>
    </w:rPr>
  </w:style>
  <w:style w:type="paragraph" w:customStyle="1" w:styleId="1F28BC64DDFE43E894415580E9DCF2173">
    <w:name w:val="1F28BC64DDFE43E894415580E9DCF2173"/>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3">
    <w:name w:val="2E32B12D360947E2B26C95EF6E511EC73"/>
    <w:rsid w:val="00DB01A7"/>
    <w:pPr>
      <w:spacing w:before="60" w:after="20" w:line="240" w:lineRule="auto"/>
    </w:pPr>
    <w:rPr>
      <w:rFonts w:eastAsia="Calibri" w:cs="Times New Roman"/>
      <w:color w:val="262626"/>
      <w:sz w:val="20"/>
      <w:lang w:val="en-US" w:eastAsia="en-US"/>
    </w:rPr>
  </w:style>
  <w:style w:type="paragraph" w:customStyle="1" w:styleId="A8D8F22137474173828843060C911FD13">
    <w:name w:val="A8D8F22137474173828843060C911FD13"/>
    <w:rsid w:val="00DB01A7"/>
    <w:pPr>
      <w:spacing w:before="60" w:after="20" w:line="240" w:lineRule="auto"/>
      <w:ind w:left="720" w:hanging="360"/>
    </w:pPr>
    <w:rPr>
      <w:rFonts w:eastAsia="Calibri" w:cs="Times New Roman"/>
      <w:color w:val="262626"/>
      <w:sz w:val="20"/>
      <w:lang w:val="en-US" w:eastAsia="en-US"/>
    </w:rPr>
  </w:style>
  <w:style w:type="paragraph" w:customStyle="1" w:styleId="8BB1DABDB6A246278A72153306F3E6C83">
    <w:name w:val="8BB1DABDB6A246278A72153306F3E6C83"/>
    <w:rsid w:val="00DB01A7"/>
    <w:pPr>
      <w:spacing w:before="60" w:after="20" w:line="240" w:lineRule="auto"/>
      <w:ind w:left="720" w:hanging="360"/>
    </w:pPr>
    <w:rPr>
      <w:rFonts w:eastAsia="Calibri" w:cs="Times New Roman"/>
      <w:color w:val="262626"/>
      <w:sz w:val="20"/>
      <w:lang w:val="en-US" w:eastAsia="en-US"/>
    </w:rPr>
  </w:style>
  <w:style w:type="paragraph" w:customStyle="1" w:styleId="5853FE5FC57B40D08A8C74139458EA8E3">
    <w:name w:val="5853FE5FC57B40D08A8C74139458EA8E3"/>
    <w:rsid w:val="00DB01A7"/>
    <w:pPr>
      <w:spacing w:before="60" w:after="20" w:line="240" w:lineRule="auto"/>
      <w:ind w:left="720" w:hanging="360"/>
    </w:pPr>
    <w:rPr>
      <w:rFonts w:eastAsia="Calibri" w:cs="Times New Roman"/>
      <w:color w:val="262626"/>
      <w:sz w:val="20"/>
      <w:lang w:val="en-US" w:eastAsia="en-US"/>
    </w:rPr>
  </w:style>
  <w:style w:type="paragraph" w:customStyle="1" w:styleId="1A95DCFCABFA4F3A92CC4B44D61569DD3">
    <w:name w:val="1A95DCFCABFA4F3A92CC4B44D61569DD3"/>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3">
    <w:name w:val="BBC98C7E566F44478CB4087ADE602C553"/>
    <w:rsid w:val="00DB01A7"/>
    <w:pPr>
      <w:spacing w:before="60" w:after="20" w:line="240" w:lineRule="auto"/>
    </w:pPr>
    <w:rPr>
      <w:rFonts w:eastAsia="Calibri" w:cs="Times New Roman"/>
      <w:color w:val="262626"/>
      <w:sz w:val="20"/>
      <w:lang w:val="en-US" w:eastAsia="en-US"/>
    </w:rPr>
  </w:style>
  <w:style w:type="paragraph" w:customStyle="1" w:styleId="C7B5B44E29EE4884937FC774BF1492143">
    <w:name w:val="C7B5B44E29EE4884937FC774BF1492143"/>
    <w:rsid w:val="00DB01A7"/>
    <w:pPr>
      <w:spacing w:before="60" w:after="20" w:line="240" w:lineRule="auto"/>
      <w:ind w:left="720" w:hanging="360"/>
    </w:pPr>
    <w:rPr>
      <w:rFonts w:eastAsia="Calibri" w:cs="Times New Roman"/>
      <w:color w:val="262626"/>
      <w:sz w:val="20"/>
      <w:lang w:val="en-US" w:eastAsia="en-US"/>
    </w:rPr>
  </w:style>
  <w:style w:type="paragraph" w:customStyle="1" w:styleId="B06D67BDE767450DAA808C7BA73CE9FE3">
    <w:name w:val="B06D67BDE767450DAA808C7BA73CE9FE3"/>
    <w:rsid w:val="00DB01A7"/>
    <w:pPr>
      <w:spacing w:before="60" w:after="20" w:line="240" w:lineRule="auto"/>
      <w:ind w:left="720" w:hanging="360"/>
    </w:pPr>
    <w:rPr>
      <w:rFonts w:eastAsia="Calibri" w:cs="Times New Roman"/>
      <w:color w:val="262626"/>
      <w:sz w:val="20"/>
      <w:lang w:val="en-US" w:eastAsia="en-US"/>
    </w:rPr>
  </w:style>
  <w:style w:type="paragraph" w:customStyle="1" w:styleId="07F09FC209014ABEACFBACC7602C9AF53">
    <w:name w:val="07F09FC209014ABEACFBACC7602C9AF53"/>
    <w:rsid w:val="00DB01A7"/>
    <w:pPr>
      <w:spacing w:before="60" w:after="20" w:line="240" w:lineRule="auto"/>
      <w:ind w:left="720" w:hanging="360"/>
    </w:pPr>
    <w:rPr>
      <w:rFonts w:eastAsia="Calibri" w:cs="Times New Roman"/>
      <w:color w:val="262626"/>
      <w:sz w:val="20"/>
      <w:lang w:val="en-US" w:eastAsia="en-US"/>
    </w:rPr>
  </w:style>
  <w:style w:type="paragraph" w:customStyle="1" w:styleId="B28F9D1662E3428B887D4EB007C1BB9D3">
    <w:name w:val="B28F9D1662E3428B887D4EB007C1BB9D3"/>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3">
    <w:name w:val="7665495F9A4D4ED9A3E9E44A2B2469553"/>
    <w:rsid w:val="00DB01A7"/>
    <w:pPr>
      <w:spacing w:before="60" w:after="20" w:line="240" w:lineRule="auto"/>
    </w:pPr>
    <w:rPr>
      <w:rFonts w:eastAsia="Calibri" w:cs="Times New Roman"/>
      <w:color w:val="262626"/>
      <w:sz w:val="20"/>
      <w:lang w:val="en-US" w:eastAsia="en-US"/>
    </w:rPr>
  </w:style>
  <w:style w:type="paragraph" w:customStyle="1" w:styleId="9E34615185554263A0432BCC92F7A3EF3">
    <w:name w:val="9E34615185554263A0432BCC92F7A3EF3"/>
    <w:rsid w:val="00DB01A7"/>
    <w:pPr>
      <w:spacing w:before="60" w:after="20" w:line="240" w:lineRule="auto"/>
      <w:ind w:left="720" w:hanging="360"/>
    </w:pPr>
    <w:rPr>
      <w:rFonts w:eastAsia="Calibri" w:cs="Times New Roman"/>
      <w:color w:val="262626"/>
      <w:sz w:val="20"/>
      <w:lang w:val="en-US" w:eastAsia="en-US"/>
    </w:rPr>
  </w:style>
  <w:style w:type="paragraph" w:customStyle="1" w:styleId="3B6A074F18C24611B1C770371DAA0B8A3">
    <w:name w:val="3B6A074F18C24611B1C770371DAA0B8A3"/>
    <w:rsid w:val="00DB01A7"/>
    <w:pPr>
      <w:spacing w:before="60" w:after="20" w:line="240" w:lineRule="auto"/>
      <w:ind w:left="720" w:hanging="360"/>
    </w:pPr>
    <w:rPr>
      <w:rFonts w:eastAsia="Calibri" w:cs="Times New Roman"/>
      <w:color w:val="262626"/>
      <w:sz w:val="20"/>
      <w:lang w:val="en-US" w:eastAsia="en-US"/>
    </w:rPr>
  </w:style>
  <w:style w:type="paragraph" w:customStyle="1" w:styleId="F2E4AC7DAC5C4729A62731A152AD0F7C3">
    <w:name w:val="F2E4AC7DAC5C4729A62731A152AD0F7C3"/>
    <w:rsid w:val="00DB01A7"/>
    <w:pPr>
      <w:spacing w:before="60" w:after="20" w:line="240" w:lineRule="auto"/>
      <w:ind w:left="720" w:hanging="360"/>
    </w:pPr>
    <w:rPr>
      <w:rFonts w:eastAsia="Calibri" w:cs="Times New Roman"/>
      <w:color w:val="262626"/>
      <w:sz w:val="20"/>
      <w:lang w:val="en-US" w:eastAsia="en-US"/>
    </w:rPr>
  </w:style>
  <w:style w:type="paragraph" w:customStyle="1" w:styleId="6F238DC2014F48A8A6BA5762AE888E7A3">
    <w:name w:val="6F238DC2014F48A8A6BA5762AE888E7A3"/>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3">
    <w:name w:val="AA1EE32DF29E45EFACA2E81773D576303"/>
    <w:rsid w:val="00DB01A7"/>
    <w:pPr>
      <w:spacing w:before="60" w:after="20" w:line="240" w:lineRule="auto"/>
    </w:pPr>
    <w:rPr>
      <w:rFonts w:eastAsia="Calibri" w:cs="Times New Roman"/>
      <w:color w:val="262626"/>
      <w:sz w:val="20"/>
      <w:lang w:val="en-US" w:eastAsia="en-US"/>
    </w:rPr>
  </w:style>
  <w:style w:type="paragraph" w:customStyle="1" w:styleId="18F7FF2301D740D7B5DA6F806779667D3">
    <w:name w:val="18F7FF2301D740D7B5DA6F806779667D3"/>
    <w:rsid w:val="00DB01A7"/>
    <w:pPr>
      <w:spacing w:before="60" w:after="20" w:line="240" w:lineRule="auto"/>
      <w:ind w:left="720" w:hanging="360"/>
    </w:pPr>
    <w:rPr>
      <w:rFonts w:eastAsia="Calibri" w:cs="Times New Roman"/>
      <w:color w:val="262626"/>
      <w:sz w:val="20"/>
      <w:lang w:val="en-US" w:eastAsia="en-US"/>
    </w:rPr>
  </w:style>
  <w:style w:type="paragraph" w:customStyle="1" w:styleId="1F810AA9A353422CB42E6E13F0C1E4193">
    <w:name w:val="1F810AA9A353422CB42E6E13F0C1E4193"/>
    <w:rsid w:val="00DB01A7"/>
    <w:pPr>
      <w:spacing w:before="60" w:after="20" w:line="240" w:lineRule="auto"/>
      <w:ind w:left="720" w:hanging="360"/>
    </w:pPr>
    <w:rPr>
      <w:rFonts w:eastAsia="Calibri" w:cs="Times New Roman"/>
      <w:color w:val="262626"/>
      <w:sz w:val="20"/>
      <w:lang w:val="en-US" w:eastAsia="en-US"/>
    </w:rPr>
  </w:style>
  <w:style w:type="paragraph" w:customStyle="1" w:styleId="60000B6966654D4BAC9783D87882EA3A3">
    <w:name w:val="60000B6966654D4BAC9783D87882EA3A3"/>
    <w:rsid w:val="00DB01A7"/>
    <w:pPr>
      <w:spacing w:before="60" w:after="20" w:line="240" w:lineRule="auto"/>
      <w:ind w:left="720" w:hanging="360"/>
    </w:pPr>
    <w:rPr>
      <w:rFonts w:eastAsia="Calibri" w:cs="Times New Roman"/>
      <w:color w:val="262626"/>
      <w:sz w:val="20"/>
      <w:lang w:val="en-US" w:eastAsia="en-US"/>
    </w:rPr>
  </w:style>
  <w:style w:type="paragraph" w:customStyle="1" w:styleId="1A80CEDD3BF54E62B48F4BAFE95DCAD53">
    <w:name w:val="1A80CEDD3BF54E62B48F4BAFE95DCAD53"/>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3">
    <w:name w:val="F45A7C1651DC40FC816AF20928A655BF3"/>
    <w:rsid w:val="00DB01A7"/>
    <w:pPr>
      <w:spacing w:before="60" w:after="20" w:line="240" w:lineRule="auto"/>
    </w:pPr>
    <w:rPr>
      <w:rFonts w:eastAsia="Calibri" w:cs="Times New Roman"/>
      <w:color w:val="262626"/>
      <w:sz w:val="20"/>
      <w:lang w:val="en-US" w:eastAsia="en-US"/>
    </w:rPr>
  </w:style>
  <w:style w:type="paragraph" w:customStyle="1" w:styleId="E06669E9BFF64602B83645D58AF8085E3">
    <w:name w:val="E06669E9BFF64602B83645D58AF8085E3"/>
    <w:rsid w:val="00DB01A7"/>
    <w:pPr>
      <w:spacing w:before="60" w:after="20" w:line="240" w:lineRule="auto"/>
      <w:ind w:left="720" w:hanging="360"/>
    </w:pPr>
    <w:rPr>
      <w:rFonts w:eastAsia="Calibri" w:cs="Times New Roman"/>
      <w:color w:val="262626"/>
      <w:sz w:val="20"/>
      <w:lang w:val="en-US" w:eastAsia="en-US"/>
    </w:rPr>
  </w:style>
  <w:style w:type="paragraph" w:customStyle="1" w:styleId="F5C0AEF780064B9BAA30D861C08FF87A3">
    <w:name w:val="F5C0AEF780064B9BAA30D861C08FF87A3"/>
    <w:rsid w:val="00DB01A7"/>
    <w:pPr>
      <w:spacing w:before="60" w:after="20" w:line="240" w:lineRule="auto"/>
      <w:ind w:left="720" w:hanging="360"/>
    </w:pPr>
    <w:rPr>
      <w:rFonts w:eastAsia="Calibri" w:cs="Times New Roman"/>
      <w:color w:val="262626"/>
      <w:sz w:val="20"/>
      <w:lang w:val="en-US" w:eastAsia="en-US"/>
    </w:rPr>
  </w:style>
  <w:style w:type="paragraph" w:customStyle="1" w:styleId="A413A934BB0D4FE19C3375BEA7C696C73">
    <w:name w:val="A413A934BB0D4FE19C3375BEA7C696C73"/>
    <w:rsid w:val="00DB01A7"/>
    <w:pPr>
      <w:spacing w:before="60" w:after="20" w:line="240" w:lineRule="auto"/>
      <w:ind w:left="720" w:hanging="360"/>
    </w:pPr>
    <w:rPr>
      <w:rFonts w:eastAsia="Calibri" w:cs="Times New Roman"/>
      <w:color w:val="262626"/>
      <w:sz w:val="20"/>
      <w:lang w:val="en-US" w:eastAsia="en-US"/>
    </w:rPr>
  </w:style>
  <w:style w:type="paragraph" w:customStyle="1" w:styleId="9FC3230CDCD64844940CEDA9BD0428863">
    <w:name w:val="9FC3230CDCD64844940CEDA9BD0428863"/>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3">
    <w:name w:val="63EA94B2E923432CB4D8EDB1DC220CC23"/>
    <w:rsid w:val="00DB01A7"/>
    <w:pPr>
      <w:spacing w:before="60" w:after="20" w:line="240" w:lineRule="auto"/>
    </w:pPr>
    <w:rPr>
      <w:rFonts w:eastAsia="Calibri" w:cs="Times New Roman"/>
      <w:color w:val="262626"/>
      <w:sz w:val="20"/>
      <w:lang w:val="en-US" w:eastAsia="en-US"/>
    </w:rPr>
  </w:style>
  <w:style w:type="paragraph" w:customStyle="1" w:styleId="FB149CA42FCC43358D94841566C8C26A3">
    <w:name w:val="FB149CA42FCC43358D94841566C8C26A3"/>
    <w:rsid w:val="00DB01A7"/>
    <w:pPr>
      <w:spacing w:before="60" w:after="20" w:line="240" w:lineRule="auto"/>
      <w:ind w:left="720" w:hanging="360"/>
    </w:pPr>
    <w:rPr>
      <w:rFonts w:eastAsia="Calibri" w:cs="Times New Roman"/>
      <w:color w:val="262626"/>
      <w:sz w:val="20"/>
      <w:lang w:val="en-US" w:eastAsia="en-US"/>
    </w:rPr>
  </w:style>
  <w:style w:type="paragraph" w:customStyle="1" w:styleId="3E537A0ADAE44CC2961DA4FC3B8DCC4F3">
    <w:name w:val="3E537A0ADAE44CC2961DA4FC3B8DCC4F3"/>
    <w:rsid w:val="00DB01A7"/>
    <w:pPr>
      <w:spacing w:before="60" w:after="20" w:line="240" w:lineRule="auto"/>
      <w:ind w:left="720" w:hanging="360"/>
    </w:pPr>
    <w:rPr>
      <w:rFonts w:eastAsia="Calibri" w:cs="Times New Roman"/>
      <w:color w:val="262626"/>
      <w:sz w:val="20"/>
      <w:lang w:val="en-US" w:eastAsia="en-US"/>
    </w:rPr>
  </w:style>
  <w:style w:type="paragraph" w:customStyle="1" w:styleId="C39E77D47F4C4789A725E0B97802CD9B3">
    <w:name w:val="C39E77D47F4C4789A725E0B97802CD9B3"/>
    <w:rsid w:val="00DB01A7"/>
    <w:pPr>
      <w:spacing w:before="60" w:after="20" w:line="240" w:lineRule="auto"/>
    </w:pPr>
    <w:rPr>
      <w:rFonts w:eastAsia="Calibri" w:cs="Times New Roman"/>
      <w:sz w:val="20"/>
      <w:lang w:val="en-US" w:eastAsia="en-US"/>
    </w:rPr>
  </w:style>
  <w:style w:type="paragraph" w:customStyle="1" w:styleId="7592CBE7105A4463845953A44C9A8E453">
    <w:name w:val="7592CBE7105A4463845953A44C9A8E453"/>
    <w:rsid w:val="00DB01A7"/>
    <w:pPr>
      <w:spacing w:before="60" w:after="20" w:line="240" w:lineRule="auto"/>
    </w:pPr>
    <w:rPr>
      <w:rFonts w:eastAsia="Calibri" w:cs="Times New Roman"/>
      <w:sz w:val="20"/>
      <w:lang w:val="en-US" w:eastAsia="en-US"/>
    </w:rPr>
  </w:style>
  <w:style w:type="paragraph" w:customStyle="1" w:styleId="4D26AF29EC324E0197D57DBC62DD71403">
    <w:name w:val="4D26AF29EC324E0197D57DBC62DD71403"/>
    <w:rsid w:val="00DB01A7"/>
    <w:pPr>
      <w:spacing w:before="60" w:after="20" w:line="240" w:lineRule="auto"/>
    </w:pPr>
    <w:rPr>
      <w:rFonts w:eastAsia="Calibri" w:cs="Times New Roman"/>
      <w:sz w:val="20"/>
      <w:lang w:val="en-US" w:eastAsia="en-US"/>
    </w:rPr>
  </w:style>
  <w:style w:type="paragraph" w:customStyle="1" w:styleId="2EF1B4B5A5EA4E4FBF4D07B3B088C0103">
    <w:name w:val="2EF1B4B5A5EA4E4FBF4D07B3B088C0103"/>
    <w:rsid w:val="00DB01A7"/>
    <w:pPr>
      <w:spacing w:before="60" w:after="20" w:line="240" w:lineRule="auto"/>
    </w:pPr>
    <w:rPr>
      <w:rFonts w:eastAsia="Calibri" w:cs="Times New Roman"/>
      <w:sz w:val="20"/>
      <w:lang w:val="en-US" w:eastAsia="en-US"/>
    </w:rPr>
  </w:style>
  <w:style w:type="paragraph" w:customStyle="1" w:styleId="4625320D5D744043A75653D08B86A2113">
    <w:name w:val="4625320D5D744043A75653D08B86A2113"/>
    <w:rsid w:val="00DB01A7"/>
    <w:pPr>
      <w:spacing w:before="60" w:after="20" w:line="240" w:lineRule="auto"/>
    </w:pPr>
    <w:rPr>
      <w:rFonts w:eastAsia="Calibri" w:cs="Times New Roman"/>
      <w:sz w:val="20"/>
      <w:lang w:val="en-US" w:eastAsia="en-US"/>
    </w:rPr>
  </w:style>
  <w:style w:type="paragraph" w:customStyle="1" w:styleId="0C9FE41C854C4853A918927157F747A43">
    <w:name w:val="0C9FE41C854C4853A918927157F747A43"/>
    <w:rsid w:val="00DB01A7"/>
    <w:pPr>
      <w:spacing w:before="60" w:after="20" w:line="240" w:lineRule="auto"/>
    </w:pPr>
    <w:rPr>
      <w:rFonts w:eastAsia="Calibri" w:cs="Times New Roman"/>
      <w:sz w:val="20"/>
      <w:lang w:val="en-US" w:eastAsia="en-US"/>
    </w:rPr>
  </w:style>
  <w:style w:type="paragraph" w:customStyle="1" w:styleId="8A106B9C48C947029A7956EF280E07541">
    <w:name w:val="8A106B9C48C947029A7956EF280E07541"/>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
    <w:name w:val="2EA2612BF4C54605A55D15A6FB05CCC11"/>
    <w:rsid w:val="00DB01A7"/>
    <w:pPr>
      <w:spacing w:before="60" w:after="20" w:line="240" w:lineRule="auto"/>
    </w:pPr>
    <w:rPr>
      <w:rFonts w:eastAsia="Calibri" w:cs="Times New Roman"/>
      <w:color w:val="262626"/>
      <w:sz w:val="20"/>
      <w:lang w:val="en-US" w:eastAsia="en-US"/>
    </w:rPr>
  </w:style>
  <w:style w:type="paragraph" w:customStyle="1" w:styleId="AECDB3136B844C6992FDFDC7B23CAC0E">
    <w:name w:val="AECDB3136B844C6992FDFDC7B23CAC0E"/>
    <w:rsid w:val="00DB01A7"/>
    <w:pPr>
      <w:spacing w:before="60" w:after="20" w:line="240" w:lineRule="auto"/>
    </w:pPr>
    <w:rPr>
      <w:rFonts w:eastAsia="Calibri" w:cs="Times New Roman"/>
      <w:color w:val="262626"/>
      <w:sz w:val="20"/>
      <w:lang w:val="en-US" w:eastAsia="en-US"/>
    </w:rPr>
  </w:style>
  <w:style w:type="paragraph" w:customStyle="1" w:styleId="1B7F1F82B2764478AD9A4571AA3B583A1">
    <w:name w:val="1B7F1F82B2764478AD9A4571AA3B583A1"/>
    <w:rsid w:val="00DB01A7"/>
    <w:pPr>
      <w:spacing w:before="60" w:after="20" w:line="240" w:lineRule="auto"/>
    </w:pPr>
    <w:rPr>
      <w:rFonts w:eastAsia="Calibri" w:cs="Times New Roman"/>
      <w:color w:val="262626"/>
      <w:sz w:val="20"/>
      <w:lang w:val="en-US" w:eastAsia="en-US"/>
    </w:rPr>
  </w:style>
  <w:style w:type="paragraph" w:customStyle="1" w:styleId="872BFA91CE704BE9A347E87B724BFED11">
    <w:name w:val="872BFA91CE704BE9A347E87B724BFED11"/>
    <w:rsid w:val="00DB01A7"/>
    <w:pPr>
      <w:spacing w:before="60" w:after="20" w:line="240" w:lineRule="auto"/>
    </w:pPr>
    <w:rPr>
      <w:rFonts w:eastAsia="Calibri" w:cs="Times New Roman"/>
      <w:color w:val="262626"/>
      <w:sz w:val="20"/>
      <w:lang w:val="en-US" w:eastAsia="en-US"/>
    </w:rPr>
  </w:style>
  <w:style w:type="paragraph" w:customStyle="1" w:styleId="B2E5161905A6464FB6EB59A46E53794D4">
    <w:name w:val="B2E5161905A6464FB6EB59A46E53794D4"/>
    <w:rsid w:val="00DB01A7"/>
    <w:pPr>
      <w:spacing w:before="60" w:after="20" w:line="240" w:lineRule="auto"/>
    </w:pPr>
    <w:rPr>
      <w:rFonts w:eastAsia="Calibri" w:cs="Times New Roman"/>
      <w:color w:val="262626"/>
      <w:sz w:val="20"/>
      <w:lang w:val="en-US" w:eastAsia="en-US"/>
    </w:rPr>
  </w:style>
  <w:style w:type="paragraph" w:customStyle="1" w:styleId="E39CD86242DA46A887A74E99E184AD631">
    <w:name w:val="E39CD86242DA46A887A74E99E184AD631"/>
    <w:rsid w:val="00DB01A7"/>
    <w:pPr>
      <w:spacing w:before="60" w:after="20" w:line="240" w:lineRule="auto"/>
    </w:pPr>
    <w:rPr>
      <w:rFonts w:eastAsia="Calibri" w:cs="Times New Roman"/>
      <w:color w:val="262626"/>
      <w:sz w:val="20"/>
      <w:lang w:val="en-US" w:eastAsia="en-US"/>
    </w:rPr>
  </w:style>
  <w:style w:type="paragraph" w:customStyle="1" w:styleId="78DEB8F3EFF145DA91BDBE0788C6B3AA1">
    <w:name w:val="78DEB8F3EFF145DA91BDBE0788C6B3AA1"/>
    <w:rsid w:val="00DB01A7"/>
    <w:pPr>
      <w:spacing w:before="60" w:after="20" w:line="240" w:lineRule="auto"/>
    </w:pPr>
    <w:rPr>
      <w:rFonts w:eastAsia="Calibri" w:cs="Times New Roman"/>
      <w:color w:val="262626"/>
      <w:sz w:val="20"/>
      <w:lang w:val="en-US" w:eastAsia="en-US"/>
    </w:rPr>
  </w:style>
  <w:style w:type="paragraph" w:customStyle="1" w:styleId="95D383B6AEE44C4E8D4B088DE610409D2">
    <w:name w:val="95D383B6AEE44C4E8D4B088DE610409D2"/>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1">
    <w:name w:val="D24BC62673764CD5837B006003AB03651"/>
    <w:rsid w:val="00DB01A7"/>
    <w:pPr>
      <w:spacing w:before="60" w:after="20" w:line="240" w:lineRule="auto"/>
    </w:pPr>
    <w:rPr>
      <w:rFonts w:eastAsia="Calibri" w:cs="Times New Roman"/>
      <w:color w:val="262626"/>
      <w:sz w:val="20"/>
      <w:lang w:val="en-US" w:eastAsia="en-US"/>
    </w:rPr>
  </w:style>
  <w:style w:type="paragraph" w:customStyle="1" w:styleId="9CF93853A52C44C9885ABF2F570FB54E1">
    <w:name w:val="9CF93853A52C44C9885ABF2F570FB54E1"/>
    <w:rsid w:val="00DB01A7"/>
    <w:pPr>
      <w:spacing w:before="60" w:after="20" w:line="240" w:lineRule="auto"/>
    </w:pPr>
    <w:rPr>
      <w:rFonts w:eastAsia="Calibri" w:cs="Times New Roman"/>
      <w:color w:val="262626"/>
      <w:sz w:val="20"/>
      <w:lang w:val="en-US" w:eastAsia="en-US"/>
    </w:rPr>
  </w:style>
  <w:style w:type="paragraph" w:customStyle="1" w:styleId="D0541E22D66743D6A94F83EC5089177D">
    <w:name w:val="D0541E22D66743D6A94F83EC5089177D"/>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
    <w:name w:val="01629BADFEC340C286F4C47A058675F7"/>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4">
    <w:name w:val="32B24CE46AEB4911A02C806A288DF5724"/>
    <w:rsid w:val="00DB01A7"/>
    <w:pPr>
      <w:spacing w:before="60" w:after="20" w:line="240" w:lineRule="auto"/>
    </w:pPr>
    <w:rPr>
      <w:rFonts w:eastAsia="Calibri" w:cs="Times New Roman"/>
      <w:color w:val="262626"/>
      <w:sz w:val="20"/>
      <w:lang w:val="en-US" w:eastAsia="en-US"/>
    </w:rPr>
  </w:style>
  <w:style w:type="paragraph" w:customStyle="1" w:styleId="B373EADF13D04F4C9D49C6D8FF6B4A9B">
    <w:name w:val="B373EADF13D04F4C9D49C6D8FF6B4A9B"/>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
    <w:name w:val="642DF6E9377F44A2B84752D71C5EBA0E"/>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
    <w:name w:val="9112C24C69504FD7B9073EC82179BB12"/>
    <w:rsid w:val="00DB01A7"/>
    <w:pPr>
      <w:spacing w:before="60" w:after="20" w:line="240" w:lineRule="auto"/>
    </w:pPr>
    <w:rPr>
      <w:rFonts w:eastAsia="Calibri" w:cs="Times New Roman"/>
      <w:color w:val="262626"/>
      <w:sz w:val="20"/>
      <w:lang w:val="en-US" w:eastAsia="en-US"/>
    </w:rPr>
  </w:style>
  <w:style w:type="paragraph" w:customStyle="1" w:styleId="14CF735256AF49B68C1E2E36941F1608">
    <w:name w:val="14CF735256AF49B68C1E2E36941F1608"/>
    <w:rsid w:val="00DB01A7"/>
    <w:pPr>
      <w:spacing w:before="60" w:after="20" w:line="240" w:lineRule="auto"/>
    </w:pPr>
    <w:rPr>
      <w:rFonts w:eastAsia="Calibri" w:cs="Times New Roman"/>
      <w:color w:val="262626"/>
      <w:sz w:val="20"/>
      <w:lang w:val="en-US" w:eastAsia="en-US"/>
    </w:rPr>
  </w:style>
  <w:style w:type="paragraph" w:customStyle="1" w:styleId="B8D90908879A4DD5AF2621A523FB3D26">
    <w:name w:val="B8D90908879A4DD5AF2621A523FB3D26"/>
    <w:rsid w:val="00DB01A7"/>
    <w:pPr>
      <w:spacing w:before="60" w:after="20" w:line="240" w:lineRule="auto"/>
    </w:pPr>
    <w:rPr>
      <w:rFonts w:eastAsia="Calibri" w:cs="Times New Roman"/>
      <w:i/>
      <w:color w:val="262626"/>
      <w:sz w:val="20"/>
      <w:lang w:val="en-US" w:eastAsia="en-US"/>
    </w:rPr>
  </w:style>
  <w:style w:type="paragraph" w:customStyle="1" w:styleId="C77F663DD9A44D8A9C089E694ABC6970">
    <w:name w:val="C77F663DD9A44D8A9C089E694ABC6970"/>
    <w:rsid w:val="00DB01A7"/>
    <w:pPr>
      <w:spacing w:before="60" w:after="20" w:line="240" w:lineRule="auto"/>
    </w:pPr>
    <w:rPr>
      <w:rFonts w:eastAsia="Calibri" w:cs="Times New Roman"/>
      <w:color w:val="262626"/>
      <w:sz w:val="20"/>
      <w:lang w:val="en-US" w:eastAsia="en-US"/>
    </w:rPr>
  </w:style>
  <w:style w:type="paragraph" w:customStyle="1" w:styleId="A879115AA92E432BBBCDC3C51185B2B2">
    <w:name w:val="A879115AA92E432BBBCDC3C51185B2B2"/>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
    <w:name w:val="3AFAD81F033B43C8AA0ACA87A5DAF020"/>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4">
    <w:name w:val="6E92BB26CE614E47BA5293C3B89F7B7B4"/>
    <w:rsid w:val="00DB01A7"/>
    <w:pPr>
      <w:spacing w:before="60" w:after="20" w:line="240" w:lineRule="auto"/>
    </w:pPr>
    <w:rPr>
      <w:rFonts w:eastAsia="Calibri" w:cs="Times New Roman"/>
      <w:color w:val="262626"/>
      <w:sz w:val="20"/>
      <w:lang w:val="en-US" w:eastAsia="en-US"/>
    </w:rPr>
  </w:style>
  <w:style w:type="paragraph" w:customStyle="1" w:styleId="6A461B911C4D45819EE9A8EF7F197DEE">
    <w:name w:val="6A461B911C4D45819EE9A8EF7F197DEE"/>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
    <w:name w:val="7499078278864C3586A26A386F459F32"/>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
    <w:name w:val="AD808E82CB9C4B3188D24A7F3600A854"/>
    <w:rsid w:val="00DB01A7"/>
    <w:pPr>
      <w:spacing w:before="60" w:after="20" w:line="240" w:lineRule="auto"/>
    </w:pPr>
    <w:rPr>
      <w:rFonts w:eastAsia="Calibri" w:cs="Times New Roman"/>
      <w:color w:val="262626"/>
      <w:sz w:val="20"/>
      <w:lang w:val="en-US" w:eastAsia="en-US"/>
    </w:rPr>
  </w:style>
  <w:style w:type="paragraph" w:customStyle="1" w:styleId="9742C2FB6AD24CFFBF45250D2C5DCE93">
    <w:name w:val="9742C2FB6AD24CFFBF45250D2C5DCE93"/>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
    <w:name w:val="BF578FF0EFF94094A0271D2A721D1A70"/>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4">
    <w:name w:val="DAE82D35F11341B7ADFD7543D18B07E74"/>
    <w:rsid w:val="00DB01A7"/>
    <w:pPr>
      <w:spacing w:before="60" w:after="20" w:line="240" w:lineRule="auto"/>
    </w:pPr>
    <w:rPr>
      <w:rFonts w:eastAsia="Calibri" w:cs="Times New Roman"/>
      <w:color w:val="262626"/>
      <w:sz w:val="20"/>
      <w:lang w:val="en-US" w:eastAsia="en-US"/>
    </w:rPr>
  </w:style>
  <w:style w:type="paragraph" w:customStyle="1" w:styleId="0C92245373A847DFAD544C5DC1C58CFC">
    <w:name w:val="0C92245373A847DFAD544C5DC1C58CFC"/>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
    <w:name w:val="66B2C4E0F96A4249AC13CD72E7745A6B"/>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
    <w:name w:val="482A39DBD7374C62932C360EAAF6DDC9"/>
    <w:rsid w:val="00DB01A7"/>
    <w:pPr>
      <w:spacing w:before="60" w:after="20" w:line="240" w:lineRule="auto"/>
    </w:pPr>
    <w:rPr>
      <w:rFonts w:eastAsia="Calibri" w:cs="Times New Roman"/>
      <w:color w:val="262626"/>
      <w:sz w:val="20"/>
      <w:lang w:val="en-US" w:eastAsia="en-US"/>
    </w:rPr>
  </w:style>
  <w:style w:type="paragraph" w:customStyle="1" w:styleId="94F7A7E9C8CF48F991693E1C2F6A7D05">
    <w:name w:val="94F7A7E9C8CF48F991693E1C2F6A7D05"/>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
    <w:name w:val="7385279070C54AF9BC92253ED2CBE464"/>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4">
    <w:name w:val="2E32B12D360947E2B26C95EF6E511EC74"/>
    <w:rsid w:val="00DB01A7"/>
    <w:pPr>
      <w:spacing w:before="60" w:after="20" w:line="240" w:lineRule="auto"/>
    </w:pPr>
    <w:rPr>
      <w:rFonts w:eastAsia="Calibri" w:cs="Times New Roman"/>
      <w:color w:val="262626"/>
      <w:sz w:val="20"/>
      <w:lang w:val="en-US" w:eastAsia="en-US"/>
    </w:rPr>
  </w:style>
  <w:style w:type="paragraph" w:customStyle="1" w:styleId="8B6D1001F1234974B3FECF47E3125A7B">
    <w:name w:val="8B6D1001F1234974B3FECF47E3125A7B"/>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
    <w:name w:val="2F8E19AA3C994A9C84DE10C204000F16"/>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
    <w:name w:val="732B33CAEA9942DDB75250C935886563"/>
    <w:rsid w:val="00DB01A7"/>
    <w:pPr>
      <w:spacing w:before="60" w:after="20" w:line="240" w:lineRule="auto"/>
    </w:pPr>
    <w:rPr>
      <w:rFonts w:eastAsia="Calibri" w:cs="Times New Roman"/>
      <w:color w:val="262626"/>
      <w:sz w:val="20"/>
      <w:lang w:val="en-US" w:eastAsia="en-US"/>
    </w:rPr>
  </w:style>
  <w:style w:type="paragraph" w:customStyle="1" w:styleId="B111B9733126494E8679D9B1B9612809">
    <w:name w:val="B111B9733126494E8679D9B1B9612809"/>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
    <w:name w:val="4DD56D6BA98F43ABBD07E7251759D024"/>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4">
    <w:name w:val="BBC98C7E566F44478CB4087ADE602C554"/>
    <w:rsid w:val="00DB01A7"/>
    <w:pPr>
      <w:spacing w:before="60" w:after="20" w:line="240" w:lineRule="auto"/>
    </w:pPr>
    <w:rPr>
      <w:rFonts w:eastAsia="Calibri" w:cs="Times New Roman"/>
      <w:color w:val="262626"/>
      <w:sz w:val="20"/>
      <w:lang w:val="en-US" w:eastAsia="en-US"/>
    </w:rPr>
  </w:style>
  <w:style w:type="paragraph" w:customStyle="1" w:styleId="2525029477A74D80B31066D6C0087321">
    <w:name w:val="2525029477A74D80B31066D6C0087321"/>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
    <w:name w:val="929AA285079E49E0BEC7B208C99A276D"/>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
    <w:name w:val="48D2A622E05D4434923D92387F88FD2D"/>
    <w:rsid w:val="00DB01A7"/>
    <w:pPr>
      <w:spacing w:before="60" w:after="20" w:line="240" w:lineRule="auto"/>
    </w:pPr>
    <w:rPr>
      <w:rFonts w:eastAsia="Calibri" w:cs="Times New Roman"/>
      <w:color w:val="262626"/>
      <w:sz w:val="20"/>
      <w:lang w:val="en-US" w:eastAsia="en-US"/>
    </w:rPr>
  </w:style>
  <w:style w:type="paragraph" w:customStyle="1" w:styleId="FF079DDB7C2946D0A3C9C2399AFF45E6">
    <w:name w:val="FF079DDB7C2946D0A3C9C2399AFF45E6"/>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
    <w:name w:val="052B4432F4524E62851A8E3883CBEFCF"/>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4">
    <w:name w:val="7665495F9A4D4ED9A3E9E44A2B2469554"/>
    <w:rsid w:val="00DB01A7"/>
    <w:pPr>
      <w:spacing w:before="60" w:after="20" w:line="240" w:lineRule="auto"/>
    </w:pPr>
    <w:rPr>
      <w:rFonts w:eastAsia="Calibri" w:cs="Times New Roman"/>
      <w:color w:val="262626"/>
      <w:sz w:val="20"/>
      <w:lang w:val="en-US" w:eastAsia="en-US"/>
    </w:rPr>
  </w:style>
  <w:style w:type="paragraph" w:customStyle="1" w:styleId="86E495B3C37A48B2963C192C047EFE99">
    <w:name w:val="86E495B3C37A48B2963C192C047EFE99"/>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
    <w:name w:val="0AC47B0F0EAE4361B76E8ACB3D1CEDDA"/>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
    <w:name w:val="37AD184E0F1D43488E220FE9F747C69B"/>
    <w:rsid w:val="00DB01A7"/>
    <w:pPr>
      <w:spacing w:before="60" w:after="20" w:line="240" w:lineRule="auto"/>
    </w:pPr>
    <w:rPr>
      <w:rFonts w:eastAsia="Calibri" w:cs="Times New Roman"/>
      <w:color w:val="262626"/>
      <w:sz w:val="20"/>
      <w:lang w:val="en-US" w:eastAsia="en-US"/>
    </w:rPr>
  </w:style>
  <w:style w:type="paragraph" w:customStyle="1" w:styleId="F9F900DDF008430AB2AF1286FF0A3AFA">
    <w:name w:val="F9F900DDF008430AB2AF1286FF0A3AFA"/>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
    <w:name w:val="DA4F73ADBFCD4D53B90CDB652C028E85"/>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4">
    <w:name w:val="AA1EE32DF29E45EFACA2E81773D576304"/>
    <w:rsid w:val="00DB01A7"/>
    <w:pPr>
      <w:spacing w:before="60" w:after="20" w:line="240" w:lineRule="auto"/>
    </w:pPr>
    <w:rPr>
      <w:rFonts w:eastAsia="Calibri" w:cs="Times New Roman"/>
      <w:color w:val="262626"/>
      <w:sz w:val="20"/>
      <w:lang w:val="en-US" w:eastAsia="en-US"/>
    </w:rPr>
  </w:style>
  <w:style w:type="paragraph" w:customStyle="1" w:styleId="79FDB920B7764ED99A39BEEA8757D950">
    <w:name w:val="79FDB920B7764ED99A39BEEA8757D950"/>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
    <w:name w:val="47ECAB8B779C4C7F980BD0217A9E95A8"/>
    <w:rsid w:val="00DB01A7"/>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
    <w:name w:val="5A10389A9F4740779FC8A27B7CC560AF"/>
    <w:rsid w:val="00DB01A7"/>
    <w:pPr>
      <w:spacing w:before="60" w:after="20" w:line="240" w:lineRule="auto"/>
    </w:pPr>
    <w:rPr>
      <w:rFonts w:eastAsia="Calibri" w:cs="Times New Roman"/>
      <w:color w:val="262626"/>
      <w:sz w:val="20"/>
      <w:lang w:val="en-US" w:eastAsia="en-US"/>
    </w:rPr>
  </w:style>
  <w:style w:type="paragraph" w:customStyle="1" w:styleId="7741D5E7C78F4C78B6F64AED874C92EE">
    <w:name w:val="7741D5E7C78F4C78B6F64AED874C92EE"/>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
    <w:name w:val="92C3BC976D954EF3A1AAE13D83797EDC"/>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4">
    <w:name w:val="F45A7C1651DC40FC816AF20928A655BF4"/>
    <w:rsid w:val="00DB01A7"/>
    <w:pPr>
      <w:spacing w:before="60" w:after="20" w:line="240" w:lineRule="auto"/>
    </w:pPr>
    <w:rPr>
      <w:rFonts w:eastAsia="Calibri" w:cs="Times New Roman"/>
      <w:color w:val="262626"/>
      <w:sz w:val="20"/>
      <w:lang w:val="en-US" w:eastAsia="en-US"/>
    </w:rPr>
  </w:style>
  <w:style w:type="paragraph" w:customStyle="1" w:styleId="818D8AED639B4C83B9815C18208E8D53">
    <w:name w:val="818D8AED639B4C83B9815C18208E8D53"/>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
    <w:name w:val="BC3B90003122446585D543422F88F045"/>
    <w:rsid w:val="00DB01A7"/>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
    <w:name w:val="148C8E26C23F4C5EB16022C3304D73DA"/>
    <w:rsid w:val="00DB01A7"/>
    <w:pPr>
      <w:spacing w:before="60" w:after="20" w:line="240" w:lineRule="auto"/>
    </w:pPr>
    <w:rPr>
      <w:rFonts w:eastAsia="Calibri" w:cs="Times New Roman"/>
      <w:color w:val="262626"/>
      <w:sz w:val="20"/>
      <w:lang w:val="en-US" w:eastAsia="en-US"/>
    </w:rPr>
  </w:style>
  <w:style w:type="paragraph" w:customStyle="1" w:styleId="67ED7776B096481E91F7B0BD0245C184">
    <w:name w:val="67ED7776B096481E91F7B0BD0245C184"/>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
    <w:name w:val="BD1014457ECD4496A70A2CF4569E3FCC"/>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4">
    <w:name w:val="63EA94B2E923432CB4D8EDB1DC220CC24"/>
    <w:rsid w:val="00DB01A7"/>
    <w:pPr>
      <w:spacing w:before="60" w:after="20" w:line="240" w:lineRule="auto"/>
    </w:pPr>
    <w:rPr>
      <w:rFonts w:eastAsia="Calibri" w:cs="Times New Roman"/>
      <w:color w:val="262626"/>
      <w:sz w:val="20"/>
      <w:lang w:val="en-US" w:eastAsia="en-US"/>
    </w:rPr>
  </w:style>
  <w:style w:type="paragraph" w:customStyle="1" w:styleId="16A7A20BBBAD45288E010921007F19CC">
    <w:name w:val="16A7A20BBBAD45288E010921007F19CC"/>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
    <w:name w:val="749E054238C24678A9A1D67F1AF04B79"/>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
    <w:name w:val="C6CF49AC94AB4BBCB07E330F6AF8FC34"/>
    <w:rsid w:val="00DB01A7"/>
    <w:pPr>
      <w:spacing w:before="60" w:after="20" w:line="240" w:lineRule="auto"/>
    </w:pPr>
    <w:rPr>
      <w:rFonts w:eastAsia="Calibri" w:cs="Times New Roman"/>
      <w:sz w:val="20"/>
      <w:lang w:val="en-US" w:eastAsia="en-US"/>
    </w:rPr>
  </w:style>
  <w:style w:type="paragraph" w:customStyle="1" w:styleId="7592CBE7105A4463845953A44C9A8E454">
    <w:name w:val="7592CBE7105A4463845953A44C9A8E454"/>
    <w:rsid w:val="00DB01A7"/>
    <w:pPr>
      <w:spacing w:before="60" w:after="20" w:line="240" w:lineRule="auto"/>
    </w:pPr>
    <w:rPr>
      <w:rFonts w:eastAsia="Calibri" w:cs="Times New Roman"/>
      <w:sz w:val="20"/>
      <w:lang w:val="en-US" w:eastAsia="en-US"/>
    </w:rPr>
  </w:style>
  <w:style w:type="paragraph" w:customStyle="1" w:styleId="B27837A0FE9446D7BC5EA8A9B73B2A3D">
    <w:name w:val="B27837A0FE9446D7BC5EA8A9B73B2A3D"/>
    <w:rsid w:val="00DB01A7"/>
    <w:pPr>
      <w:spacing w:before="60" w:after="20" w:line="240" w:lineRule="auto"/>
    </w:pPr>
    <w:rPr>
      <w:rFonts w:eastAsia="Calibri" w:cs="Times New Roman"/>
      <w:sz w:val="20"/>
      <w:lang w:val="en-US" w:eastAsia="en-US"/>
    </w:rPr>
  </w:style>
  <w:style w:type="paragraph" w:customStyle="1" w:styleId="2EF1B4B5A5EA4E4FBF4D07B3B088C0104">
    <w:name w:val="2EF1B4B5A5EA4E4FBF4D07B3B088C0104"/>
    <w:rsid w:val="00DB01A7"/>
    <w:pPr>
      <w:spacing w:before="60" w:after="20" w:line="240" w:lineRule="auto"/>
    </w:pPr>
    <w:rPr>
      <w:rFonts w:eastAsia="Calibri" w:cs="Times New Roman"/>
      <w:sz w:val="20"/>
      <w:lang w:val="en-US" w:eastAsia="en-US"/>
    </w:rPr>
  </w:style>
  <w:style w:type="paragraph" w:customStyle="1" w:styleId="31FCD4C90EC0481F83DD879E97B46002">
    <w:name w:val="31FCD4C90EC0481F83DD879E97B46002"/>
    <w:rsid w:val="00DB01A7"/>
    <w:pPr>
      <w:spacing w:before="60" w:after="20" w:line="240" w:lineRule="auto"/>
    </w:pPr>
    <w:rPr>
      <w:rFonts w:eastAsia="Calibri" w:cs="Times New Roman"/>
      <w:sz w:val="20"/>
      <w:lang w:val="en-US" w:eastAsia="en-US"/>
    </w:rPr>
  </w:style>
  <w:style w:type="paragraph" w:customStyle="1" w:styleId="B8248661D6A84F47985E236722BD8013">
    <w:name w:val="B8248661D6A84F47985E236722BD8013"/>
    <w:rsid w:val="00DB01A7"/>
    <w:pPr>
      <w:spacing w:before="60" w:after="20" w:line="240" w:lineRule="auto"/>
    </w:pPr>
    <w:rPr>
      <w:rFonts w:eastAsia="Calibri" w:cs="Times New Roman"/>
      <w:sz w:val="20"/>
      <w:lang w:val="en-US" w:eastAsia="en-US"/>
    </w:rPr>
  </w:style>
  <w:style w:type="paragraph" w:customStyle="1" w:styleId="3F809734CBAE4A2C98497B3F8D1E34F9">
    <w:name w:val="3F809734CBAE4A2C98497B3F8D1E34F9"/>
    <w:rsid w:val="00DB01A7"/>
  </w:style>
  <w:style w:type="paragraph" w:customStyle="1" w:styleId="8A106B9C48C947029A7956EF280E07542">
    <w:name w:val="8A106B9C48C947029A7956EF280E07542"/>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2">
    <w:name w:val="2EA2612BF4C54605A55D15A6FB05CCC12"/>
    <w:rsid w:val="00DB01A7"/>
    <w:pPr>
      <w:spacing w:before="60" w:after="20" w:line="240" w:lineRule="auto"/>
    </w:pPr>
    <w:rPr>
      <w:rFonts w:eastAsia="Calibri" w:cs="Times New Roman"/>
      <w:color w:val="262626"/>
      <w:sz w:val="20"/>
      <w:lang w:val="en-US" w:eastAsia="en-US"/>
    </w:rPr>
  </w:style>
  <w:style w:type="paragraph" w:customStyle="1" w:styleId="AECDB3136B844C6992FDFDC7B23CAC0E1">
    <w:name w:val="AECDB3136B844C6992FDFDC7B23CAC0E1"/>
    <w:rsid w:val="00DB01A7"/>
    <w:pPr>
      <w:spacing w:before="60" w:after="20" w:line="240" w:lineRule="auto"/>
    </w:pPr>
    <w:rPr>
      <w:rFonts w:eastAsia="Calibri" w:cs="Times New Roman"/>
      <w:color w:val="262626"/>
      <w:sz w:val="20"/>
      <w:lang w:val="en-US" w:eastAsia="en-US"/>
    </w:rPr>
  </w:style>
  <w:style w:type="paragraph" w:customStyle="1" w:styleId="1B7F1F82B2764478AD9A4571AA3B583A2">
    <w:name w:val="1B7F1F82B2764478AD9A4571AA3B583A2"/>
    <w:rsid w:val="00DB01A7"/>
    <w:pPr>
      <w:spacing w:before="60" w:after="20" w:line="240" w:lineRule="auto"/>
    </w:pPr>
    <w:rPr>
      <w:rFonts w:eastAsia="Calibri" w:cs="Times New Roman"/>
      <w:color w:val="262626"/>
      <w:sz w:val="20"/>
      <w:lang w:val="en-US" w:eastAsia="en-US"/>
    </w:rPr>
  </w:style>
  <w:style w:type="paragraph" w:customStyle="1" w:styleId="872BFA91CE704BE9A347E87B724BFED12">
    <w:name w:val="872BFA91CE704BE9A347E87B724BFED12"/>
    <w:rsid w:val="00DB01A7"/>
    <w:pPr>
      <w:spacing w:before="60" w:after="20" w:line="240" w:lineRule="auto"/>
    </w:pPr>
    <w:rPr>
      <w:rFonts w:eastAsia="Calibri" w:cs="Times New Roman"/>
      <w:color w:val="262626"/>
      <w:sz w:val="20"/>
      <w:lang w:val="en-US" w:eastAsia="en-US"/>
    </w:rPr>
  </w:style>
  <w:style w:type="paragraph" w:customStyle="1" w:styleId="B2E5161905A6464FB6EB59A46E53794D5">
    <w:name w:val="B2E5161905A6464FB6EB59A46E53794D5"/>
    <w:rsid w:val="00DB01A7"/>
    <w:pPr>
      <w:spacing w:before="60" w:after="20" w:line="240" w:lineRule="auto"/>
    </w:pPr>
    <w:rPr>
      <w:rFonts w:eastAsia="Calibri" w:cs="Times New Roman"/>
      <w:color w:val="262626"/>
      <w:sz w:val="20"/>
      <w:lang w:val="en-US" w:eastAsia="en-US"/>
    </w:rPr>
  </w:style>
  <w:style w:type="paragraph" w:customStyle="1" w:styleId="E39CD86242DA46A887A74E99E184AD632">
    <w:name w:val="E39CD86242DA46A887A74E99E184AD632"/>
    <w:rsid w:val="00DB01A7"/>
    <w:pPr>
      <w:spacing w:before="60" w:after="20" w:line="240" w:lineRule="auto"/>
    </w:pPr>
    <w:rPr>
      <w:rFonts w:eastAsia="Calibri" w:cs="Times New Roman"/>
      <w:color w:val="262626"/>
      <w:sz w:val="20"/>
      <w:lang w:val="en-US" w:eastAsia="en-US"/>
    </w:rPr>
  </w:style>
  <w:style w:type="paragraph" w:customStyle="1" w:styleId="78DEB8F3EFF145DA91BDBE0788C6B3AA2">
    <w:name w:val="78DEB8F3EFF145DA91BDBE0788C6B3AA2"/>
    <w:rsid w:val="00DB01A7"/>
    <w:pPr>
      <w:spacing w:before="60" w:after="20" w:line="240" w:lineRule="auto"/>
    </w:pPr>
    <w:rPr>
      <w:rFonts w:eastAsia="Calibri" w:cs="Times New Roman"/>
      <w:color w:val="262626"/>
      <w:sz w:val="20"/>
      <w:lang w:val="en-US" w:eastAsia="en-US"/>
    </w:rPr>
  </w:style>
  <w:style w:type="paragraph" w:customStyle="1" w:styleId="95D383B6AEE44C4E8D4B088DE610409D3">
    <w:name w:val="95D383B6AEE44C4E8D4B088DE610409D3"/>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2">
    <w:name w:val="D24BC62673764CD5837B006003AB03652"/>
    <w:rsid w:val="00DB01A7"/>
    <w:pPr>
      <w:spacing w:before="60" w:after="20" w:line="240" w:lineRule="auto"/>
    </w:pPr>
    <w:rPr>
      <w:rFonts w:eastAsia="Calibri" w:cs="Times New Roman"/>
      <w:color w:val="262626"/>
      <w:sz w:val="20"/>
      <w:lang w:val="en-US" w:eastAsia="en-US"/>
    </w:rPr>
  </w:style>
  <w:style w:type="paragraph" w:customStyle="1" w:styleId="9CF93853A52C44C9885ABF2F570FB54E2">
    <w:name w:val="9CF93853A52C44C9885ABF2F570FB54E2"/>
    <w:rsid w:val="00DB01A7"/>
    <w:pPr>
      <w:spacing w:before="60" w:after="20" w:line="240" w:lineRule="auto"/>
    </w:pPr>
    <w:rPr>
      <w:rFonts w:eastAsia="Calibri" w:cs="Times New Roman"/>
      <w:color w:val="262626"/>
      <w:sz w:val="20"/>
      <w:lang w:val="en-US" w:eastAsia="en-US"/>
    </w:rPr>
  </w:style>
  <w:style w:type="paragraph" w:customStyle="1" w:styleId="D0541E22D66743D6A94F83EC5089177D1">
    <w:name w:val="D0541E22D66743D6A94F83EC5089177D1"/>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1">
    <w:name w:val="01629BADFEC340C286F4C47A058675F71"/>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5">
    <w:name w:val="32B24CE46AEB4911A02C806A288DF5725"/>
    <w:rsid w:val="00DB01A7"/>
    <w:pPr>
      <w:spacing w:before="60" w:after="20" w:line="240" w:lineRule="auto"/>
    </w:pPr>
    <w:rPr>
      <w:rFonts w:eastAsia="Calibri" w:cs="Times New Roman"/>
      <w:color w:val="262626"/>
      <w:sz w:val="20"/>
      <w:lang w:val="en-US" w:eastAsia="en-US"/>
    </w:rPr>
  </w:style>
  <w:style w:type="paragraph" w:customStyle="1" w:styleId="B373EADF13D04F4C9D49C6D8FF6B4A9B1">
    <w:name w:val="B373EADF13D04F4C9D49C6D8FF6B4A9B1"/>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1">
    <w:name w:val="642DF6E9377F44A2B84752D71C5EBA0E1"/>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1">
    <w:name w:val="9112C24C69504FD7B9073EC82179BB121"/>
    <w:rsid w:val="00DB01A7"/>
    <w:pPr>
      <w:spacing w:before="60" w:after="20" w:line="240" w:lineRule="auto"/>
    </w:pPr>
    <w:rPr>
      <w:rFonts w:eastAsia="Calibri" w:cs="Times New Roman"/>
      <w:color w:val="262626"/>
      <w:sz w:val="20"/>
      <w:lang w:val="en-US" w:eastAsia="en-US"/>
    </w:rPr>
  </w:style>
  <w:style w:type="paragraph" w:customStyle="1" w:styleId="14CF735256AF49B68C1E2E36941F16081">
    <w:name w:val="14CF735256AF49B68C1E2E36941F16081"/>
    <w:rsid w:val="00DB01A7"/>
    <w:pPr>
      <w:spacing w:before="60" w:after="20" w:line="240" w:lineRule="auto"/>
    </w:pPr>
    <w:rPr>
      <w:rFonts w:eastAsia="Calibri" w:cs="Times New Roman"/>
      <w:color w:val="262626"/>
      <w:sz w:val="20"/>
      <w:lang w:val="en-US" w:eastAsia="en-US"/>
    </w:rPr>
  </w:style>
  <w:style w:type="paragraph" w:customStyle="1" w:styleId="3F809734CBAE4A2C98497B3F8D1E34F91">
    <w:name w:val="3F809734CBAE4A2C98497B3F8D1E34F91"/>
    <w:rsid w:val="00DB01A7"/>
    <w:pPr>
      <w:spacing w:before="60" w:after="20" w:line="240" w:lineRule="auto"/>
    </w:pPr>
    <w:rPr>
      <w:rFonts w:eastAsia="Calibri" w:cs="Times New Roman"/>
      <w:color w:val="262626"/>
      <w:sz w:val="20"/>
      <w:lang w:val="en-US" w:eastAsia="en-US"/>
    </w:rPr>
  </w:style>
  <w:style w:type="paragraph" w:customStyle="1" w:styleId="C77F663DD9A44D8A9C089E694ABC69701">
    <w:name w:val="C77F663DD9A44D8A9C089E694ABC69701"/>
    <w:rsid w:val="00DB01A7"/>
    <w:pPr>
      <w:spacing w:before="60" w:after="20" w:line="240" w:lineRule="auto"/>
    </w:pPr>
    <w:rPr>
      <w:rFonts w:eastAsia="Calibri" w:cs="Times New Roman"/>
      <w:color w:val="262626"/>
      <w:sz w:val="20"/>
      <w:lang w:val="en-US" w:eastAsia="en-US"/>
    </w:rPr>
  </w:style>
  <w:style w:type="paragraph" w:customStyle="1" w:styleId="A879115AA92E432BBBCDC3C51185B2B21">
    <w:name w:val="A879115AA92E432BBBCDC3C51185B2B21"/>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
    <w:name w:val="3AFAD81F033B43C8AA0ACA87A5DAF0201"/>
    <w:rsid w:val="00DB01A7"/>
    <w:pPr>
      <w:spacing w:before="60" w:after="20" w:line="240" w:lineRule="auto"/>
      <w:ind w:left="720" w:hanging="360"/>
    </w:pPr>
    <w:rPr>
      <w:rFonts w:eastAsia="Calibri" w:cs="Times New Roman"/>
      <w:color w:val="262626"/>
      <w:sz w:val="20"/>
      <w:lang w:val="en-US" w:eastAsia="en-US"/>
    </w:rPr>
  </w:style>
  <w:style w:type="paragraph" w:customStyle="1" w:styleId="8A106B9C48C947029A7956EF280E07543">
    <w:name w:val="8A106B9C48C947029A7956EF280E07543"/>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3">
    <w:name w:val="2EA2612BF4C54605A55D15A6FB05CCC13"/>
    <w:rsid w:val="00DB01A7"/>
    <w:pPr>
      <w:spacing w:before="60" w:after="20" w:line="240" w:lineRule="auto"/>
    </w:pPr>
    <w:rPr>
      <w:rFonts w:eastAsia="Calibri" w:cs="Times New Roman"/>
      <w:color w:val="262626"/>
      <w:sz w:val="20"/>
      <w:lang w:val="en-US" w:eastAsia="en-US"/>
    </w:rPr>
  </w:style>
  <w:style w:type="paragraph" w:customStyle="1" w:styleId="AECDB3136B844C6992FDFDC7B23CAC0E2">
    <w:name w:val="AECDB3136B844C6992FDFDC7B23CAC0E2"/>
    <w:rsid w:val="00DB01A7"/>
    <w:pPr>
      <w:spacing w:before="60" w:after="20" w:line="240" w:lineRule="auto"/>
    </w:pPr>
    <w:rPr>
      <w:rFonts w:eastAsia="Calibri" w:cs="Times New Roman"/>
      <w:color w:val="262626"/>
      <w:sz w:val="20"/>
      <w:lang w:val="en-US" w:eastAsia="en-US"/>
    </w:rPr>
  </w:style>
  <w:style w:type="paragraph" w:customStyle="1" w:styleId="1B7F1F82B2764478AD9A4571AA3B583A3">
    <w:name w:val="1B7F1F82B2764478AD9A4571AA3B583A3"/>
    <w:rsid w:val="00DB01A7"/>
    <w:pPr>
      <w:spacing w:before="60" w:after="20" w:line="240" w:lineRule="auto"/>
    </w:pPr>
    <w:rPr>
      <w:rFonts w:eastAsia="Calibri" w:cs="Times New Roman"/>
      <w:color w:val="262626"/>
      <w:sz w:val="20"/>
      <w:lang w:val="en-US" w:eastAsia="en-US"/>
    </w:rPr>
  </w:style>
  <w:style w:type="paragraph" w:customStyle="1" w:styleId="872BFA91CE704BE9A347E87B724BFED13">
    <w:name w:val="872BFA91CE704BE9A347E87B724BFED13"/>
    <w:rsid w:val="00DB01A7"/>
    <w:pPr>
      <w:spacing w:before="60" w:after="20" w:line="240" w:lineRule="auto"/>
    </w:pPr>
    <w:rPr>
      <w:rFonts w:eastAsia="Calibri" w:cs="Times New Roman"/>
      <w:color w:val="262626"/>
      <w:sz w:val="20"/>
      <w:lang w:val="en-US" w:eastAsia="en-US"/>
    </w:rPr>
  </w:style>
  <w:style w:type="paragraph" w:customStyle="1" w:styleId="B2E5161905A6464FB6EB59A46E53794D6">
    <w:name w:val="B2E5161905A6464FB6EB59A46E53794D6"/>
    <w:rsid w:val="00DB01A7"/>
    <w:pPr>
      <w:spacing w:before="60" w:after="20" w:line="240" w:lineRule="auto"/>
    </w:pPr>
    <w:rPr>
      <w:rFonts w:eastAsia="Calibri" w:cs="Times New Roman"/>
      <w:color w:val="262626"/>
      <w:sz w:val="20"/>
      <w:lang w:val="en-US" w:eastAsia="en-US"/>
    </w:rPr>
  </w:style>
  <w:style w:type="paragraph" w:customStyle="1" w:styleId="E39CD86242DA46A887A74E99E184AD633">
    <w:name w:val="E39CD86242DA46A887A74E99E184AD633"/>
    <w:rsid w:val="00DB01A7"/>
    <w:pPr>
      <w:spacing w:before="60" w:after="20" w:line="240" w:lineRule="auto"/>
    </w:pPr>
    <w:rPr>
      <w:rFonts w:eastAsia="Calibri" w:cs="Times New Roman"/>
      <w:color w:val="262626"/>
      <w:sz w:val="20"/>
      <w:lang w:val="en-US" w:eastAsia="en-US"/>
    </w:rPr>
  </w:style>
  <w:style w:type="paragraph" w:customStyle="1" w:styleId="78DEB8F3EFF145DA91BDBE0788C6B3AA3">
    <w:name w:val="78DEB8F3EFF145DA91BDBE0788C6B3AA3"/>
    <w:rsid w:val="00DB01A7"/>
    <w:pPr>
      <w:spacing w:before="60" w:after="20" w:line="240" w:lineRule="auto"/>
    </w:pPr>
    <w:rPr>
      <w:rFonts w:eastAsia="Calibri" w:cs="Times New Roman"/>
      <w:color w:val="262626"/>
      <w:sz w:val="20"/>
      <w:lang w:val="en-US" w:eastAsia="en-US"/>
    </w:rPr>
  </w:style>
  <w:style w:type="paragraph" w:customStyle="1" w:styleId="95D383B6AEE44C4E8D4B088DE610409D4">
    <w:name w:val="95D383B6AEE44C4E8D4B088DE610409D4"/>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3">
    <w:name w:val="D24BC62673764CD5837B006003AB03653"/>
    <w:rsid w:val="00DB01A7"/>
    <w:pPr>
      <w:spacing w:before="60" w:after="20" w:line="240" w:lineRule="auto"/>
    </w:pPr>
    <w:rPr>
      <w:rFonts w:eastAsia="Calibri" w:cs="Times New Roman"/>
      <w:color w:val="262626"/>
      <w:sz w:val="20"/>
      <w:lang w:val="en-US" w:eastAsia="en-US"/>
    </w:rPr>
  </w:style>
  <w:style w:type="paragraph" w:customStyle="1" w:styleId="9CF93853A52C44C9885ABF2F570FB54E3">
    <w:name w:val="9CF93853A52C44C9885ABF2F570FB54E3"/>
    <w:rsid w:val="00DB01A7"/>
    <w:pPr>
      <w:spacing w:before="60" w:after="20" w:line="240" w:lineRule="auto"/>
    </w:pPr>
    <w:rPr>
      <w:rFonts w:eastAsia="Calibri" w:cs="Times New Roman"/>
      <w:color w:val="262626"/>
      <w:sz w:val="20"/>
      <w:lang w:val="en-US" w:eastAsia="en-US"/>
    </w:rPr>
  </w:style>
  <w:style w:type="paragraph" w:customStyle="1" w:styleId="D0541E22D66743D6A94F83EC5089177D2">
    <w:name w:val="D0541E22D66743D6A94F83EC5089177D2"/>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2">
    <w:name w:val="01629BADFEC340C286F4C47A058675F72"/>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6">
    <w:name w:val="32B24CE46AEB4911A02C806A288DF5726"/>
    <w:rsid w:val="00DB01A7"/>
    <w:pPr>
      <w:spacing w:before="60" w:after="20" w:line="240" w:lineRule="auto"/>
    </w:pPr>
    <w:rPr>
      <w:rFonts w:eastAsia="Calibri" w:cs="Times New Roman"/>
      <w:color w:val="262626"/>
      <w:sz w:val="20"/>
      <w:lang w:val="en-US" w:eastAsia="en-US"/>
    </w:rPr>
  </w:style>
  <w:style w:type="paragraph" w:customStyle="1" w:styleId="B373EADF13D04F4C9D49C6D8FF6B4A9B2">
    <w:name w:val="B373EADF13D04F4C9D49C6D8FF6B4A9B2"/>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2">
    <w:name w:val="642DF6E9377F44A2B84752D71C5EBA0E2"/>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2">
    <w:name w:val="9112C24C69504FD7B9073EC82179BB122"/>
    <w:rsid w:val="00DB01A7"/>
    <w:pPr>
      <w:spacing w:before="60" w:after="20" w:line="240" w:lineRule="auto"/>
    </w:pPr>
    <w:rPr>
      <w:rFonts w:eastAsia="Calibri" w:cs="Times New Roman"/>
      <w:color w:val="262626"/>
      <w:sz w:val="20"/>
      <w:lang w:val="en-US" w:eastAsia="en-US"/>
    </w:rPr>
  </w:style>
  <w:style w:type="paragraph" w:customStyle="1" w:styleId="14CF735256AF49B68C1E2E36941F16082">
    <w:name w:val="14CF735256AF49B68C1E2E36941F16082"/>
    <w:rsid w:val="00DB01A7"/>
    <w:pPr>
      <w:spacing w:before="60" w:after="20" w:line="240" w:lineRule="auto"/>
    </w:pPr>
    <w:rPr>
      <w:rFonts w:eastAsia="Calibri" w:cs="Times New Roman"/>
      <w:color w:val="262626"/>
      <w:sz w:val="20"/>
      <w:lang w:val="en-US" w:eastAsia="en-US"/>
    </w:rPr>
  </w:style>
  <w:style w:type="paragraph" w:customStyle="1" w:styleId="3F809734CBAE4A2C98497B3F8D1E34F92">
    <w:name w:val="3F809734CBAE4A2C98497B3F8D1E34F92"/>
    <w:rsid w:val="00DB01A7"/>
    <w:pPr>
      <w:spacing w:before="60" w:after="20" w:line="240" w:lineRule="auto"/>
    </w:pPr>
    <w:rPr>
      <w:rFonts w:eastAsia="Calibri" w:cs="Times New Roman"/>
      <w:color w:val="262626"/>
      <w:sz w:val="20"/>
      <w:lang w:val="en-US" w:eastAsia="en-US"/>
    </w:rPr>
  </w:style>
  <w:style w:type="paragraph" w:customStyle="1" w:styleId="C77F663DD9A44D8A9C089E694ABC69702">
    <w:name w:val="C77F663DD9A44D8A9C089E694ABC69702"/>
    <w:rsid w:val="00DB01A7"/>
    <w:pPr>
      <w:spacing w:before="60" w:after="20" w:line="240" w:lineRule="auto"/>
    </w:pPr>
    <w:rPr>
      <w:rFonts w:eastAsia="Calibri" w:cs="Times New Roman"/>
      <w:color w:val="262626"/>
      <w:sz w:val="20"/>
      <w:lang w:val="en-US" w:eastAsia="en-US"/>
    </w:rPr>
  </w:style>
  <w:style w:type="paragraph" w:customStyle="1" w:styleId="A879115AA92E432BBBCDC3C51185B2B22">
    <w:name w:val="A879115AA92E432BBBCDC3C51185B2B22"/>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
    <w:name w:val="3AFAD81F033B43C8AA0ACA87A5DAF0202"/>
    <w:rsid w:val="00DB01A7"/>
    <w:pPr>
      <w:spacing w:before="60" w:after="20" w:line="240" w:lineRule="auto"/>
      <w:ind w:left="720" w:hanging="360"/>
    </w:pPr>
    <w:rPr>
      <w:rFonts w:eastAsia="Calibri" w:cs="Times New Roman"/>
      <w:color w:val="262626"/>
      <w:sz w:val="20"/>
      <w:lang w:val="en-US" w:eastAsia="en-US"/>
    </w:rPr>
  </w:style>
  <w:style w:type="paragraph" w:customStyle="1" w:styleId="8A106B9C48C947029A7956EF280E07544">
    <w:name w:val="8A106B9C48C947029A7956EF280E07544"/>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4">
    <w:name w:val="2EA2612BF4C54605A55D15A6FB05CCC14"/>
    <w:rsid w:val="00DB01A7"/>
    <w:pPr>
      <w:spacing w:before="60" w:after="20" w:line="240" w:lineRule="auto"/>
    </w:pPr>
    <w:rPr>
      <w:rFonts w:eastAsia="Calibri" w:cs="Times New Roman"/>
      <w:color w:val="262626"/>
      <w:sz w:val="20"/>
      <w:lang w:val="en-US" w:eastAsia="en-US"/>
    </w:rPr>
  </w:style>
  <w:style w:type="paragraph" w:customStyle="1" w:styleId="AECDB3136B844C6992FDFDC7B23CAC0E3">
    <w:name w:val="AECDB3136B844C6992FDFDC7B23CAC0E3"/>
    <w:rsid w:val="00DB01A7"/>
    <w:pPr>
      <w:spacing w:before="60" w:after="20" w:line="240" w:lineRule="auto"/>
    </w:pPr>
    <w:rPr>
      <w:rFonts w:eastAsia="Calibri" w:cs="Times New Roman"/>
      <w:color w:val="262626"/>
      <w:sz w:val="20"/>
      <w:lang w:val="en-US" w:eastAsia="en-US"/>
    </w:rPr>
  </w:style>
  <w:style w:type="paragraph" w:customStyle="1" w:styleId="1B7F1F82B2764478AD9A4571AA3B583A4">
    <w:name w:val="1B7F1F82B2764478AD9A4571AA3B583A4"/>
    <w:rsid w:val="00DB01A7"/>
    <w:pPr>
      <w:spacing w:before="60" w:after="20" w:line="240" w:lineRule="auto"/>
    </w:pPr>
    <w:rPr>
      <w:rFonts w:eastAsia="Calibri" w:cs="Times New Roman"/>
      <w:color w:val="262626"/>
      <w:sz w:val="20"/>
      <w:lang w:val="en-US" w:eastAsia="en-US"/>
    </w:rPr>
  </w:style>
  <w:style w:type="paragraph" w:customStyle="1" w:styleId="872BFA91CE704BE9A347E87B724BFED14">
    <w:name w:val="872BFA91CE704BE9A347E87B724BFED14"/>
    <w:rsid w:val="00DB01A7"/>
    <w:pPr>
      <w:spacing w:before="60" w:after="20" w:line="240" w:lineRule="auto"/>
    </w:pPr>
    <w:rPr>
      <w:rFonts w:eastAsia="Calibri" w:cs="Times New Roman"/>
      <w:color w:val="262626"/>
      <w:sz w:val="20"/>
      <w:lang w:val="en-US" w:eastAsia="en-US"/>
    </w:rPr>
  </w:style>
  <w:style w:type="paragraph" w:customStyle="1" w:styleId="B2E5161905A6464FB6EB59A46E53794D7">
    <w:name w:val="B2E5161905A6464FB6EB59A46E53794D7"/>
    <w:rsid w:val="00DB01A7"/>
    <w:pPr>
      <w:spacing w:before="60" w:after="20" w:line="240" w:lineRule="auto"/>
    </w:pPr>
    <w:rPr>
      <w:rFonts w:eastAsia="Calibri" w:cs="Times New Roman"/>
      <w:color w:val="262626"/>
      <w:sz w:val="20"/>
      <w:lang w:val="en-US" w:eastAsia="en-US"/>
    </w:rPr>
  </w:style>
  <w:style w:type="paragraph" w:customStyle="1" w:styleId="E39CD86242DA46A887A74E99E184AD634">
    <w:name w:val="E39CD86242DA46A887A74E99E184AD634"/>
    <w:rsid w:val="00DB01A7"/>
    <w:pPr>
      <w:spacing w:before="60" w:after="20" w:line="240" w:lineRule="auto"/>
    </w:pPr>
    <w:rPr>
      <w:rFonts w:eastAsia="Calibri" w:cs="Times New Roman"/>
      <w:color w:val="262626"/>
      <w:sz w:val="20"/>
      <w:lang w:val="en-US" w:eastAsia="en-US"/>
    </w:rPr>
  </w:style>
  <w:style w:type="paragraph" w:customStyle="1" w:styleId="78DEB8F3EFF145DA91BDBE0788C6B3AA4">
    <w:name w:val="78DEB8F3EFF145DA91BDBE0788C6B3AA4"/>
    <w:rsid w:val="00DB01A7"/>
    <w:pPr>
      <w:spacing w:before="60" w:after="20" w:line="240" w:lineRule="auto"/>
    </w:pPr>
    <w:rPr>
      <w:rFonts w:eastAsia="Calibri" w:cs="Times New Roman"/>
      <w:color w:val="262626"/>
      <w:sz w:val="20"/>
      <w:lang w:val="en-US" w:eastAsia="en-US"/>
    </w:rPr>
  </w:style>
  <w:style w:type="paragraph" w:customStyle="1" w:styleId="95D383B6AEE44C4E8D4B088DE610409D5">
    <w:name w:val="95D383B6AEE44C4E8D4B088DE610409D5"/>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4">
    <w:name w:val="D24BC62673764CD5837B006003AB03654"/>
    <w:rsid w:val="00DB01A7"/>
    <w:pPr>
      <w:spacing w:before="60" w:after="20" w:line="240" w:lineRule="auto"/>
    </w:pPr>
    <w:rPr>
      <w:rFonts w:eastAsia="Calibri" w:cs="Times New Roman"/>
      <w:color w:val="262626"/>
      <w:sz w:val="20"/>
      <w:lang w:val="en-US" w:eastAsia="en-US"/>
    </w:rPr>
  </w:style>
  <w:style w:type="paragraph" w:customStyle="1" w:styleId="9CF93853A52C44C9885ABF2F570FB54E4">
    <w:name w:val="9CF93853A52C44C9885ABF2F570FB54E4"/>
    <w:rsid w:val="00DB01A7"/>
    <w:pPr>
      <w:spacing w:before="60" w:after="20" w:line="240" w:lineRule="auto"/>
    </w:pPr>
    <w:rPr>
      <w:rFonts w:eastAsia="Calibri" w:cs="Times New Roman"/>
      <w:color w:val="262626"/>
      <w:sz w:val="20"/>
      <w:lang w:val="en-US" w:eastAsia="en-US"/>
    </w:rPr>
  </w:style>
  <w:style w:type="paragraph" w:customStyle="1" w:styleId="D0541E22D66743D6A94F83EC5089177D3">
    <w:name w:val="D0541E22D66743D6A94F83EC5089177D3"/>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3">
    <w:name w:val="01629BADFEC340C286F4C47A058675F73"/>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7">
    <w:name w:val="32B24CE46AEB4911A02C806A288DF5727"/>
    <w:rsid w:val="00DB01A7"/>
    <w:pPr>
      <w:spacing w:before="60" w:after="20" w:line="240" w:lineRule="auto"/>
    </w:pPr>
    <w:rPr>
      <w:rFonts w:eastAsia="Calibri" w:cs="Times New Roman"/>
      <w:color w:val="262626"/>
      <w:sz w:val="20"/>
      <w:lang w:val="en-US" w:eastAsia="en-US"/>
    </w:rPr>
  </w:style>
  <w:style w:type="paragraph" w:customStyle="1" w:styleId="B373EADF13D04F4C9D49C6D8FF6B4A9B3">
    <w:name w:val="B373EADF13D04F4C9D49C6D8FF6B4A9B3"/>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3">
    <w:name w:val="642DF6E9377F44A2B84752D71C5EBA0E3"/>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3">
    <w:name w:val="9112C24C69504FD7B9073EC82179BB123"/>
    <w:rsid w:val="00DB01A7"/>
    <w:pPr>
      <w:spacing w:before="60" w:after="20" w:line="240" w:lineRule="auto"/>
    </w:pPr>
    <w:rPr>
      <w:rFonts w:eastAsia="Calibri" w:cs="Times New Roman"/>
      <w:color w:val="262626"/>
      <w:sz w:val="20"/>
      <w:lang w:val="en-US" w:eastAsia="en-US"/>
    </w:rPr>
  </w:style>
  <w:style w:type="paragraph" w:customStyle="1" w:styleId="14CF735256AF49B68C1E2E36941F16083">
    <w:name w:val="14CF735256AF49B68C1E2E36941F16083"/>
    <w:rsid w:val="00DB01A7"/>
    <w:pPr>
      <w:spacing w:before="60" w:after="20" w:line="240" w:lineRule="auto"/>
    </w:pPr>
    <w:rPr>
      <w:rFonts w:eastAsia="Calibri" w:cs="Times New Roman"/>
      <w:color w:val="262626"/>
      <w:sz w:val="20"/>
      <w:lang w:val="en-US" w:eastAsia="en-US"/>
    </w:rPr>
  </w:style>
  <w:style w:type="paragraph" w:customStyle="1" w:styleId="3F809734CBAE4A2C98497B3F8D1E34F93">
    <w:name w:val="3F809734CBAE4A2C98497B3F8D1E34F93"/>
    <w:rsid w:val="00DB01A7"/>
    <w:pPr>
      <w:spacing w:before="60" w:after="20" w:line="240" w:lineRule="auto"/>
    </w:pPr>
    <w:rPr>
      <w:rFonts w:eastAsia="Calibri" w:cs="Times New Roman"/>
      <w:color w:val="262626"/>
      <w:sz w:val="20"/>
      <w:lang w:val="en-US" w:eastAsia="en-US"/>
    </w:rPr>
  </w:style>
  <w:style w:type="paragraph" w:customStyle="1" w:styleId="C77F663DD9A44D8A9C089E694ABC69703">
    <w:name w:val="C77F663DD9A44D8A9C089E694ABC69703"/>
    <w:rsid w:val="00DB01A7"/>
    <w:pPr>
      <w:spacing w:before="60" w:after="20" w:line="240" w:lineRule="auto"/>
    </w:pPr>
    <w:rPr>
      <w:rFonts w:eastAsia="Calibri" w:cs="Times New Roman"/>
      <w:color w:val="262626"/>
      <w:sz w:val="20"/>
      <w:lang w:val="en-US" w:eastAsia="en-US"/>
    </w:rPr>
  </w:style>
  <w:style w:type="paragraph" w:customStyle="1" w:styleId="A879115AA92E432BBBCDC3C51185B2B23">
    <w:name w:val="A879115AA92E432BBBCDC3C51185B2B23"/>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3">
    <w:name w:val="3AFAD81F033B43C8AA0ACA87A5DAF0203"/>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5">
    <w:name w:val="6E92BB26CE614E47BA5293C3B89F7B7B5"/>
    <w:rsid w:val="00DB01A7"/>
    <w:pPr>
      <w:spacing w:before="60" w:after="20" w:line="240" w:lineRule="auto"/>
    </w:pPr>
    <w:rPr>
      <w:rFonts w:eastAsia="Calibri" w:cs="Times New Roman"/>
      <w:color w:val="262626"/>
      <w:sz w:val="20"/>
      <w:lang w:val="en-US" w:eastAsia="en-US"/>
    </w:rPr>
  </w:style>
  <w:style w:type="paragraph" w:customStyle="1" w:styleId="6A461B911C4D45819EE9A8EF7F197DEE1">
    <w:name w:val="6A461B911C4D45819EE9A8EF7F197DEE1"/>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
    <w:name w:val="7499078278864C3586A26A386F459F321"/>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
    <w:name w:val="AD808E82CB9C4B3188D24A7F3600A8541"/>
    <w:rsid w:val="00DB01A7"/>
    <w:pPr>
      <w:spacing w:before="60" w:after="20" w:line="240" w:lineRule="auto"/>
    </w:pPr>
    <w:rPr>
      <w:rFonts w:eastAsia="Calibri" w:cs="Times New Roman"/>
      <w:color w:val="262626"/>
      <w:sz w:val="20"/>
      <w:lang w:val="en-US" w:eastAsia="en-US"/>
    </w:rPr>
  </w:style>
  <w:style w:type="paragraph" w:customStyle="1" w:styleId="9742C2FB6AD24CFFBF45250D2C5DCE931">
    <w:name w:val="9742C2FB6AD24CFFBF45250D2C5DCE931"/>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
    <w:name w:val="BF578FF0EFF94094A0271D2A721D1A701"/>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5">
    <w:name w:val="DAE82D35F11341B7ADFD7543D18B07E75"/>
    <w:rsid w:val="00DB01A7"/>
    <w:pPr>
      <w:spacing w:before="60" w:after="20" w:line="240" w:lineRule="auto"/>
    </w:pPr>
    <w:rPr>
      <w:rFonts w:eastAsia="Calibri" w:cs="Times New Roman"/>
      <w:color w:val="262626"/>
      <w:sz w:val="20"/>
      <w:lang w:val="en-US" w:eastAsia="en-US"/>
    </w:rPr>
  </w:style>
  <w:style w:type="paragraph" w:customStyle="1" w:styleId="0C92245373A847DFAD544C5DC1C58CFC1">
    <w:name w:val="0C92245373A847DFAD544C5DC1C58CFC1"/>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
    <w:name w:val="66B2C4E0F96A4249AC13CD72E7745A6B1"/>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
    <w:name w:val="482A39DBD7374C62932C360EAAF6DDC91"/>
    <w:rsid w:val="00DB01A7"/>
    <w:pPr>
      <w:spacing w:before="60" w:after="20" w:line="240" w:lineRule="auto"/>
    </w:pPr>
    <w:rPr>
      <w:rFonts w:eastAsia="Calibri" w:cs="Times New Roman"/>
      <w:color w:val="262626"/>
      <w:sz w:val="20"/>
      <w:lang w:val="en-US" w:eastAsia="en-US"/>
    </w:rPr>
  </w:style>
  <w:style w:type="paragraph" w:customStyle="1" w:styleId="94F7A7E9C8CF48F991693E1C2F6A7D051">
    <w:name w:val="94F7A7E9C8CF48F991693E1C2F6A7D051"/>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
    <w:name w:val="7385279070C54AF9BC92253ED2CBE4641"/>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5">
    <w:name w:val="2E32B12D360947E2B26C95EF6E511EC75"/>
    <w:rsid w:val="00DB01A7"/>
    <w:pPr>
      <w:spacing w:before="60" w:after="20" w:line="240" w:lineRule="auto"/>
    </w:pPr>
    <w:rPr>
      <w:rFonts w:eastAsia="Calibri" w:cs="Times New Roman"/>
      <w:color w:val="262626"/>
      <w:sz w:val="20"/>
      <w:lang w:val="en-US" w:eastAsia="en-US"/>
    </w:rPr>
  </w:style>
  <w:style w:type="paragraph" w:customStyle="1" w:styleId="8B6D1001F1234974B3FECF47E3125A7B1">
    <w:name w:val="8B6D1001F1234974B3FECF47E3125A7B1"/>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
    <w:name w:val="2F8E19AA3C994A9C84DE10C204000F161"/>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
    <w:name w:val="732B33CAEA9942DDB75250C9358865631"/>
    <w:rsid w:val="00DB01A7"/>
    <w:pPr>
      <w:spacing w:before="60" w:after="20" w:line="240" w:lineRule="auto"/>
    </w:pPr>
    <w:rPr>
      <w:rFonts w:eastAsia="Calibri" w:cs="Times New Roman"/>
      <w:color w:val="262626"/>
      <w:sz w:val="20"/>
      <w:lang w:val="en-US" w:eastAsia="en-US"/>
    </w:rPr>
  </w:style>
  <w:style w:type="paragraph" w:customStyle="1" w:styleId="B111B9733126494E8679D9B1B96128091">
    <w:name w:val="B111B9733126494E8679D9B1B96128091"/>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
    <w:name w:val="4DD56D6BA98F43ABBD07E7251759D0241"/>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5">
    <w:name w:val="BBC98C7E566F44478CB4087ADE602C555"/>
    <w:rsid w:val="00DB01A7"/>
    <w:pPr>
      <w:spacing w:before="60" w:after="20" w:line="240" w:lineRule="auto"/>
    </w:pPr>
    <w:rPr>
      <w:rFonts w:eastAsia="Calibri" w:cs="Times New Roman"/>
      <w:color w:val="262626"/>
      <w:sz w:val="20"/>
      <w:lang w:val="en-US" w:eastAsia="en-US"/>
    </w:rPr>
  </w:style>
  <w:style w:type="paragraph" w:customStyle="1" w:styleId="2525029477A74D80B31066D6C00873211">
    <w:name w:val="2525029477A74D80B31066D6C00873211"/>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
    <w:name w:val="929AA285079E49E0BEC7B208C99A276D1"/>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
    <w:name w:val="48D2A622E05D4434923D92387F88FD2D1"/>
    <w:rsid w:val="00DB01A7"/>
    <w:pPr>
      <w:spacing w:before="60" w:after="20" w:line="240" w:lineRule="auto"/>
    </w:pPr>
    <w:rPr>
      <w:rFonts w:eastAsia="Calibri" w:cs="Times New Roman"/>
      <w:color w:val="262626"/>
      <w:sz w:val="20"/>
      <w:lang w:val="en-US" w:eastAsia="en-US"/>
    </w:rPr>
  </w:style>
  <w:style w:type="paragraph" w:customStyle="1" w:styleId="FF079DDB7C2946D0A3C9C2399AFF45E61">
    <w:name w:val="FF079DDB7C2946D0A3C9C2399AFF45E61"/>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
    <w:name w:val="052B4432F4524E62851A8E3883CBEFCF1"/>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5">
    <w:name w:val="7665495F9A4D4ED9A3E9E44A2B2469555"/>
    <w:rsid w:val="00DB01A7"/>
    <w:pPr>
      <w:spacing w:before="60" w:after="20" w:line="240" w:lineRule="auto"/>
    </w:pPr>
    <w:rPr>
      <w:rFonts w:eastAsia="Calibri" w:cs="Times New Roman"/>
      <w:color w:val="262626"/>
      <w:sz w:val="20"/>
      <w:lang w:val="en-US" w:eastAsia="en-US"/>
    </w:rPr>
  </w:style>
  <w:style w:type="paragraph" w:customStyle="1" w:styleId="86E495B3C37A48B2963C192C047EFE991">
    <w:name w:val="86E495B3C37A48B2963C192C047EFE991"/>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
    <w:name w:val="0AC47B0F0EAE4361B76E8ACB3D1CEDDA1"/>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
    <w:name w:val="37AD184E0F1D43488E220FE9F747C69B1"/>
    <w:rsid w:val="00DB01A7"/>
    <w:pPr>
      <w:spacing w:before="60" w:after="20" w:line="240" w:lineRule="auto"/>
    </w:pPr>
    <w:rPr>
      <w:rFonts w:eastAsia="Calibri" w:cs="Times New Roman"/>
      <w:color w:val="262626"/>
      <w:sz w:val="20"/>
      <w:lang w:val="en-US" w:eastAsia="en-US"/>
    </w:rPr>
  </w:style>
  <w:style w:type="paragraph" w:customStyle="1" w:styleId="F9F900DDF008430AB2AF1286FF0A3AFA1">
    <w:name w:val="F9F900DDF008430AB2AF1286FF0A3AFA1"/>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
    <w:name w:val="DA4F73ADBFCD4D53B90CDB652C028E851"/>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5">
    <w:name w:val="AA1EE32DF29E45EFACA2E81773D576305"/>
    <w:rsid w:val="00DB01A7"/>
    <w:pPr>
      <w:spacing w:before="60" w:after="20" w:line="240" w:lineRule="auto"/>
    </w:pPr>
    <w:rPr>
      <w:rFonts w:eastAsia="Calibri" w:cs="Times New Roman"/>
      <w:color w:val="262626"/>
      <w:sz w:val="20"/>
      <w:lang w:val="en-US" w:eastAsia="en-US"/>
    </w:rPr>
  </w:style>
  <w:style w:type="paragraph" w:customStyle="1" w:styleId="79FDB920B7764ED99A39BEEA8757D9501">
    <w:name w:val="79FDB920B7764ED99A39BEEA8757D9501"/>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
    <w:name w:val="47ECAB8B779C4C7F980BD0217A9E95A81"/>
    <w:rsid w:val="00DB01A7"/>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1">
    <w:name w:val="5A10389A9F4740779FC8A27B7CC560AF1"/>
    <w:rsid w:val="00DB01A7"/>
    <w:pPr>
      <w:spacing w:before="60" w:after="20" w:line="240" w:lineRule="auto"/>
    </w:pPr>
    <w:rPr>
      <w:rFonts w:eastAsia="Calibri" w:cs="Times New Roman"/>
      <w:color w:val="262626"/>
      <w:sz w:val="20"/>
      <w:lang w:val="en-US" w:eastAsia="en-US"/>
    </w:rPr>
  </w:style>
  <w:style w:type="paragraph" w:customStyle="1" w:styleId="7741D5E7C78F4C78B6F64AED874C92EE1">
    <w:name w:val="7741D5E7C78F4C78B6F64AED874C92EE1"/>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
    <w:name w:val="92C3BC976D954EF3A1AAE13D83797EDC1"/>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5">
    <w:name w:val="F45A7C1651DC40FC816AF20928A655BF5"/>
    <w:rsid w:val="00DB01A7"/>
    <w:pPr>
      <w:spacing w:before="60" w:after="20" w:line="240" w:lineRule="auto"/>
    </w:pPr>
    <w:rPr>
      <w:rFonts w:eastAsia="Calibri" w:cs="Times New Roman"/>
      <w:color w:val="262626"/>
      <w:sz w:val="20"/>
      <w:lang w:val="en-US" w:eastAsia="en-US"/>
    </w:rPr>
  </w:style>
  <w:style w:type="paragraph" w:customStyle="1" w:styleId="818D8AED639B4C83B9815C18208E8D531">
    <w:name w:val="818D8AED639B4C83B9815C18208E8D531"/>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
    <w:name w:val="BC3B90003122446585D543422F88F0451"/>
    <w:rsid w:val="00DB01A7"/>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1">
    <w:name w:val="148C8E26C23F4C5EB16022C3304D73DA1"/>
    <w:rsid w:val="00DB01A7"/>
    <w:pPr>
      <w:spacing w:before="60" w:after="20" w:line="240" w:lineRule="auto"/>
    </w:pPr>
    <w:rPr>
      <w:rFonts w:eastAsia="Calibri" w:cs="Times New Roman"/>
      <w:color w:val="262626"/>
      <w:sz w:val="20"/>
      <w:lang w:val="en-US" w:eastAsia="en-US"/>
    </w:rPr>
  </w:style>
  <w:style w:type="paragraph" w:customStyle="1" w:styleId="67ED7776B096481E91F7B0BD0245C1841">
    <w:name w:val="67ED7776B096481E91F7B0BD0245C1841"/>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
    <w:name w:val="BD1014457ECD4496A70A2CF4569E3FCC1"/>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5">
    <w:name w:val="63EA94B2E923432CB4D8EDB1DC220CC25"/>
    <w:rsid w:val="00DB01A7"/>
    <w:pPr>
      <w:spacing w:before="60" w:after="20" w:line="240" w:lineRule="auto"/>
    </w:pPr>
    <w:rPr>
      <w:rFonts w:eastAsia="Calibri" w:cs="Times New Roman"/>
      <w:color w:val="262626"/>
      <w:sz w:val="20"/>
      <w:lang w:val="en-US" w:eastAsia="en-US"/>
    </w:rPr>
  </w:style>
  <w:style w:type="paragraph" w:customStyle="1" w:styleId="16A7A20BBBAD45288E010921007F19CC1">
    <w:name w:val="16A7A20BBBAD45288E010921007F19CC1"/>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
    <w:name w:val="749E054238C24678A9A1D67F1AF04B791"/>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1">
    <w:name w:val="C6CF49AC94AB4BBCB07E330F6AF8FC341"/>
    <w:rsid w:val="00DB01A7"/>
    <w:pPr>
      <w:spacing w:before="60" w:after="20" w:line="240" w:lineRule="auto"/>
    </w:pPr>
    <w:rPr>
      <w:rFonts w:eastAsia="Calibri" w:cs="Times New Roman"/>
      <w:sz w:val="20"/>
      <w:lang w:val="en-US" w:eastAsia="en-US"/>
    </w:rPr>
  </w:style>
  <w:style w:type="paragraph" w:customStyle="1" w:styleId="7592CBE7105A4463845953A44C9A8E455">
    <w:name w:val="7592CBE7105A4463845953A44C9A8E455"/>
    <w:rsid w:val="00DB01A7"/>
    <w:pPr>
      <w:spacing w:before="60" w:after="20" w:line="240" w:lineRule="auto"/>
    </w:pPr>
    <w:rPr>
      <w:rFonts w:eastAsia="Calibri" w:cs="Times New Roman"/>
      <w:sz w:val="20"/>
      <w:lang w:val="en-US" w:eastAsia="en-US"/>
    </w:rPr>
  </w:style>
  <w:style w:type="paragraph" w:customStyle="1" w:styleId="B27837A0FE9446D7BC5EA8A9B73B2A3D1">
    <w:name w:val="B27837A0FE9446D7BC5EA8A9B73B2A3D1"/>
    <w:rsid w:val="00DB01A7"/>
    <w:pPr>
      <w:spacing w:before="60" w:after="20" w:line="240" w:lineRule="auto"/>
    </w:pPr>
    <w:rPr>
      <w:rFonts w:eastAsia="Calibri" w:cs="Times New Roman"/>
      <w:sz w:val="20"/>
      <w:lang w:val="en-US" w:eastAsia="en-US"/>
    </w:rPr>
  </w:style>
  <w:style w:type="paragraph" w:customStyle="1" w:styleId="2EF1B4B5A5EA4E4FBF4D07B3B088C0105">
    <w:name w:val="2EF1B4B5A5EA4E4FBF4D07B3B088C0105"/>
    <w:rsid w:val="00DB01A7"/>
    <w:pPr>
      <w:spacing w:before="60" w:after="20" w:line="240" w:lineRule="auto"/>
    </w:pPr>
    <w:rPr>
      <w:rFonts w:eastAsia="Calibri" w:cs="Times New Roman"/>
      <w:sz w:val="20"/>
      <w:lang w:val="en-US" w:eastAsia="en-US"/>
    </w:rPr>
  </w:style>
  <w:style w:type="paragraph" w:customStyle="1" w:styleId="31FCD4C90EC0481F83DD879E97B460021">
    <w:name w:val="31FCD4C90EC0481F83DD879E97B460021"/>
    <w:rsid w:val="00DB01A7"/>
    <w:pPr>
      <w:spacing w:before="60" w:after="20" w:line="240" w:lineRule="auto"/>
    </w:pPr>
    <w:rPr>
      <w:rFonts w:eastAsia="Calibri" w:cs="Times New Roman"/>
      <w:sz w:val="20"/>
      <w:lang w:val="en-US" w:eastAsia="en-US"/>
    </w:rPr>
  </w:style>
  <w:style w:type="paragraph" w:customStyle="1" w:styleId="B8248661D6A84F47985E236722BD80131">
    <w:name w:val="B8248661D6A84F47985E236722BD80131"/>
    <w:rsid w:val="00DB01A7"/>
    <w:pPr>
      <w:spacing w:before="60" w:after="20" w:line="240" w:lineRule="auto"/>
    </w:pPr>
    <w:rPr>
      <w:rFonts w:eastAsia="Calibri" w:cs="Times New Roman"/>
      <w:sz w:val="20"/>
      <w:lang w:val="en-US" w:eastAsia="en-US"/>
    </w:rPr>
  </w:style>
  <w:style w:type="paragraph" w:customStyle="1" w:styleId="15EF4EDE2D21409FB9E81479DF9B2196">
    <w:name w:val="15EF4EDE2D21409FB9E81479DF9B2196"/>
    <w:rsid w:val="00DB01A7"/>
  </w:style>
  <w:style w:type="paragraph" w:customStyle="1" w:styleId="DB0F3F2D740B41D3829B66FC5923601E">
    <w:name w:val="DB0F3F2D740B41D3829B66FC5923601E"/>
    <w:rsid w:val="00DB01A7"/>
  </w:style>
  <w:style w:type="paragraph" w:customStyle="1" w:styleId="92F2D74563E5429CA06CC4CD529D7B86">
    <w:name w:val="92F2D74563E5429CA06CC4CD529D7B86"/>
    <w:rsid w:val="00DB01A7"/>
  </w:style>
  <w:style w:type="paragraph" w:customStyle="1" w:styleId="45BA6B26839943EABD9B899D157D578D">
    <w:name w:val="45BA6B26839943EABD9B899D157D578D"/>
    <w:rsid w:val="00DB01A7"/>
  </w:style>
  <w:style w:type="paragraph" w:customStyle="1" w:styleId="8A106B9C48C947029A7956EF280E07545">
    <w:name w:val="8A106B9C48C947029A7956EF280E07545"/>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5">
    <w:name w:val="2EA2612BF4C54605A55D15A6FB05CCC15"/>
    <w:rsid w:val="00DB01A7"/>
    <w:pPr>
      <w:spacing w:before="60" w:after="20" w:line="240" w:lineRule="auto"/>
    </w:pPr>
    <w:rPr>
      <w:rFonts w:eastAsia="Calibri" w:cs="Times New Roman"/>
      <w:color w:val="262626"/>
      <w:sz w:val="20"/>
      <w:lang w:val="en-US" w:eastAsia="en-US"/>
    </w:rPr>
  </w:style>
  <w:style w:type="paragraph" w:customStyle="1" w:styleId="AECDB3136B844C6992FDFDC7B23CAC0E4">
    <w:name w:val="AECDB3136B844C6992FDFDC7B23CAC0E4"/>
    <w:rsid w:val="00DB01A7"/>
    <w:pPr>
      <w:spacing w:before="60" w:after="20" w:line="240" w:lineRule="auto"/>
    </w:pPr>
    <w:rPr>
      <w:rFonts w:eastAsia="Calibri" w:cs="Times New Roman"/>
      <w:color w:val="262626"/>
      <w:sz w:val="20"/>
      <w:lang w:val="en-US" w:eastAsia="en-US"/>
    </w:rPr>
  </w:style>
  <w:style w:type="paragraph" w:customStyle="1" w:styleId="1B7F1F82B2764478AD9A4571AA3B583A5">
    <w:name w:val="1B7F1F82B2764478AD9A4571AA3B583A5"/>
    <w:rsid w:val="00DB01A7"/>
    <w:pPr>
      <w:spacing w:before="60" w:after="20" w:line="240" w:lineRule="auto"/>
    </w:pPr>
    <w:rPr>
      <w:rFonts w:eastAsia="Calibri" w:cs="Times New Roman"/>
      <w:color w:val="262626"/>
      <w:sz w:val="20"/>
      <w:lang w:val="en-US" w:eastAsia="en-US"/>
    </w:rPr>
  </w:style>
  <w:style w:type="paragraph" w:customStyle="1" w:styleId="872BFA91CE704BE9A347E87B724BFED15">
    <w:name w:val="872BFA91CE704BE9A347E87B724BFED15"/>
    <w:rsid w:val="00DB01A7"/>
    <w:pPr>
      <w:spacing w:before="60" w:after="20" w:line="240" w:lineRule="auto"/>
    </w:pPr>
    <w:rPr>
      <w:rFonts w:eastAsia="Calibri" w:cs="Times New Roman"/>
      <w:color w:val="262626"/>
      <w:sz w:val="20"/>
      <w:lang w:val="en-US" w:eastAsia="en-US"/>
    </w:rPr>
  </w:style>
  <w:style w:type="paragraph" w:customStyle="1" w:styleId="B2E5161905A6464FB6EB59A46E53794D8">
    <w:name w:val="B2E5161905A6464FB6EB59A46E53794D8"/>
    <w:rsid w:val="00DB01A7"/>
    <w:pPr>
      <w:spacing w:before="60" w:after="20" w:line="240" w:lineRule="auto"/>
    </w:pPr>
    <w:rPr>
      <w:rFonts w:eastAsia="Calibri" w:cs="Times New Roman"/>
      <w:color w:val="262626"/>
      <w:sz w:val="20"/>
      <w:lang w:val="en-US" w:eastAsia="en-US"/>
    </w:rPr>
  </w:style>
  <w:style w:type="paragraph" w:customStyle="1" w:styleId="E39CD86242DA46A887A74E99E184AD635">
    <w:name w:val="E39CD86242DA46A887A74E99E184AD635"/>
    <w:rsid w:val="00DB01A7"/>
    <w:pPr>
      <w:spacing w:before="60" w:after="20" w:line="240" w:lineRule="auto"/>
    </w:pPr>
    <w:rPr>
      <w:rFonts w:eastAsia="Calibri" w:cs="Times New Roman"/>
      <w:color w:val="262626"/>
      <w:sz w:val="20"/>
      <w:lang w:val="en-US" w:eastAsia="en-US"/>
    </w:rPr>
  </w:style>
  <w:style w:type="paragraph" w:customStyle="1" w:styleId="78DEB8F3EFF145DA91BDBE0788C6B3AA5">
    <w:name w:val="78DEB8F3EFF145DA91BDBE0788C6B3AA5"/>
    <w:rsid w:val="00DB01A7"/>
    <w:pPr>
      <w:spacing w:before="60" w:after="20" w:line="240" w:lineRule="auto"/>
    </w:pPr>
    <w:rPr>
      <w:rFonts w:eastAsia="Calibri" w:cs="Times New Roman"/>
      <w:color w:val="262626"/>
      <w:sz w:val="20"/>
      <w:lang w:val="en-US" w:eastAsia="en-US"/>
    </w:rPr>
  </w:style>
  <w:style w:type="paragraph" w:customStyle="1" w:styleId="95D383B6AEE44C4E8D4B088DE610409D6">
    <w:name w:val="95D383B6AEE44C4E8D4B088DE610409D6"/>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5">
    <w:name w:val="D24BC62673764CD5837B006003AB03655"/>
    <w:rsid w:val="00DB01A7"/>
    <w:pPr>
      <w:spacing w:before="60" w:after="20" w:line="240" w:lineRule="auto"/>
    </w:pPr>
    <w:rPr>
      <w:rFonts w:eastAsia="Calibri" w:cs="Times New Roman"/>
      <w:color w:val="262626"/>
      <w:sz w:val="20"/>
      <w:lang w:val="en-US" w:eastAsia="en-US"/>
    </w:rPr>
  </w:style>
  <w:style w:type="paragraph" w:customStyle="1" w:styleId="9CF93853A52C44C9885ABF2F570FB54E5">
    <w:name w:val="9CF93853A52C44C9885ABF2F570FB54E5"/>
    <w:rsid w:val="00DB01A7"/>
    <w:pPr>
      <w:spacing w:before="60" w:after="20" w:line="240" w:lineRule="auto"/>
    </w:pPr>
    <w:rPr>
      <w:rFonts w:eastAsia="Calibri" w:cs="Times New Roman"/>
      <w:color w:val="262626"/>
      <w:sz w:val="20"/>
      <w:lang w:val="en-US" w:eastAsia="en-US"/>
    </w:rPr>
  </w:style>
  <w:style w:type="paragraph" w:customStyle="1" w:styleId="D0541E22D66743D6A94F83EC5089177D4">
    <w:name w:val="D0541E22D66743D6A94F83EC5089177D4"/>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4">
    <w:name w:val="01629BADFEC340C286F4C47A058675F74"/>
    <w:rsid w:val="00DB01A7"/>
    <w:pPr>
      <w:spacing w:before="60" w:after="20" w:line="240" w:lineRule="auto"/>
      <w:ind w:left="720" w:hanging="360"/>
    </w:pPr>
    <w:rPr>
      <w:rFonts w:eastAsia="Calibri" w:cs="Times New Roman"/>
      <w:color w:val="262626"/>
      <w:sz w:val="20"/>
      <w:lang w:val="en-US" w:eastAsia="en-US"/>
    </w:rPr>
  </w:style>
  <w:style w:type="paragraph" w:customStyle="1" w:styleId="B373EADF13D04F4C9D49C6D8FF6B4A9B4">
    <w:name w:val="B373EADF13D04F4C9D49C6D8FF6B4A9B4"/>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4">
    <w:name w:val="642DF6E9377F44A2B84752D71C5EBA0E4"/>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4">
    <w:name w:val="9112C24C69504FD7B9073EC82179BB124"/>
    <w:rsid w:val="00DB01A7"/>
    <w:pPr>
      <w:spacing w:before="60" w:after="20" w:line="240" w:lineRule="auto"/>
    </w:pPr>
    <w:rPr>
      <w:rFonts w:eastAsia="Calibri" w:cs="Times New Roman"/>
      <w:color w:val="262626"/>
      <w:sz w:val="20"/>
      <w:lang w:val="en-US" w:eastAsia="en-US"/>
    </w:rPr>
  </w:style>
  <w:style w:type="paragraph" w:customStyle="1" w:styleId="14CF735256AF49B68C1E2E36941F16084">
    <w:name w:val="14CF735256AF49B68C1E2E36941F16084"/>
    <w:rsid w:val="00DB01A7"/>
    <w:pPr>
      <w:spacing w:before="60" w:after="20" w:line="240" w:lineRule="auto"/>
    </w:pPr>
    <w:rPr>
      <w:rFonts w:eastAsia="Calibri" w:cs="Times New Roman"/>
      <w:color w:val="262626"/>
      <w:sz w:val="20"/>
      <w:lang w:val="en-US" w:eastAsia="en-US"/>
    </w:rPr>
  </w:style>
  <w:style w:type="paragraph" w:customStyle="1" w:styleId="3F809734CBAE4A2C98497B3F8D1E34F94">
    <w:name w:val="3F809734CBAE4A2C98497B3F8D1E34F94"/>
    <w:rsid w:val="00DB01A7"/>
    <w:pPr>
      <w:spacing w:before="60" w:after="20" w:line="240" w:lineRule="auto"/>
    </w:pPr>
    <w:rPr>
      <w:rFonts w:eastAsia="Calibri" w:cs="Times New Roman"/>
      <w:color w:val="262626"/>
      <w:sz w:val="20"/>
      <w:lang w:val="en-US" w:eastAsia="en-US"/>
    </w:rPr>
  </w:style>
  <w:style w:type="paragraph" w:customStyle="1" w:styleId="C77F663DD9A44D8A9C089E694ABC69704">
    <w:name w:val="C77F663DD9A44D8A9C089E694ABC69704"/>
    <w:rsid w:val="00DB01A7"/>
    <w:pPr>
      <w:spacing w:before="60" w:after="20" w:line="240" w:lineRule="auto"/>
    </w:pPr>
    <w:rPr>
      <w:rFonts w:eastAsia="Calibri" w:cs="Times New Roman"/>
      <w:color w:val="262626"/>
      <w:sz w:val="20"/>
      <w:lang w:val="en-US" w:eastAsia="en-US"/>
    </w:rPr>
  </w:style>
  <w:style w:type="paragraph" w:customStyle="1" w:styleId="A879115AA92E432BBBCDC3C51185B2B24">
    <w:name w:val="A879115AA92E432BBBCDC3C51185B2B24"/>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4">
    <w:name w:val="3AFAD81F033B43C8AA0ACA87A5DAF0204"/>
    <w:rsid w:val="00DB01A7"/>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2">
    <w:name w:val="6A461B911C4D45819EE9A8EF7F197DEE2"/>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2">
    <w:name w:val="7499078278864C3586A26A386F459F322"/>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2">
    <w:name w:val="AD808E82CB9C4B3188D24A7F3600A8542"/>
    <w:rsid w:val="00DB01A7"/>
    <w:pPr>
      <w:spacing w:before="60" w:after="20" w:line="240" w:lineRule="auto"/>
    </w:pPr>
    <w:rPr>
      <w:rFonts w:eastAsia="Calibri" w:cs="Times New Roman"/>
      <w:color w:val="262626"/>
      <w:sz w:val="20"/>
      <w:lang w:val="en-US" w:eastAsia="en-US"/>
    </w:rPr>
  </w:style>
  <w:style w:type="paragraph" w:customStyle="1" w:styleId="9742C2FB6AD24CFFBF45250D2C5DCE932">
    <w:name w:val="9742C2FB6AD24CFFBF45250D2C5DCE932"/>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
    <w:name w:val="BF578FF0EFF94094A0271D2A721D1A702"/>
    <w:rsid w:val="00DB01A7"/>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
    <w:name w:val="0C92245373A847DFAD544C5DC1C58CFC2"/>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2">
    <w:name w:val="66B2C4E0F96A4249AC13CD72E7745A6B2"/>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2">
    <w:name w:val="482A39DBD7374C62932C360EAAF6DDC92"/>
    <w:rsid w:val="00DB01A7"/>
    <w:pPr>
      <w:spacing w:before="60" w:after="20" w:line="240" w:lineRule="auto"/>
    </w:pPr>
    <w:rPr>
      <w:rFonts w:eastAsia="Calibri" w:cs="Times New Roman"/>
      <w:color w:val="262626"/>
      <w:sz w:val="20"/>
      <w:lang w:val="en-US" w:eastAsia="en-US"/>
    </w:rPr>
  </w:style>
  <w:style w:type="paragraph" w:customStyle="1" w:styleId="94F7A7E9C8CF48F991693E1C2F6A7D052">
    <w:name w:val="94F7A7E9C8CF48F991693E1C2F6A7D052"/>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2">
    <w:name w:val="7385279070C54AF9BC92253ED2CBE4642"/>
    <w:rsid w:val="00DB01A7"/>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2">
    <w:name w:val="8B6D1001F1234974B3FECF47E3125A7B2"/>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2">
    <w:name w:val="2F8E19AA3C994A9C84DE10C204000F162"/>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2">
    <w:name w:val="732B33CAEA9942DDB75250C9358865632"/>
    <w:rsid w:val="00DB01A7"/>
    <w:pPr>
      <w:spacing w:before="60" w:after="20" w:line="240" w:lineRule="auto"/>
    </w:pPr>
    <w:rPr>
      <w:rFonts w:eastAsia="Calibri" w:cs="Times New Roman"/>
      <w:color w:val="262626"/>
      <w:sz w:val="20"/>
      <w:lang w:val="en-US" w:eastAsia="en-US"/>
    </w:rPr>
  </w:style>
  <w:style w:type="paragraph" w:customStyle="1" w:styleId="B111B9733126494E8679D9B1B96128092">
    <w:name w:val="B111B9733126494E8679D9B1B96128092"/>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2">
    <w:name w:val="4DD56D6BA98F43ABBD07E7251759D0242"/>
    <w:rsid w:val="00DB01A7"/>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2">
    <w:name w:val="2525029477A74D80B31066D6C00873212"/>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2">
    <w:name w:val="929AA285079E49E0BEC7B208C99A276D2"/>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2">
    <w:name w:val="48D2A622E05D4434923D92387F88FD2D2"/>
    <w:rsid w:val="00DB01A7"/>
    <w:pPr>
      <w:spacing w:before="60" w:after="20" w:line="240" w:lineRule="auto"/>
    </w:pPr>
    <w:rPr>
      <w:rFonts w:eastAsia="Calibri" w:cs="Times New Roman"/>
      <w:color w:val="262626"/>
      <w:sz w:val="20"/>
      <w:lang w:val="en-US" w:eastAsia="en-US"/>
    </w:rPr>
  </w:style>
  <w:style w:type="paragraph" w:customStyle="1" w:styleId="FF079DDB7C2946D0A3C9C2399AFF45E62">
    <w:name w:val="FF079DDB7C2946D0A3C9C2399AFF45E62"/>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2">
    <w:name w:val="052B4432F4524E62851A8E3883CBEFCF2"/>
    <w:rsid w:val="00DB01A7"/>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2">
    <w:name w:val="86E495B3C37A48B2963C192C047EFE992"/>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2">
    <w:name w:val="0AC47B0F0EAE4361B76E8ACB3D1CEDDA2"/>
    <w:rsid w:val="00DB01A7"/>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
    <w:name w:val="45BA6B26839943EABD9B899D157D578D1"/>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2">
    <w:name w:val="37AD184E0F1D43488E220FE9F747C69B2"/>
    <w:rsid w:val="00DB01A7"/>
    <w:pPr>
      <w:spacing w:before="60" w:after="20" w:line="240" w:lineRule="auto"/>
    </w:pPr>
    <w:rPr>
      <w:rFonts w:eastAsia="Calibri" w:cs="Times New Roman"/>
      <w:color w:val="262626"/>
      <w:sz w:val="20"/>
      <w:lang w:val="en-US" w:eastAsia="en-US"/>
    </w:rPr>
  </w:style>
  <w:style w:type="paragraph" w:customStyle="1" w:styleId="F9F900DDF008430AB2AF1286FF0A3AFA2">
    <w:name w:val="F9F900DDF008430AB2AF1286FF0A3AFA2"/>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2">
    <w:name w:val="DA4F73ADBFCD4D53B90CDB652C028E852"/>
    <w:rsid w:val="00DB01A7"/>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2">
    <w:name w:val="79FDB920B7764ED99A39BEEA8757D9502"/>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
    <w:name w:val="47ECAB8B779C4C7F980BD0217A9E95A82"/>
    <w:rsid w:val="00DB01A7"/>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
    <w:name w:val="92F2D74563E5429CA06CC4CD529D7B861"/>
    <w:rsid w:val="00DB01A7"/>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2">
    <w:name w:val="5A10389A9F4740779FC8A27B7CC560AF2"/>
    <w:rsid w:val="00DB01A7"/>
    <w:pPr>
      <w:spacing w:before="60" w:after="20" w:line="240" w:lineRule="auto"/>
    </w:pPr>
    <w:rPr>
      <w:rFonts w:eastAsia="Calibri" w:cs="Times New Roman"/>
      <w:color w:val="262626"/>
      <w:sz w:val="20"/>
      <w:lang w:val="en-US" w:eastAsia="en-US"/>
    </w:rPr>
  </w:style>
  <w:style w:type="paragraph" w:customStyle="1" w:styleId="7741D5E7C78F4C78B6F64AED874C92EE2">
    <w:name w:val="7741D5E7C78F4C78B6F64AED874C92EE2"/>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2">
    <w:name w:val="92C3BC976D954EF3A1AAE13D83797EDC2"/>
    <w:rsid w:val="00DB01A7"/>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2">
    <w:name w:val="818D8AED639B4C83B9815C18208E8D532"/>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2">
    <w:name w:val="BC3B90003122446585D543422F88F0452"/>
    <w:rsid w:val="00DB01A7"/>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
    <w:name w:val="15EF4EDE2D21409FB9E81479DF9B21961"/>
    <w:rsid w:val="00DB01A7"/>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2">
    <w:name w:val="148C8E26C23F4C5EB16022C3304D73DA2"/>
    <w:rsid w:val="00DB01A7"/>
    <w:pPr>
      <w:spacing w:before="60" w:after="20" w:line="240" w:lineRule="auto"/>
    </w:pPr>
    <w:rPr>
      <w:rFonts w:eastAsia="Calibri" w:cs="Times New Roman"/>
      <w:color w:val="262626"/>
      <w:sz w:val="20"/>
      <w:lang w:val="en-US" w:eastAsia="en-US"/>
    </w:rPr>
  </w:style>
  <w:style w:type="paragraph" w:customStyle="1" w:styleId="67ED7776B096481E91F7B0BD0245C1842">
    <w:name w:val="67ED7776B096481E91F7B0BD0245C1842"/>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2">
    <w:name w:val="BD1014457ECD4496A70A2CF4569E3FCC2"/>
    <w:rsid w:val="00DB01A7"/>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
    <w:name w:val="16A7A20BBBAD45288E010921007F19CC2"/>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
    <w:name w:val="749E054238C24678A9A1D67F1AF04B792"/>
    <w:rsid w:val="00DB01A7"/>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
    <w:name w:val="DB0F3F2D740B41D3829B66FC5923601E1"/>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2">
    <w:name w:val="C6CF49AC94AB4BBCB07E330F6AF8FC342"/>
    <w:rsid w:val="00DB01A7"/>
    <w:pPr>
      <w:spacing w:before="60" w:after="20" w:line="240" w:lineRule="auto"/>
    </w:pPr>
    <w:rPr>
      <w:rFonts w:eastAsia="Calibri" w:cs="Times New Roman"/>
      <w:sz w:val="20"/>
      <w:lang w:val="en-US" w:eastAsia="en-US"/>
    </w:rPr>
  </w:style>
  <w:style w:type="paragraph" w:customStyle="1" w:styleId="7592CBE7105A4463845953A44C9A8E456">
    <w:name w:val="7592CBE7105A4463845953A44C9A8E456"/>
    <w:rsid w:val="00DB01A7"/>
    <w:pPr>
      <w:spacing w:before="60" w:after="20" w:line="240" w:lineRule="auto"/>
    </w:pPr>
    <w:rPr>
      <w:rFonts w:eastAsia="Calibri" w:cs="Times New Roman"/>
      <w:sz w:val="20"/>
      <w:lang w:val="en-US" w:eastAsia="en-US"/>
    </w:rPr>
  </w:style>
  <w:style w:type="paragraph" w:customStyle="1" w:styleId="B27837A0FE9446D7BC5EA8A9B73B2A3D2">
    <w:name w:val="B27837A0FE9446D7BC5EA8A9B73B2A3D2"/>
    <w:rsid w:val="00DB01A7"/>
    <w:pPr>
      <w:spacing w:before="60" w:after="20" w:line="240" w:lineRule="auto"/>
    </w:pPr>
    <w:rPr>
      <w:rFonts w:eastAsia="Calibri" w:cs="Times New Roman"/>
      <w:sz w:val="20"/>
      <w:lang w:val="en-US" w:eastAsia="en-US"/>
    </w:rPr>
  </w:style>
  <w:style w:type="paragraph" w:customStyle="1" w:styleId="2EF1B4B5A5EA4E4FBF4D07B3B088C0106">
    <w:name w:val="2EF1B4B5A5EA4E4FBF4D07B3B088C0106"/>
    <w:rsid w:val="00DB01A7"/>
    <w:pPr>
      <w:spacing w:before="60" w:after="20" w:line="240" w:lineRule="auto"/>
    </w:pPr>
    <w:rPr>
      <w:rFonts w:eastAsia="Calibri" w:cs="Times New Roman"/>
      <w:sz w:val="20"/>
      <w:lang w:val="en-US" w:eastAsia="en-US"/>
    </w:rPr>
  </w:style>
  <w:style w:type="paragraph" w:customStyle="1" w:styleId="31FCD4C90EC0481F83DD879E97B460022">
    <w:name w:val="31FCD4C90EC0481F83DD879E97B460022"/>
    <w:rsid w:val="00DB01A7"/>
    <w:pPr>
      <w:spacing w:before="60" w:after="20" w:line="240" w:lineRule="auto"/>
    </w:pPr>
    <w:rPr>
      <w:rFonts w:eastAsia="Calibri" w:cs="Times New Roman"/>
      <w:sz w:val="20"/>
      <w:lang w:val="en-US" w:eastAsia="en-US"/>
    </w:rPr>
  </w:style>
  <w:style w:type="paragraph" w:customStyle="1" w:styleId="B8248661D6A84F47985E236722BD80132">
    <w:name w:val="B8248661D6A84F47985E236722BD80132"/>
    <w:rsid w:val="00DB01A7"/>
    <w:pPr>
      <w:spacing w:before="60" w:after="20" w:line="240" w:lineRule="auto"/>
    </w:pPr>
    <w:rPr>
      <w:rFonts w:eastAsia="Calibri" w:cs="Times New Roman"/>
      <w:sz w:val="20"/>
      <w:lang w:val="en-US" w:eastAsia="en-US"/>
    </w:rPr>
  </w:style>
  <w:style w:type="paragraph" w:customStyle="1" w:styleId="8A106B9C48C947029A7956EF280E07546">
    <w:name w:val="8A106B9C48C947029A7956EF280E07546"/>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6">
    <w:name w:val="2EA2612BF4C54605A55D15A6FB05CCC16"/>
    <w:rsid w:val="00DB01A7"/>
    <w:pPr>
      <w:spacing w:before="60" w:after="20" w:line="240" w:lineRule="auto"/>
    </w:pPr>
    <w:rPr>
      <w:rFonts w:eastAsia="Calibri" w:cs="Times New Roman"/>
      <w:color w:val="262626"/>
      <w:sz w:val="20"/>
      <w:lang w:val="en-US" w:eastAsia="en-US"/>
    </w:rPr>
  </w:style>
  <w:style w:type="paragraph" w:customStyle="1" w:styleId="AECDB3136B844C6992FDFDC7B23CAC0E5">
    <w:name w:val="AECDB3136B844C6992FDFDC7B23CAC0E5"/>
    <w:rsid w:val="00DB01A7"/>
    <w:pPr>
      <w:spacing w:before="60" w:after="20" w:line="240" w:lineRule="auto"/>
    </w:pPr>
    <w:rPr>
      <w:rFonts w:eastAsia="Calibri" w:cs="Times New Roman"/>
      <w:color w:val="262626"/>
      <w:sz w:val="20"/>
      <w:lang w:val="en-US" w:eastAsia="en-US"/>
    </w:rPr>
  </w:style>
  <w:style w:type="paragraph" w:customStyle="1" w:styleId="1B7F1F82B2764478AD9A4571AA3B583A6">
    <w:name w:val="1B7F1F82B2764478AD9A4571AA3B583A6"/>
    <w:rsid w:val="00DB01A7"/>
    <w:pPr>
      <w:spacing w:before="60" w:after="20" w:line="240" w:lineRule="auto"/>
    </w:pPr>
    <w:rPr>
      <w:rFonts w:eastAsia="Calibri" w:cs="Times New Roman"/>
      <w:color w:val="262626"/>
      <w:sz w:val="20"/>
      <w:lang w:val="en-US" w:eastAsia="en-US"/>
    </w:rPr>
  </w:style>
  <w:style w:type="paragraph" w:customStyle="1" w:styleId="872BFA91CE704BE9A347E87B724BFED16">
    <w:name w:val="872BFA91CE704BE9A347E87B724BFED16"/>
    <w:rsid w:val="00DB01A7"/>
    <w:pPr>
      <w:spacing w:before="60" w:after="20" w:line="240" w:lineRule="auto"/>
    </w:pPr>
    <w:rPr>
      <w:rFonts w:eastAsia="Calibri" w:cs="Times New Roman"/>
      <w:color w:val="262626"/>
      <w:sz w:val="20"/>
      <w:lang w:val="en-US" w:eastAsia="en-US"/>
    </w:rPr>
  </w:style>
  <w:style w:type="paragraph" w:customStyle="1" w:styleId="B2E5161905A6464FB6EB59A46E53794D9">
    <w:name w:val="B2E5161905A6464FB6EB59A46E53794D9"/>
    <w:rsid w:val="00DB01A7"/>
    <w:pPr>
      <w:spacing w:before="60" w:after="20" w:line="240" w:lineRule="auto"/>
    </w:pPr>
    <w:rPr>
      <w:rFonts w:eastAsia="Calibri" w:cs="Times New Roman"/>
      <w:color w:val="262626"/>
      <w:sz w:val="20"/>
      <w:lang w:val="en-US" w:eastAsia="en-US"/>
    </w:rPr>
  </w:style>
  <w:style w:type="paragraph" w:customStyle="1" w:styleId="E39CD86242DA46A887A74E99E184AD636">
    <w:name w:val="E39CD86242DA46A887A74E99E184AD636"/>
    <w:rsid w:val="00DB01A7"/>
    <w:pPr>
      <w:spacing w:before="60" w:after="20" w:line="240" w:lineRule="auto"/>
    </w:pPr>
    <w:rPr>
      <w:rFonts w:eastAsia="Calibri" w:cs="Times New Roman"/>
      <w:color w:val="262626"/>
      <w:sz w:val="20"/>
      <w:lang w:val="en-US" w:eastAsia="en-US"/>
    </w:rPr>
  </w:style>
  <w:style w:type="paragraph" w:customStyle="1" w:styleId="78DEB8F3EFF145DA91BDBE0788C6B3AA6">
    <w:name w:val="78DEB8F3EFF145DA91BDBE0788C6B3AA6"/>
    <w:rsid w:val="00DB01A7"/>
    <w:pPr>
      <w:spacing w:before="60" w:after="20" w:line="240" w:lineRule="auto"/>
    </w:pPr>
    <w:rPr>
      <w:rFonts w:eastAsia="Calibri" w:cs="Times New Roman"/>
      <w:color w:val="262626"/>
      <w:sz w:val="20"/>
      <w:lang w:val="en-US" w:eastAsia="en-US"/>
    </w:rPr>
  </w:style>
  <w:style w:type="paragraph" w:customStyle="1" w:styleId="95D383B6AEE44C4E8D4B088DE610409D7">
    <w:name w:val="95D383B6AEE44C4E8D4B088DE610409D7"/>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6">
    <w:name w:val="D24BC62673764CD5837B006003AB03656"/>
    <w:rsid w:val="00DB01A7"/>
    <w:pPr>
      <w:spacing w:before="60" w:after="20" w:line="240" w:lineRule="auto"/>
    </w:pPr>
    <w:rPr>
      <w:rFonts w:eastAsia="Calibri" w:cs="Times New Roman"/>
      <w:color w:val="262626"/>
      <w:sz w:val="20"/>
      <w:lang w:val="en-US" w:eastAsia="en-US"/>
    </w:rPr>
  </w:style>
  <w:style w:type="paragraph" w:customStyle="1" w:styleId="9CF93853A52C44C9885ABF2F570FB54E6">
    <w:name w:val="9CF93853A52C44C9885ABF2F570FB54E6"/>
    <w:rsid w:val="00DB01A7"/>
    <w:pPr>
      <w:spacing w:before="60" w:after="20" w:line="240" w:lineRule="auto"/>
    </w:pPr>
    <w:rPr>
      <w:rFonts w:eastAsia="Calibri" w:cs="Times New Roman"/>
      <w:color w:val="262626"/>
      <w:sz w:val="20"/>
      <w:lang w:val="en-US" w:eastAsia="en-US"/>
    </w:rPr>
  </w:style>
  <w:style w:type="paragraph" w:customStyle="1" w:styleId="D0541E22D66743D6A94F83EC5089177D5">
    <w:name w:val="D0541E22D66743D6A94F83EC5089177D5"/>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5">
    <w:name w:val="01629BADFEC340C286F4C47A058675F75"/>
    <w:rsid w:val="00DB01A7"/>
    <w:pPr>
      <w:spacing w:before="60" w:after="20" w:line="240" w:lineRule="auto"/>
      <w:ind w:left="720" w:hanging="360"/>
    </w:pPr>
    <w:rPr>
      <w:rFonts w:eastAsia="Calibri" w:cs="Times New Roman"/>
      <w:color w:val="262626"/>
      <w:sz w:val="20"/>
      <w:lang w:val="en-US" w:eastAsia="en-US"/>
    </w:rPr>
  </w:style>
  <w:style w:type="paragraph" w:customStyle="1" w:styleId="B373EADF13D04F4C9D49C6D8FF6B4A9B5">
    <w:name w:val="B373EADF13D04F4C9D49C6D8FF6B4A9B5"/>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5">
    <w:name w:val="642DF6E9377F44A2B84752D71C5EBA0E5"/>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5">
    <w:name w:val="9112C24C69504FD7B9073EC82179BB125"/>
    <w:rsid w:val="00DB01A7"/>
    <w:pPr>
      <w:spacing w:before="60" w:after="20" w:line="240" w:lineRule="auto"/>
    </w:pPr>
    <w:rPr>
      <w:rFonts w:eastAsia="Calibri" w:cs="Times New Roman"/>
      <w:color w:val="262626"/>
      <w:sz w:val="20"/>
      <w:lang w:val="en-US" w:eastAsia="en-US"/>
    </w:rPr>
  </w:style>
  <w:style w:type="paragraph" w:customStyle="1" w:styleId="14CF735256AF49B68C1E2E36941F16085">
    <w:name w:val="14CF735256AF49B68C1E2E36941F16085"/>
    <w:rsid w:val="00DB01A7"/>
    <w:pPr>
      <w:spacing w:before="60" w:after="20" w:line="240" w:lineRule="auto"/>
    </w:pPr>
    <w:rPr>
      <w:rFonts w:eastAsia="Calibri" w:cs="Times New Roman"/>
      <w:color w:val="262626"/>
      <w:sz w:val="20"/>
      <w:lang w:val="en-US" w:eastAsia="en-US"/>
    </w:rPr>
  </w:style>
  <w:style w:type="paragraph" w:customStyle="1" w:styleId="3F809734CBAE4A2C98497B3F8D1E34F95">
    <w:name w:val="3F809734CBAE4A2C98497B3F8D1E34F95"/>
    <w:rsid w:val="00DB01A7"/>
    <w:pPr>
      <w:spacing w:before="60" w:after="20" w:line="240" w:lineRule="auto"/>
    </w:pPr>
    <w:rPr>
      <w:rFonts w:eastAsia="Calibri" w:cs="Times New Roman"/>
      <w:color w:val="262626"/>
      <w:sz w:val="20"/>
      <w:lang w:val="en-US" w:eastAsia="en-US"/>
    </w:rPr>
  </w:style>
  <w:style w:type="paragraph" w:customStyle="1" w:styleId="C77F663DD9A44D8A9C089E694ABC69705">
    <w:name w:val="C77F663DD9A44D8A9C089E694ABC69705"/>
    <w:rsid w:val="00DB01A7"/>
    <w:pPr>
      <w:spacing w:before="60" w:after="20" w:line="240" w:lineRule="auto"/>
    </w:pPr>
    <w:rPr>
      <w:rFonts w:eastAsia="Calibri" w:cs="Times New Roman"/>
      <w:color w:val="262626"/>
      <w:sz w:val="20"/>
      <w:lang w:val="en-US" w:eastAsia="en-US"/>
    </w:rPr>
  </w:style>
  <w:style w:type="paragraph" w:customStyle="1" w:styleId="A879115AA92E432BBBCDC3C51185B2B25">
    <w:name w:val="A879115AA92E432BBBCDC3C51185B2B25"/>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5">
    <w:name w:val="3AFAD81F033B43C8AA0ACA87A5DAF0205"/>
    <w:rsid w:val="00DB01A7"/>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3">
    <w:name w:val="6A461B911C4D45819EE9A8EF7F197DEE3"/>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3">
    <w:name w:val="7499078278864C3586A26A386F459F323"/>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3">
    <w:name w:val="AD808E82CB9C4B3188D24A7F3600A8543"/>
    <w:rsid w:val="00DB01A7"/>
    <w:pPr>
      <w:spacing w:before="60" w:after="20" w:line="240" w:lineRule="auto"/>
    </w:pPr>
    <w:rPr>
      <w:rFonts w:eastAsia="Calibri" w:cs="Times New Roman"/>
      <w:color w:val="262626"/>
      <w:sz w:val="20"/>
      <w:lang w:val="en-US" w:eastAsia="en-US"/>
    </w:rPr>
  </w:style>
  <w:style w:type="paragraph" w:customStyle="1" w:styleId="9742C2FB6AD24CFFBF45250D2C5DCE933">
    <w:name w:val="9742C2FB6AD24CFFBF45250D2C5DCE933"/>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3">
    <w:name w:val="BF578FF0EFF94094A0271D2A721D1A703"/>
    <w:rsid w:val="00DB01A7"/>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3">
    <w:name w:val="0C92245373A847DFAD544C5DC1C58CFC3"/>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3">
    <w:name w:val="66B2C4E0F96A4249AC13CD72E7745A6B3"/>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3">
    <w:name w:val="482A39DBD7374C62932C360EAAF6DDC93"/>
    <w:rsid w:val="00DB01A7"/>
    <w:pPr>
      <w:spacing w:before="60" w:after="20" w:line="240" w:lineRule="auto"/>
    </w:pPr>
    <w:rPr>
      <w:rFonts w:eastAsia="Calibri" w:cs="Times New Roman"/>
      <w:color w:val="262626"/>
      <w:sz w:val="20"/>
      <w:lang w:val="en-US" w:eastAsia="en-US"/>
    </w:rPr>
  </w:style>
  <w:style w:type="paragraph" w:customStyle="1" w:styleId="94F7A7E9C8CF48F991693E1C2F6A7D053">
    <w:name w:val="94F7A7E9C8CF48F991693E1C2F6A7D053"/>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3">
    <w:name w:val="7385279070C54AF9BC92253ED2CBE4643"/>
    <w:rsid w:val="00DB01A7"/>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3">
    <w:name w:val="8B6D1001F1234974B3FECF47E3125A7B3"/>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3">
    <w:name w:val="2F8E19AA3C994A9C84DE10C204000F163"/>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3">
    <w:name w:val="732B33CAEA9942DDB75250C9358865633"/>
    <w:rsid w:val="00DB01A7"/>
    <w:pPr>
      <w:spacing w:before="60" w:after="20" w:line="240" w:lineRule="auto"/>
    </w:pPr>
    <w:rPr>
      <w:rFonts w:eastAsia="Calibri" w:cs="Times New Roman"/>
      <w:color w:val="262626"/>
      <w:sz w:val="20"/>
      <w:lang w:val="en-US" w:eastAsia="en-US"/>
    </w:rPr>
  </w:style>
  <w:style w:type="paragraph" w:customStyle="1" w:styleId="B111B9733126494E8679D9B1B96128093">
    <w:name w:val="B111B9733126494E8679D9B1B96128093"/>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3">
    <w:name w:val="4DD56D6BA98F43ABBD07E7251759D0243"/>
    <w:rsid w:val="00DB01A7"/>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3">
    <w:name w:val="2525029477A74D80B31066D6C00873213"/>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3">
    <w:name w:val="929AA285079E49E0BEC7B208C99A276D3"/>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3">
    <w:name w:val="48D2A622E05D4434923D92387F88FD2D3"/>
    <w:rsid w:val="00DB01A7"/>
    <w:pPr>
      <w:spacing w:before="60" w:after="20" w:line="240" w:lineRule="auto"/>
    </w:pPr>
    <w:rPr>
      <w:rFonts w:eastAsia="Calibri" w:cs="Times New Roman"/>
      <w:color w:val="262626"/>
      <w:sz w:val="20"/>
      <w:lang w:val="en-US" w:eastAsia="en-US"/>
    </w:rPr>
  </w:style>
  <w:style w:type="paragraph" w:customStyle="1" w:styleId="FF079DDB7C2946D0A3C9C2399AFF45E63">
    <w:name w:val="FF079DDB7C2946D0A3C9C2399AFF45E63"/>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3">
    <w:name w:val="052B4432F4524E62851A8E3883CBEFCF3"/>
    <w:rsid w:val="00DB01A7"/>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3">
    <w:name w:val="86E495B3C37A48B2963C192C047EFE993"/>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3">
    <w:name w:val="0AC47B0F0EAE4361B76E8ACB3D1CEDDA3"/>
    <w:rsid w:val="00DB01A7"/>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2">
    <w:name w:val="45BA6B26839943EABD9B899D157D578D2"/>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3">
    <w:name w:val="37AD184E0F1D43488E220FE9F747C69B3"/>
    <w:rsid w:val="00DB01A7"/>
    <w:pPr>
      <w:spacing w:before="60" w:after="20" w:line="240" w:lineRule="auto"/>
    </w:pPr>
    <w:rPr>
      <w:rFonts w:eastAsia="Calibri" w:cs="Times New Roman"/>
      <w:color w:val="262626"/>
      <w:sz w:val="20"/>
      <w:lang w:val="en-US" w:eastAsia="en-US"/>
    </w:rPr>
  </w:style>
  <w:style w:type="paragraph" w:customStyle="1" w:styleId="F9F900DDF008430AB2AF1286FF0A3AFA3">
    <w:name w:val="F9F900DDF008430AB2AF1286FF0A3AFA3"/>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3">
    <w:name w:val="DA4F73ADBFCD4D53B90CDB652C028E853"/>
    <w:rsid w:val="00DB01A7"/>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3">
    <w:name w:val="79FDB920B7764ED99A39BEEA8757D9503"/>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3">
    <w:name w:val="47ECAB8B779C4C7F980BD0217A9E95A83"/>
    <w:rsid w:val="00DB01A7"/>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
    <w:name w:val="92F2D74563E5429CA06CC4CD529D7B862"/>
    <w:rsid w:val="00DB01A7"/>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3">
    <w:name w:val="7741D5E7C78F4C78B6F64AED874C92EE3"/>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3">
    <w:name w:val="92C3BC976D954EF3A1AAE13D83797EDC3"/>
    <w:rsid w:val="00DB01A7"/>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3">
    <w:name w:val="818D8AED639B4C83B9815C18208E8D533"/>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3">
    <w:name w:val="BC3B90003122446585D543422F88F0453"/>
    <w:rsid w:val="00DB01A7"/>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2">
    <w:name w:val="15EF4EDE2D21409FB9E81479DF9B21962"/>
    <w:rsid w:val="00DB01A7"/>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3">
    <w:name w:val="67ED7776B096481E91F7B0BD0245C1843"/>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3">
    <w:name w:val="BD1014457ECD4496A70A2CF4569E3FCC3"/>
    <w:rsid w:val="00DB01A7"/>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3">
    <w:name w:val="16A7A20BBBAD45288E010921007F19CC3"/>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3">
    <w:name w:val="749E054238C24678A9A1D67F1AF04B793"/>
    <w:rsid w:val="00DB01A7"/>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
    <w:name w:val="DB0F3F2D740B41D3829B66FC5923601E2"/>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3">
    <w:name w:val="C6CF49AC94AB4BBCB07E330F6AF8FC343"/>
    <w:rsid w:val="00DB01A7"/>
    <w:pPr>
      <w:spacing w:before="60" w:after="20" w:line="240" w:lineRule="auto"/>
    </w:pPr>
    <w:rPr>
      <w:rFonts w:eastAsia="Calibri" w:cs="Times New Roman"/>
      <w:sz w:val="20"/>
      <w:lang w:val="en-US" w:eastAsia="en-US"/>
    </w:rPr>
  </w:style>
  <w:style w:type="paragraph" w:customStyle="1" w:styleId="7592CBE7105A4463845953A44C9A8E457">
    <w:name w:val="7592CBE7105A4463845953A44C9A8E457"/>
    <w:rsid w:val="00DB01A7"/>
    <w:pPr>
      <w:spacing w:before="60" w:after="20" w:line="240" w:lineRule="auto"/>
    </w:pPr>
    <w:rPr>
      <w:rFonts w:eastAsia="Calibri" w:cs="Times New Roman"/>
      <w:sz w:val="20"/>
      <w:lang w:val="en-US" w:eastAsia="en-US"/>
    </w:rPr>
  </w:style>
  <w:style w:type="paragraph" w:customStyle="1" w:styleId="B27837A0FE9446D7BC5EA8A9B73B2A3D3">
    <w:name w:val="B27837A0FE9446D7BC5EA8A9B73B2A3D3"/>
    <w:rsid w:val="00DB01A7"/>
    <w:pPr>
      <w:spacing w:before="60" w:after="20" w:line="240" w:lineRule="auto"/>
    </w:pPr>
    <w:rPr>
      <w:rFonts w:eastAsia="Calibri" w:cs="Times New Roman"/>
      <w:sz w:val="20"/>
      <w:lang w:val="en-US" w:eastAsia="en-US"/>
    </w:rPr>
  </w:style>
  <w:style w:type="paragraph" w:customStyle="1" w:styleId="2EF1B4B5A5EA4E4FBF4D07B3B088C0107">
    <w:name w:val="2EF1B4B5A5EA4E4FBF4D07B3B088C0107"/>
    <w:rsid w:val="00DB01A7"/>
    <w:pPr>
      <w:spacing w:before="60" w:after="20" w:line="240" w:lineRule="auto"/>
    </w:pPr>
    <w:rPr>
      <w:rFonts w:eastAsia="Calibri" w:cs="Times New Roman"/>
      <w:sz w:val="20"/>
      <w:lang w:val="en-US" w:eastAsia="en-US"/>
    </w:rPr>
  </w:style>
  <w:style w:type="paragraph" w:customStyle="1" w:styleId="31FCD4C90EC0481F83DD879E97B460023">
    <w:name w:val="31FCD4C90EC0481F83DD879E97B460023"/>
    <w:rsid w:val="00DB01A7"/>
    <w:pPr>
      <w:spacing w:before="60" w:after="20" w:line="240" w:lineRule="auto"/>
    </w:pPr>
    <w:rPr>
      <w:rFonts w:eastAsia="Calibri" w:cs="Times New Roman"/>
      <w:sz w:val="20"/>
      <w:lang w:val="en-US" w:eastAsia="en-US"/>
    </w:rPr>
  </w:style>
  <w:style w:type="paragraph" w:customStyle="1" w:styleId="B8248661D6A84F47985E236722BD80133">
    <w:name w:val="B8248661D6A84F47985E236722BD80133"/>
    <w:rsid w:val="00DB01A7"/>
    <w:pPr>
      <w:spacing w:before="60" w:after="20" w:line="240" w:lineRule="auto"/>
    </w:pPr>
    <w:rPr>
      <w:rFonts w:eastAsia="Calibri" w:cs="Times New Roman"/>
      <w:sz w:val="20"/>
      <w:lang w:val="en-US" w:eastAsia="en-US"/>
    </w:rPr>
  </w:style>
  <w:style w:type="paragraph" w:customStyle="1" w:styleId="0ECFFBC6EF9A4A6193BBF6CFE5BE6130">
    <w:name w:val="0ECFFBC6EF9A4A6193BBF6CFE5BE6130"/>
    <w:rsid w:val="006E1FA1"/>
  </w:style>
  <w:style w:type="paragraph" w:customStyle="1" w:styleId="8A106B9C48C947029A7956EF280E07547">
    <w:name w:val="8A106B9C48C947029A7956EF280E07547"/>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7">
    <w:name w:val="2EA2612BF4C54605A55D15A6FB05CCC17"/>
    <w:rsid w:val="006E1FA1"/>
    <w:pPr>
      <w:spacing w:before="60" w:after="20" w:line="240" w:lineRule="auto"/>
    </w:pPr>
    <w:rPr>
      <w:rFonts w:eastAsia="Calibri" w:cs="Times New Roman"/>
      <w:color w:val="262626"/>
      <w:sz w:val="20"/>
      <w:lang w:val="en-US" w:eastAsia="en-US"/>
    </w:rPr>
  </w:style>
  <w:style w:type="paragraph" w:customStyle="1" w:styleId="AECDB3136B844C6992FDFDC7B23CAC0E6">
    <w:name w:val="AECDB3136B844C6992FDFDC7B23CAC0E6"/>
    <w:rsid w:val="006E1FA1"/>
    <w:pPr>
      <w:spacing w:before="60" w:after="20" w:line="240" w:lineRule="auto"/>
    </w:pPr>
    <w:rPr>
      <w:rFonts w:eastAsia="Calibri" w:cs="Times New Roman"/>
      <w:color w:val="262626"/>
      <w:sz w:val="20"/>
      <w:lang w:val="en-US" w:eastAsia="en-US"/>
    </w:rPr>
  </w:style>
  <w:style w:type="paragraph" w:customStyle="1" w:styleId="1B7F1F82B2764478AD9A4571AA3B583A7">
    <w:name w:val="1B7F1F82B2764478AD9A4571AA3B583A7"/>
    <w:rsid w:val="006E1FA1"/>
    <w:pPr>
      <w:spacing w:before="60" w:after="20" w:line="240" w:lineRule="auto"/>
    </w:pPr>
    <w:rPr>
      <w:rFonts w:eastAsia="Calibri" w:cs="Times New Roman"/>
      <w:color w:val="262626"/>
      <w:sz w:val="20"/>
      <w:lang w:val="en-US" w:eastAsia="en-US"/>
    </w:rPr>
  </w:style>
  <w:style w:type="paragraph" w:customStyle="1" w:styleId="872BFA91CE704BE9A347E87B724BFED17">
    <w:name w:val="872BFA91CE704BE9A347E87B724BFED17"/>
    <w:rsid w:val="006E1FA1"/>
    <w:pPr>
      <w:spacing w:before="60" w:after="20" w:line="240" w:lineRule="auto"/>
    </w:pPr>
    <w:rPr>
      <w:rFonts w:eastAsia="Calibri" w:cs="Times New Roman"/>
      <w:color w:val="262626"/>
      <w:sz w:val="20"/>
      <w:lang w:val="en-US" w:eastAsia="en-US"/>
    </w:rPr>
  </w:style>
  <w:style w:type="paragraph" w:customStyle="1" w:styleId="B2E5161905A6464FB6EB59A46E53794D10">
    <w:name w:val="B2E5161905A6464FB6EB59A46E53794D10"/>
    <w:rsid w:val="006E1FA1"/>
    <w:pPr>
      <w:spacing w:before="60" w:after="20" w:line="240" w:lineRule="auto"/>
    </w:pPr>
    <w:rPr>
      <w:rFonts w:eastAsia="Calibri" w:cs="Times New Roman"/>
      <w:color w:val="262626"/>
      <w:sz w:val="20"/>
      <w:lang w:val="en-US" w:eastAsia="en-US"/>
    </w:rPr>
  </w:style>
  <w:style w:type="paragraph" w:customStyle="1" w:styleId="E39CD86242DA46A887A74E99E184AD637">
    <w:name w:val="E39CD86242DA46A887A74E99E184AD637"/>
    <w:rsid w:val="006E1FA1"/>
    <w:pPr>
      <w:spacing w:before="60" w:after="20" w:line="240" w:lineRule="auto"/>
    </w:pPr>
    <w:rPr>
      <w:rFonts w:eastAsia="Calibri" w:cs="Times New Roman"/>
      <w:color w:val="262626"/>
      <w:sz w:val="20"/>
      <w:lang w:val="en-US" w:eastAsia="en-US"/>
    </w:rPr>
  </w:style>
  <w:style w:type="paragraph" w:customStyle="1" w:styleId="78DEB8F3EFF145DA91BDBE0788C6B3AA7">
    <w:name w:val="78DEB8F3EFF145DA91BDBE0788C6B3AA7"/>
    <w:rsid w:val="006E1FA1"/>
    <w:pPr>
      <w:spacing w:before="60" w:after="20" w:line="240" w:lineRule="auto"/>
    </w:pPr>
    <w:rPr>
      <w:rFonts w:eastAsia="Calibri" w:cs="Times New Roman"/>
      <w:color w:val="262626"/>
      <w:sz w:val="20"/>
      <w:lang w:val="en-US" w:eastAsia="en-US"/>
    </w:rPr>
  </w:style>
  <w:style w:type="paragraph" w:customStyle="1" w:styleId="9CF93853A52C44C9885ABF2F570FB54E7">
    <w:name w:val="9CF93853A52C44C9885ABF2F570FB54E7"/>
    <w:rsid w:val="006E1FA1"/>
    <w:pPr>
      <w:spacing w:before="60" w:after="20" w:line="240" w:lineRule="auto"/>
    </w:pPr>
    <w:rPr>
      <w:rFonts w:eastAsia="Calibri" w:cs="Times New Roman"/>
      <w:color w:val="262626"/>
      <w:sz w:val="20"/>
      <w:lang w:val="en-US" w:eastAsia="en-US"/>
    </w:rPr>
  </w:style>
  <w:style w:type="paragraph" w:customStyle="1" w:styleId="9112C24C69504FD7B9073EC82179BB126">
    <w:name w:val="9112C24C69504FD7B9073EC82179BB126"/>
    <w:rsid w:val="006E1FA1"/>
    <w:pPr>
      <w:spacing w:before="60" w:after="20" w:line="240" w:lineRule="auto"/>
    </w:pPr>
    <w:rPr>
      <w:rFonts w:eastAsia="Calibri" w:cs="Times New Roman"/>
      <w:color w:val="262626"/>
      <w:sz w:val="20"/>
      <w:lang w:val="en-US" w:eastAsia="en-US"/>
    </w:rPr>
  </w:style>
  <w:style w:type="paragraph" w:customStyle="1" w:styleId="14CF735256AF49B68C1E2E36941F16086">
    <w:name w:val="14CF735256AF49B68C1E2E36941F16086"/>
    <w:rsid w:val="006E1FA1"/>
    <w:pPr>
      <w:spacing w:before="60" w:after="20" w:line="240" w:lineRule="auto"/>
    </w:pPr>
    <w:rPr>
      <w:rFonts w:eastAsia="Calibri" w:cs="Times New Roman"/>
      <w:color w:val="262626"/>
      <w:sz w:val="20"/>
      <w:lang w:val="en-US" w:eastAsia="en-US"/>
    </w:rPr>
  </w:style>
  <w:style w:type="paragraph" w:customStyle="1" w:styleId="3F809734CBAE4A2C98497B3F8D1E34F96">
    <w:name w:val="3F809734CBAE4A2C98497B3F8D1E34F96"/>
    <w:rsid w:val="006E1FA1"/>
    <w:pPr>
      <w:spacing w:before="60" w:after="20" w:line="240" w:lineRule="auto"/>
    </w:pPr>
    <w:rPr>
      <w:rFonts w:eastAsia="Calibri" w:cs="Times New Roman"/>
      <w:color w:val="262626"/>
      <w:sz w:val="20"/>
      <w:lang w:val="en-US" w:eastAsia="en-US"/>
    </w:rPr>
  </w:style>
  <w:style w:type="paragraph" w:customStyle="1" w:styleId="C77F663DD9A44D8A9C089E694ABC69706">
    <w:name w:val="C77F663DD9A44D8A9C089E694ABC69706"/>
    <w:rsid w:val="006E1FA1"/>
    <w:pPr>
      <w:spacing w:before="60" w:after="20" w:line="240" w:lineRule="auto"/>
    </w:pPr>
    <w:rPr>
      <w:rFonts w:eastAsia="Calibri" w:cs="Times New Roman"/>
      <w:color w:val="262626"/>
      <w:sz w:val="20"/>
      <w:lang w:val="en-US" w:eastAsia="en-US"/>
    </w:rPr>
  </w:style>
  <w:style w:type="paragraph" w:customStyle="1" w:styleId="A879115AA92E432BBBCDC3C51185B2B26">
    <w:name w:val="A879115AA92E432BBBCDC3C51185B2B26"/>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6">
    <w:name w:val="3AFAD81F033B43C8AA0ACA87A5DAF0206"/>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4">
    <w:name w:val="6A461B911C4D45819EE9A8EF7F197DEE4"/>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4">
    <w:name w:val="7499078278864C3586A26A386F459F324"/>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4">
    <w:name w:val="AD808E82CB9C4B3188D24A7F3600A8544"/>
    <w:rsid w:val="006E1FA1"/>
    <w:pPr>
      <w:spacing w:before="60" w:after="20" w:line="240" w:lineRule="auto"/>
    </w:pPr>
    <w:rPr>
      <w:rFonts w:eastAsia="Calibri" w:cs="Times New Roman"/>
      <w:color w:val="262626"/>
      <w:sz w:val="20"/>
      <w:lang w:val="en-US" w:eastAsia="en-US"/>
    </w:rPr>
  </w:style>
  <w:style w:type="paragraph" w:customStyle="1" w:styleId="9742C2FB6AD24CFFBF45250D2C5DCE934">
    <w:name w:val="9742C2FB6AD24CFFBF45250D2C5DCE934"/>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4">
    <w:name w:val="BF578FF0EFF94094A0271D2A721D1A704"/>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4">
    <w:name w:val="0C92245373A847DFAD544C5DC1C58CFC4"/>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4">
    <w:name w:val="66B2C4E0F96A4249AC13CD72E7745A6B4"/>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4">
    <w:name w:val="482A39DBD7374C62932C360EAAF6DDC94"/>
    <w:rsid w:val="006E1FA1"/>
    <w:pPr>
      <w:spacing w:before="60" w:after="20" w:line="240" w:lineRule="auto"/>
    </w:pPr>
    <w:rPr>
      <w:rFonts w:eastAsia="Calibri" w:cs="Times New Roman"/>
      <w:color w:val="262626"/>
      <w:sz w:val="20"/>
      <w:lang w:val="en-US" w:eastAsia="en-US"/>
    </w:rPr>
  </w:style>
  <w:style w:type="paragraph" w:customStyle="1" w:styleId="94F7A7E9C8CF48F991693E1C2F6A7D054">
    <w:name w:val="94F7A7E9C8CF48F991693E1C2F6A7D054"/>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4">
    <w:name w:val="7385279070C54AF9BC92253ED2CBE4644"/>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4">
    <w:name w:val="8B6D1001F1234974B3FECF47E3125A7B4"/>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4">
    <w:name w:val="2F8E19AA3C994A9C84DE10C204000F164"/>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4">
    <w:name w:val="732B33CAEA9942DDB75250C9358865634"/>
    <w:rsid w:val="006E1FA1"/>
    <w:pPr>
      <w:spacing w:before="60" w:after="20" w:line="240" w:lineRule="auto"/>
    </w:pPr>
    <w:rPr>
      <w:rFonts w:eastAsia="Calibri" w:cs="Times New Roman"/>
      <w:color w:val="262626"/>
      <w:sz w:val="20"/>
      <w:lang w:val="en-US" w:eastAsia="en-US"/>
    </w:rPr>
  </w:style>
  <w:style w:type="paragraph" w:customStyle="1" w:styleId="B111B9733126494E8679D9B1B96128094">
    <w:name w:val="B111B9733126494E8679D9B1B96128094"/>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4">
    <w:name w:val="4DD56D6BA98F43ABBD07E7251759D0244"/>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4">
    <w:name w:val="2525029477A74D80B31066D6C00873214"/>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4">
    <w:name w:val="929AA285079E49E0BEC7B208C99A276D4"/>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4">
    <w:name w:val="48D2A622E05D4434923D92387F88FD2D4"/>
    <w:rsid w:val="006E1FA1"/>
    <w:pPr>
      <w:spacing w:before="60" w:after="20" w:line="240" w:lineRule="auto"/>
    </w:pPr>
    <w:rPr>
      <w:rFonts w:eastAsia="Calibri" w:cs="Times New Roman"/>
      <w:color w:val="262626"/>
      <w:sz w:val="20"/>
      <w:lang w:val="en-US" w:eastAsia="en-US"/>
    </w:rPr>
  </w:style>
  <w:style w:type="paragraph" w:customStyle="1" w:styleId="FF079DDB7C2946D0A3C9C2399AFF45E64">
    <w:name w:val="FF079DDB7C2946D0A3C9C2399AFF45E64"/>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4">
    <w:name w:val="052B4432F4524E62851A8E3883CBEFCF4"/>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4">
    <w:name w:val="86E495B3C37A48B2963C192C047EFE994"/>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4">
    <w:name w:val="0AC47B0F0EAE4361B76E8ACB3D1CEDDA4"/>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3">
    <w:name w:val="45BA6B26839943EABD9B899D157D578D3"/>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4">
    <w:name w:val="37AD184E0F1D43488E220FE9F747C69B4"/>
    <w:rsid w:val="006E1FA1"/>
    <w:pPr>
      <w:spacing w:before="60" w:after="20" w:line="240" w:lineRule="auto"/>
    </w:pPr>
    <w:rPr>
      <w:rFonts w:eastAsia="Calibri" w:cs="Times New Roman"/>
      <w:color w:val="262626"/>
      <w:sz w:val="20"/>
      <w:lang w:val="en-US" w:eastAsia="en-US"/>
    </w:rPr>
  </w:style>
  <w:style w:type="paragraph" w:customStyle="1" w:styleId="F9F900DDF008430AB2AF1286FF0A3AFA4">
    <w:name w:val="F9F900DDF008430AB2AF1286FF0A3AFA4"/>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4">
    <w:name w:val="DA4F73ADBFCD4D53B90CDB652C028E854"/>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4">
    <w:name w:val="79FDB920B7764ED99A39BEEA8757D9504"/>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4">
    <w:name w:val="47ECAB8B779C4C7F980BD0217A9E95A84"/>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3">
    <w:name w:val="92F2D74563E5429CA06CC4CD529D7B863"/>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4">
    <w:name w:val="7741D5E7C78F4C78B6F64AED874C92EE4"/>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4">
    <w:name w:val="92C3BC976D954EF3A1AAE13D83797EDC4"/>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4">
    <w:name w:val="818D8AED639B4C83B9815C18208E8D534"/>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4">
    <w:name w:val="BC3B90003122446585D543422F88F0454"/>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3">
    <w:name w:val="15EF4EDE2D21409FB9E81479DF9B21963"/>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4">
    <w:name w:val="67ED7776B096481E91F7B0BD0245C1844"/>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4">
    <w:name w:val="BD1014457ECD4496A70A2CF4569E3FCC4"/>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4">
    <w:name w:val="16A7A20BBBAD45288E010921007F19CC4"/>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4">
    <w:name w:val="749E054238C24678A9A1D67F1AF04B794"/>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3">
    <w:name w:val="DB0F3F2D740B41D3829B66FC5923601E3"/>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4">
    <w:name w:val="C6CF49AC94AB4BBCB07E330F6AF8FC344"/>
    <w:rsid w:val="006E1FA1"/>
    <w:pPr>
      <w:spacing w:before="60" w:after="20" w:line="240" w:lineRule="auto"/>
    </w:pPr>
    <w:rPr>
      <w:rFonts w:eastAsia="Calibri" w:cs="Times New Roman"/>
      <w:sz w:val="20"/>
      <w:lang w:val="en-US" w:eastAsia="en-US"/>
    </w:rPr>
  </w:style>
  <w:style w:type="paragraph" w:customStyle="1" w:styleId="7592CBE7105A4463845953A44C9A8E458">
    <w:name w:val="7592CBE7105A4463845953A44C9A8E458"/>
    <w:rsid w:val="006E1FA1"/>
    <w:pPr>
      <w:spacing w:before="60" w:after="20" w:line="240" w:lineRule="auto"/>
    </w:pPr>
    <w:rPr>
      <w:rFonts w:eastAsia="Calibri" w:cs="Times New Roman"/>
      <w:sz w:val="20"/>
      <w:lang w:val="en-US" w:eastAsia="en-US"/>
    </w:rPr>
  </w:style>
  <w:style w:type="paragraph" w:customStyle="1" w:styleId="B27837A0FE9446D7BC5EA8A9B73B2A3D4">
    <w:name w:val="B27837A0FE9446D7BC5EA8A9B73B2A3D4"/>
    <w:rsid w:val="006E1FA1"/>
    <w:pPr>
      <w:spacing w:before="60" w:after="20" w:line="240" w:lineRule="auto"/>
    </w:pPr>
    <w:rPr>
      <w:rFonts w:eastAsia="Calibri" w:cs="Times New Roman"/>
      <w:sz w:val="20"/>
      <w:lang w:val="en-US" w:eastAsia="en-US"/>
    </w:rPr>
  </w:style>
  <w:style w:type="paragraph" w:customStyle="1" w:styleId="2EF1B4B5A5EA4E4FBF4D07B3B088C0108">
    <w:name w:val="2EF1B4B5A5EA4E4FBF4D07B3B088C0108"/>
    <w:rsid w:val="006E1FA1"/>
    <w:pPr>
      <w:spacing w:before="60" w:after="20" w:line="240" w:lineRule="auto"/>
    </w:pPr>
    <w:rPr>
      <w:rFonts w:eastAsia="Calibri" w:cs="Times New Roman"/>
      <w:sz w:val="20"/>
      <w:lang w:val="en-US" w:eastAsia="en-US"/>
    </w:rPr>
  </w:style>
  <w:style w:type="paragraph" w:customStyle="1" w:styleId="31FCD4C90EC0481F83DD879E97B460024">
    <w:name w:val="31FCD4C90EC0481F83DD879E97B460024"/>
    <w:rsid w:val="006E1FA1"/>
    <w:pPr>
      <w:spacing w:before="60" w:after="20" w:line="240" w:lineRule="auto"/>
    </w:pPr>
    <w:rPr>
      <w:rFonts w:eastAsia="Calibri" w:cs="Times New Roman"/>
      <w:sz w:val="20"/>
      <w:lang w:val="en-US" w:eastAsia="en-US"/>
    </w:rPr>
  </w:style>
  <w:style w:type="paragraph" w:customStyle="1" w:styleId="B8248661D6A84F47985E236722BD80134">
    <w:name w:val="B8248661D6A84F47985E236722BD80134"/>
    <w:rsid w:val="006E1FA1"/>
    <w:pPr>
      <w:spacing w:before="60" w:after="20" w:line="240" w:lineRule="auto"/>
    </w:pPr>
    <w:rPr>
      <w:rFonts w:eastAsia="Calibri" w:cs="Times New Roman"/>
      <w:sz w:val="20"/>
      <w:lang w:val="en-US" w:eastAsia="en-US"/>
    </w:rPr>
  </w:style>
  <w:style w:type="paragraph" w:customStyle="1" w:styleId="8A106B9C48C947029A7956EF280E07548">
    <w:name w:val="8A106B9C48C947029A7956EF280E07548"/>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8">
    <w:name w:val="2EA2612BF4C54605A55D15A6FB05CCC18"/>
    <w:rsid w:val="006E1FA1"/>
    <w:pPr>
      <w:spacing w:before="60" w:after="20" w:line="240" w:lineRule="auto"/>
    </w:pPr>
    <w:rPr>
      <w:rFonts w:eastAsia="Calibri" w:cs="Times New Roman"/>
      <w:color w:val="262626"/>
      <w:sz w:val="20"/>
      <w:lang w:val="en-US" w:eastAsia="en-US"/>
    </w:rPr>
  </w:style>
  <w:style w:type="paragraph" w:customStyle="1" w:styleId="AECDB3136B844C6992FDFDC7B23CAC0E7">
    <w:name w:val="AECDB3136B844C6992FDFDC7B23CAC0E7"/>
    <w:rsid w:val="006E1FA1"/>
    <w:pPr>
      <w:spacing w:before="60" w:after="20" w:line="240" w:lineRule="auto"/>
    </w:pPr>
    <w:rPr>
      <w:rFonts w:eastAsia="Calibri" w:cs="Times New Roman"/>
      <w:color w:val="262626"/>
      <w:sz w:val="20"/>
      <w:lang w:val="en-US" w:eastAsia="en-US"/>
    </w:rPr>
  </w:style>
  <w:style w:type="paragraph" w:customStyle="1" w:styleId="1B7F1F82B2764478AD9A4571AA3B583A8">
    <w:name w:val="1B7F1F82B2764478AD9A4571AA3B583A8"/>
    <w:rsid w:val="006E1FA1"/>
    <w:pPr>
      <w:spacing w:before="60" w:after="20" w:line="240" w:lineRule="auto"/>
    </w:pPr>
    <w:rPr>
      <w:rFonts w:eastAsia="Calibri" w:cs="Times New Roman"/>
      <w:color w:val="262626"/>
      <w:sz w:val="20"/>
      <w:lang w:val="en-US" w:eastAsia="en-US"/>
    </w:rPr>
  </w:style>
  <w:style w:type="paragraph" w:customStyle="1" w:styleId="872BFA91CE704BE9A347E87B724BFED18">
    <w:name w:val="872BFA91CE704BE9A347E87B724BFED18"/>
    <w:rsid w:val="006E1FA1"/>
    <w:pPr>
      <w:spacing w:before="60" w:after="20" w:line="240" w:lineRule="auto"/>
    </w:pPr>
    <w:rPr>
      <w:rFonts w:eastAsia="Calibri" w:cs="Times New Roman"/>
      <w:color w:val="262626"/>
      <w:sz w:val="20"/>
      <w:lang w:val="en-US" w:eastAsia="en-US"/>
    </w:rPr>
  </w:style>
  <w:style w:type="paragraph" w:customStyle="1" w:styleId="B2E5161905A6464FB6EB59A46E53794D11">
    <w:name w:val="B2E5161905A6464FB6EB59A46E53794D11"/>
    <w:rsid w:val="006E1FA1"/>
    <w:pPr>
      <w:spacing w:before="60" w:after="20" w:line="240" w:lineRule="auto"/>
    </w:pPr>
    <w:rPr>
      <w:rFonts w:eastAsia="Calibri" w:cs="Times New Roman"/>
      <w:color w:val="262626"/>
      <w:sz w:val="20"/>
      <w:lang w:val="en-US" w:eastAsia="en-US"/>
    </w:rPr>
  </w:style>
  <w:style w:type="paragraph" w:customStyle="1" w:styleId="E39CD86242DA46A887A74E99E184AD638">
    <w:name w:val="E39CD86242DA46A887A74E99E184AD638"/>
    <w:rsid w:val="006E1FA1"/>
    <w:pPr>
      <w:spacing w:before="60" w:after="20" w:line="240" w:lineRule="auto"/>
    </w:pPr>
    <w:rPr>
      <w:rFonts w:eastAsia="Calibri" w:cs="Times New Roman"/>
      <w:color w:val="262626"/>
      <w:sz w:val="20"/>
      <w:lang w:val="en-US" w:eastAsia="en-US"/>
    </w:rPr>
  </w:style>
  <w:style w:type="paragraph" w:customStyle="1" w:styleId="78DEB8F3EFF145DA91BDBE0788C6B3AA8">
    <w:name w:val="78DEB8F3EFF145DA91BDBE0788C6B3AA8"/>
    <w:rsid w:val="006E1FA1"/>
    <w:pPr>
      <w:spacing w:before="60" w:after="20" w:line="240" w:lineRule="auto"/>
    </w:pPr>
    <w:rPr>
      <w:rFonts w:eastAsia="Calibri" w:cs="Times New Roman"/>
      <w:color w:val="262626"/>
      <w:sz w:val="20"/>
      <w:lang w:val="en-US" w:eastAsia="en-US"/>
    </w:rPr>
  </w:style>
  <w:style w:type="paragraph" w:customStyle="1" w:styleId="9CF93853A52C44C9885ABF2F570FB54E8">
    <w:name w:val="9CF93853A52C44C9885ABF2F570FB54E8"/>
    <w:rsid w:val="006E1FA1"/>
    <w:pPr>
      <w:spacing w:before="60" w:after="20" w:line="240" w:lineRule="auto"/>
    </w:pPr>
    <w:rPr>
      <w:rFonts w:eastAsia="Calibri" w:cs="Times New Roman"/>
      <w:color w:val="262626"/>
      <w:sz w:val="20"/>
      <w:lang w:val="en-US" w:eastAsia="en-US"/>
    </w:rPr>
  </w:style>
  <w:style w:type="paragraph" w:customStyle="1" w:styleId="9112C24C69504FD7B9073EC82179BB127">
    <w:name w:val="9112C24C69504FD7B9073EC82179BB127"/>
    <w:rsid w:val="006E1FA1"/>
    <w:pPr>
      <w:spacing w:before="60" w:after="20" w:line="240" w:lineRule="auto"/>
    </w:pPr>
    <w:rPr>
      <w:rFonts w:eastAsia="Calibri" w:cs="Times New Roman"/>
      <w:color w:val="262626"/>
      <w:sz w:val="20"/>
      <w:lang w:val="en-US" w:eastAsia="en-US"/>
    </w:rPr>
  </w:style>
  <w:style w:type="paragraph" w:customStyle="1" w:styleId="14CF735256AF49B68C1E2E36941F16087">
    <w:name w:val="14CF735256AF49B68C1E2E36941F16087"/>
    <w:rsid w:val="006E1FA1"/>
    <w:pPr>
      <w:spacing w:before="60" w:after="20" w:line="240" w:lineRule="auto"/>
    </w:pPr>
    <w:rPr>
      <w:rFonts w:eastAsia="Calibri" w:cs="Times New Roman"/>
      <w:color w:val="262626"/>
      <w:sz w:val="20"/>
      <w:lang w:val="en-US" w:eastAsia="en-US"/>
    </w:rPr>
  </w:style>
  <w:style w:type="paragraph" w:customStyle="1" w:styleId="3F809734CBAE4A2C98497B3F8D1E34F97">
    <w:name w:val="3F809734CBAE4A2C98497B3F8D1E34F97"/>
    <w:rsid w:val="006E1FA1"/>
    <w:pPr>
      <w:spacing w:before="60" w:after="20" w:line="240" w:lineRule="auto"/>
    </w:pPr>
    <w:rPr>
      <w:rFonts w:eastAsia="Calibri" w:cs="Times New Roman"/>
      <w:color w:val="262626"/>
      <w:sz w:val="20"/>
      <w:lang w:val="en-US" w:eastAsia="en-US"/>
    </w:rPr>
  </w:style>
  <w:style w:type="paragraph" w:customStyle="1" w:styleId="C77F663DD9A44D8A9C089E694ABC69707">
    <w:name w:val="C77F663DD9A44D8A9C089E694ABC69707"/>
    <w:rsid w:val="006E1FA1"/>
    <w:pPr>
      <w:spacing w:before="60" w:after="20" w:line="240" w:lineRule="auto"/>
    </w:pPr>
    <w:rPr>
      <w:rFonts w:eastAsia="Calibri" w:cs="Times New Roman"/>
      <w:color w:val="262626"/>
      <w:sz w:val="20"/>
      <w:lang w:val="en-US" w:eastAsia="en-US"/>
    </w:rPr>
  </w:style>
  <w:style w:type="paragraph" w:customStyle="1" w:styleId="A879115AA92E432BBBCDC3C51185B2B27">
    <w:name w:val="A879115AA92E432BBBCDC3C51185B2B27"/>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7">
    <w:name w:val="3AFAD81F033B43C8AA0ACA87A5DAF0207"/>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5">
    <w:name w:val="6A461B911C4D45819EE9A8EF7F197DEE5"/>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5">
    <w:name w:val="7499078278864C3586A26A386F459F325"/>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5">
    <w:name w:val="AD808E82CB9C4B3188D24A7F3600A8545"/>
    <w:rsid w:val="006E1FA1"/>
    <w:pPr>
      <w:spacing w:before="60" w:after="20" w:line="240" w:lineRule="auto"/>
    </w:pPr>
    <w:rPr>
      <w:rFonts w:eastAsia="Calibri" w:cs="Times New Roman"/>
      <w:color w:val="262626"/>
      <w:sz w:val="20"/>
      <w:lang w:val="en-US" w:eastAsia="en-US"/>
    </w:rPr>
  </w:style>
  <w:style w:type="paragraph" w:customStyle="1" w:styleId="9742C2FB6AD24CFFBF45250D2C5DCE935">
    <w:name w:val="9742C2FB6AD24CFFBF45250D2C5DCE935"/>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5">
    <w:name w:val="BF578FF0EFF94094A0271D2A721D1A705"/>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5">
    <w:name w:val="0C92245373A847DFAD544C5DC1C58CFC5"/>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5">
    <w:name w:val="66B2C4E0F96A4249AC13CD72E7745A6B5"/>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5">
    <w:name w:val="482A39DBD7374C62932C360EAAF6DDC95"/>
    <w:rsid w:val="006E1FA1"/>
    <w:pPr>
      <w:spacing w:before="60" w:after="20" w:line="240" w:lineRule="auto"/>
    </w:pPr>
    <w:rPr>
      <w:rFonts w:eastAsia="Calibri" w:cs="Times New Roman"/>
      <w:color w:val="262626"/>
      <w:sz w:val="20"/>
      <w:lang w:val="en-US" w:eastAsia="en-US"/>
    </w:rPr>
  </w:style>
  <w:style w:type="paragraph" w:customStyle="1" w:styleId="94F7A7E9C8CF48F991693E1C2F6A7D055">
    <w:name w:val="94F7A7E9C8CF48F991693E1C2F6A7D055"/>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5">
    <w:name w:val="7385279070C54AF9BC92253ED2CBE4645"/>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5">
    <w:name w:val="8B6D1001F1234974B3FECF47E3125A7B5"/>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5">
    <w:name w:val="2F8E19AA3C994A9C84DE10C204000F165"/>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5">
    <w:name w:val="732B33CAEA9942DDB75250C9358865635"/>
    <w:rsid w:val="006E1FA1"/>
    <w:pPr>
      <w:spacing w:before="60" w:after="20" w:line="240" w:lineRule="auto"/>
    </w:pPr>
    <w:rPr>
      <w:rFonts w:eastAsia="Calibri" w:cs="Times New Roman"/>
      <w:color w:val="262626"/>
      <w:sz w:val="20"/>
      <w:lang w:val="en-US" w:eastAsia="en-US"/>
    </w:rPr>
  </w:style>
  <w:style w:type="paragraph" w:customStyle="1" w:styleId="B111B9733126494E8679D9B1B96128095">
    <w:name w:val="B111B9733126494E8679D9B1B96128095"/>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5">
    <w:name w:val="4DD56D6BA98F43ABBD07E7251759D0245"/>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5">
    <w:name w:val="2525029477A74D80B31066D6C00873215"/>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5">
    <w:name w:val="929AA285079E49E0BEC7B208C99A276D5"/>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5">
    <w:name w:val="48D2A622E05D4434923D92387F88FD2D5"/>
    <w:rsid w:val="006E1FA1"/>
    <w:pPr>
      <w:spacing w:before="60" w:after="20" w:line="240" w:lineRule="auto"/>
    </w:pPr>
    <w:rPr>
      <w:rFonts w:eastAsia="Calibri" w:cs="Times New Roman"/>
      <w:color w:val="262626"/>
      <w:sz w:val="20"/>
      <w:lang w:val="en-US" w:eastAsia="en-US"/>
    </w:rPr>
  </w:style>
  <w:style w:type="paragraph" w:customStyle="1" w:styleId="FF079DDB7C2946D0A3C9C2399AFF45E65">
    <w:name w:val="FF079DDB7C2946D0A3C9C2399AFF45E65"/>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5">
    <w:name w:val="052B4432F4524E62851A8E3883CBEFCF5"/>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5">
    <w:name w:val="86E495B3C37A48B2963C192C047EFE995"/>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5">
    <w:name w:val="0AC47B0F0EAE4361B76E8ACB3D1CEDDA5"/>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4">
    <w:name w:val="45BA6B26839943EABD9B899D157D578D4"/>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5">
    <w:name w:val="37AD184E0F1D43488E220FE9F747C69B5"/>
    <w:rsid w:val="006E1FA1"/>
    <w:pPr>
      <w:spacing w:before="60" w:after="20" w:line="240" w:lineRule="auto"/>
    </w:pPr>
    <w:rPr>
      <w:rFonts w:eastAsia="Calibri" w:cs="Times New Roman"/>
      <w:color w:val="262626"/>
      <w:sz w:val="20"/>
      <w:lang w:val="en-US" w:eastAsia="en-US"/>
    </w:rPr>
  </w:style>
  <w:style w:type="paragraph" w:customStyle="1" w:styleId="F9F900DDF008430AB2AF1286FF0A3AFA5">
    <w:name w:val="F9F900DDF008430AB2AF1286FF0A3AFA5"/>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5">
    <w:name w:val="DA4F73ADBFCD4D53B90CDB652C028E855"/>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5">
    <w:name w:val="79FDB920B7764ED99A39BEEA8757D9505"/>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5">
    <w:name w:val="47ECAB8B779C4C7F980BD0217A9E95A85"/>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4">
    <w:name w:val="92F2D74563E5429CA06CC4CD529D7B864"/>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5">
    <w:name w:val="7741D5E7C78F4C78B6F64AED874C92EE5"/>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5">
    <w:name w:val="92C3BC976D954EF3A1AAE13D83797EDC5"/>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5">
    <w:name w:val="818D8AED639B4C83B9815C18208E8D535"/>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5">
    <w:name w:val="BC3B90003122446585D543422F88F0455"/>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4">
    <w:name w:val="15EF4EDE2D21409FB9E81479DF9B21964"/>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5">
    <w:name w:val="67ED7776B096481E91F7B0BD0245C1845"/>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5">
    <w:name w:val="BD1014457ECD4496A70A2CF4569E3FCC5"/>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5">
    <w:name w:val="16A7A20BBBAD45288E010921007F19CC5"/>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5">
    <w:name w:val="749E054238C24678A9A1D67F1AF04B795"/>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4">
    <w:name w:val="DB0F3F2D740B41D3829B66FC5923601E4"/>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5">
    <w:name w:val="C6CF49AC94AB4BBCB07E330F6AF8FC345"/>
    <w:rsid w:val="006E1FA1"/>
    <w:pPr>
      <w:spacing w:before="60" w:after="20" w:line="240" w:lineRule="auto"/>
    </w:pPr>
    <w:rPr>
      <w:rFonts w:eastAsia="Calibri" w:cs="Times New Roman"/>
      <w:sz w:val="20"/>
      <w:lang w:val="en-US" w:eastAsia="en-US"/>
    </w:rPr>
  </w:style>
  <w:style w:type="paragraph" w:customStyle="1" w:styleId="7592CBE7105A4463845953A44C9A8E459">
    <w:name w:val="7592CBE7105A4463845953A44C9A8E459"/>
    <w:rsid w:val="006E1FA1"/>
    <w:pPr>
      <w:spacing w:before="60" w:after="20" w:line="240" w:lineRule="auto"/>
    </w:pPr>
    <w:rPr>
      <w:rFonts w:eastAsia="Calibri" w:cs="Times New Roman"/>
      <w:sz w:val="20"/>
      <w:lang w:val="en-US" w:eastAsia="en-US"/>
    </w:rPr>
  </w:style>
  <w:style w:type="paragraph" w:customStyle="1" w:styleId="B27837A0FE9446D7BC5EA8A9B73B2A3D5">
    <w:name w:val="B27837A0FE9446D7BC5EA8A9B73B2A3D5"/>
    <w:rsid w:val="006E1FA1"/>
    <w:pPr>
      <w:spacing w:before="60" w:after="20" w:line="240" w:lineRule="auto"/>
    </w:pPr>
    <w:rPr>
      <w:rFonts w:eastAsia="Calibri" w:cs="Times New Roman"/>
      <w:sz w:val="20"/>
      <w:lang w:val="en-US" w:eastAsia="en-US"/>
    </w:rPr>
  </w:style>
  <w:style w:type="paragraph" w:customStyle="1" w:styleId="2EF1B4B5A5EA4E4FBF4D07B3B088C0109">
    <w:name w:val="2EF1B4B5A5EA4E4FBF4D07B3B088C0109"/>
    <w:rsid w:val="006E1FA1"/>
    <w:pPr>
      <w:spacing w:before="60" w:after="20" w:line="240" w:lineRule="auto"/>
    </w:pPr>
    <w:rPr>
      <w:rFonts w:eastAsia="Calibri" w:cs="Times New Roman"/>
      <w:sz w:val="20"/>
      <w:lang w:val="en-US" w:eastAsia="en-US"/>
    </w:rPr>
  </w:style>
  <w:style w:type="paragraph" w:customStyle="1" w:styleId="31FCD4C90EC0481F83DD879E97B460025">
    <w:name w:val="31FCD4C90EC0481F83DD879E97B460025"/>
    <w:rsid w:val="006E1FA1"/>
    <w:pPr>
      <w:spacing w:before="60" w:after="20" w:line="240" w:lineRule="auto"/>
    </w:pPr>
    <w:rPr>
      <w:rFonts w:eastAsia="Calibri" w:cs="Times New Roman"/>
      <w:sz w:val="20"/>
      <w:lang w:val="en-US" w:eastAsia="en-US"/>
    </w:rPr>
  </w:style>
  <w:style w:type="paragraph" w:customStyle="1" w:styleId="B8248661D6A84F47985E236722BD80135">
    <w:name w:val="B8248661D6A84F47985E236722BD80135"/>
    <w:rsid w:val="006E1FA1"/>
    <w:pPr>
      <w:spacing w:before="60" w:after="20" w:line="240" w:lineRule="auto"/>
    </w:pPr>
    <w:rPr>
      <w:rFonts w:eastAsia="Calibri" w:cs="Times New Roman"/>
      <w:sz w:val="20"/>
      <w:lang w:val="en-US" w:eastAsia="en-US"/>
    </w:rPr>
  </w:style>
  <w:style w:type="paragraph" w:customStyle="1" w:styleId="8A106B9C48C947029A7956EF280E07549">
    <w:name w:val="8A106B9C48C947029A7956EF280E07549"/>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9">
    <w:name w:val="2EA2612BF4C54605A55D15A6FB05CCC19"/>
    <w:rsid w:val="006E1FA1"/>
    <w:pPr>
      <w:spacing w:before="60" w:after="20" w:line="240" w:lineRule="auto"/>
    </w:pPr>
    <w:rPr>
      <w:rFonts w:eastAsia="Calibri" w:cs="Times New Roman"/>
      <w:color w:val="262626"/>
      <w:sz w:val="20"/>
      <w:lang w:val="en-US" w:eastAsia="en-US"/>
    </w:rPr>
  </w:style>
  <w:style w:type="paragraph" w:customStyle="1" w:styleId="AECDB3136B844C6992FDFDC7B23CAC0E8">
    <w:name w:val="AECDB3136B844C6992FDFDC7B23CAC0E8"/>
    <w:rsid w:val="006E1FA1"/>
    <w:pPr>
      <w:spacing w:before="60" w:after="20" w:line="240" w:lineRule="auto"/>
    </w:pPr>
    <w:rPr>
      <w:rFonts w:eastAsia="Calibri" w:cs="Times New Roman"/>
      <w:color w:val="262626"/>
      <w:sz w:val="20"/>
      <w:lang w:val="en-US" w:eastAsia="en-US"/>
    </w:rPr>
  </w:style>
  <w:style w:type="paragraph" w:customStyle="1" w:styleId="1B7F1F82B2764478AD9A4571AA3B583A9">
    <w:name w:val="1B7F1F82B2764478AD9A4571AA3B583A9"/>
    <w:rsid w:val="006E1FA1"/>
    <w:pPr>
      <w:spacing w:before="60" w:after="20" w:line="240" w:lineRule="auto"/>
    </w:pPr>
    <w:rPr>
      <w:rFonts w:eastAsia="Calibri" w:cs="Times New Roman"/>
      <w:color w:val="262626"/>
      <w:sz w:val="20"/>
      <w:lang w:val="en-US" w:eastAsia="en-US"/>
    </w:rPr>
  </w:style>
  <w:style w:type="paragraph" w:customStyle="1" w:styleId="872BFA91CE704BE9A347E87B724BFED19">
    <w:name w:val="872BFA91CE704BE9A347E87B724BFED19"/>
    <w:rsid w:val="006E1FA1"/>
    <w:pPr>
      <w:spacing w:before="60" w:after="20" w:line="240" w:lineRule="auto"/>
    </w:pPr>
    <w:rPr>
      <w:rFonts w:eastAsia="Calibri" w:cs="Times New Roman"/>
      <w:color w:val="262626"/>
      <w:sz w:val="20"/>
      <w:lang w:val="en-US" w:eastAsia="en-US"/>
    </w:rPr>
  </w:style>
  <w:style w:type="paragraph" w:customStyle="1" w:styleId="B2E5161905A6464FB6EB59A46E53794D12">
    <w:name w:val="B2E5161905A6464FB6EB59A46E53794D12"/>
    <w:rsid w:val="006E1FA1"/>
    <w:pPr>
      <w:spacing w:before="60" w:after="20" w:line="240" w:lineRule="auto"/>
    </w:pPr>
    <w:rPr>
      <w:rFonts w:eastAsia="Calibri" w:cs="Times New Roman"/>
      <w:color w:val="262626"/>
      <w:sz w:val="20"/>
      <w:lang w:val="en-US" w:eastAsia="en-US"/>
    </w:rPr>
  </w:style>
  <w:style w:type="paragraph" w:customStyle="1" w:styleId="E39CD86242DA46A887A74E99E184AD639">
    <w:name w:val="E39CD86242DA46A887A74E99E184AD639"/>
    <w:rsid w:val="006E1FA1"/>
    <w:pPr>
      <w:spacing w:before="60" w:after="20" w:line="240" w:lineRule="auto"/>
    </w:pPr>
    <w:rPr>
      <w:rFonts w:eastAsia="Calibri" w:cs="Times New Roman"/>
      <w:color w:val="262626"/>
      <w:sz w:val="20"/>
      <w:lang w:val="en-US" w:eastAsia="en-US"/>
    </w:rPr>
  </w:style>
  <w:style w:type="paragraph" w:customStyle="1" w:styleId="78DEB8F3EFF145DA91BDBE0788C6B3AA9">
    <w:name w:val="78DEB8F3EFF145DA91BDBE0788C6B3AA9"/>
    <w:rsid w:val="006E1FA1"/>
    <w:pPr>
      <w:spacing w:before="60" w:after="20" w:line="240" w:lineRule="auto"/>
    </w:pPr>
    <w:rPr>
      <w:rFonts w:eastAsia="Calibri" w:cs="Times New Roman"/>
      <w:color w:val="262626"/>
      <w:sz w:val="20"/>
      <w:lang w:val="en-US" w:eastAsia="en-US"/>
    </w:rPr>
  </w:style>
  <w:style w:type="paragraph" w:customStyle="1" w:styleId="9CF93853A52C44C9885ABF2F570FB54E9">
    <w:name w:val="9CF93853A52C44C9885ABF2F570FB54E9"/>
    <w:rsid w:val="006E1FA1"/>
    <w:pPr>
      <w:spacing w:before="60" w:after="20" w:line="240" w:lineRule="auto"/>
    </w:pPr>
    <w:rPr>
      <w:rFonts w:eastAsia="Calibri" w:cs="Times New Roman"/>
      <w:color w:val="262626"/>
      <w:sz w:val="20"/>
      <w:lang w:val="en-US" w:eastAsia="en-US"/>
    </w:rPr>
  </w:style>
  <w:style w:type="paragraph" w:customStyle="1" w:styleId="9112C24C69504FD7B9073EC82179BB128">
    <w:name w:val="9112C24C69504FD7B9073EC82179BB128"/>
    <w:rsid w:val="006E1FA1"/>
    <w:pPr>
      <w:spacing w:before="60" w:after="20" w:line="240" w:lineRule="auto"/>
    </w:pPr>
    <w:rPr>
      <w:rFonts w:eastAsia="Calibri" w:cs="Times New Roman"/>
      <w:color w:val="262626"/>
      <w:sz w:val="20"/>
      <w:lang w:val="en-US" w:eastAsia="en-US"/>
    </w:rPr>
  </w:style>
  <w:style w:type="paragraph" w:customStyle="1" w:styleId="14CF735256AF49B68C1E2E36941F16088">
    <w:name w:val="14CF735256AF49B68C1E2E36941F16088"/>
    <w:rsid w:val="006E1FA1"/>
    <w:pPr>
      <w:spacing w:before="60" w:after="20" w:line="240" w:lineRule="auto"/>
    </w:pPr>
    <w:rPr>
      <w:rFonts w:eastAsia="Calibri" w:cs="Times New Roman"/>
      <w:color w:val="262626"/>
      <w:sz w:val="20"/>
      <w:lang w:val="en-US" w:eastAsia="en-US"/>
    </w:rPr>
  </w:style>
  <w:style w:type="paragraph" w:customStyle="1" w:styleId="3F809734CBAE4A2C98497B3F8D1E34F98">
    <w:name w:val="3F809734CBAE4A2C98497B3F8D1E34F98"/>
    <w:rsid w:val="006E1FA1"/>
    <w:pPr>
      <w:spacing w:before="60" w:after="20" w:line="240" w:lineRule="auto"/>
    </w:pPr>
    <w:rPr>
      <w:rFonts w:eastAsia="Calibri" w:cs="Times New Roman"/>
      <w:color w:val="262626"/>
      <w:sz w:val="20"/>
      <w:lang w:val="en-US" w:eastAsia="en-US"/>
    </w:rPr>
  </w:style>
  <w:style w:type="paragraph" w:customStyle="1" w:styleId="C77F663DD9A44D8A9C089E694ABC69708">
    <w:name w:val="C77F663DD9A44D8A9C089E694ABC69708"/>
    <w:rsid w:val="006E1FA1"/>
    <w:pPr>
      <w:spacing w:before="60" w:after="20" w:line="240" w:lineRule="auto"/>
    </w:pPr>
    <w:rPr>
      <w:rFonts w:eastAsia="Calibri" w:cs="Times New Roman"/>
      <w:color w:val="262626"/>
      <w:sz w:val="20"/>
      <w:lang w:val="en-US" w:eastAsia="en-US"/>
    </w:rPr>
  </w:style>
  <w:style w:type="paragraph" w:customStyle="1" w:styleId="A879115AA92E432BBBCDC3C51185B2B28">
    <w:name w:val="A879115AA92E432BBBCDC3C51185B2B28"/>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8">
    <w:name w:val="3AFAD81F033B43C8AA0ACA87A5DAF0208"/>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6">
    <w:name w:val="6A461B911C4D45819EE9A8EF7F197DEE6"/>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6">
    <w:name w:val="7499078278864C3586A26A386F459F326"/>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6">
    <w:name w:val="AD808E82CB9C4B3188D24A7F3600A8546"/>
    <w:rsid w:val="006E1FA1"/>
    <w:pPr>
      <w:spacing w:before="60" w:after="20" w:line="240" w:lineRule="auto"/>
    </w:pPr>
    <w:rPr>
      <w:rFonts w:eastAsia="Calibri" w:cs="Times New Roman"/>
      <w:color w:val="262626"/>
      <w:sz w:val="20"/>
      <w:lang w:val="en-US" w:eastAsia="en-US"/>
    </w:rPr>
  </w:style>
  <w:style w:type="paragraph" w:customStyle="1" w:styleId="9742C2FB6AD24CFFBF45250D2C5DCE936">
    <w:name w:val="9742C2FB6AD24CFFBF45250D2C5DCE936"/>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6">
    <w:name w:val="BF578FF0EFF94094A0271D2A721D1A706"/>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6">
    <w:name w:val="0C92245373A847DFAD544C5DC1C58CFC6"/>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6">
    <w:name w:val="66B2C4E0F96A4249AC13CD72E7745A6B6"/>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6">
    <w:name w:val="482A39DBD7374C62932C360EAAF6DDC96"/>
    <w:rsid w:val="006E1FA1"/>
    <w:pPr>
      <w:spacing w:before="60" w:after="20" w:line="240" w:lineRule="auto"/>
    </w:pPr>
    <w:rPr>
      <w:rFonts w:eastAsia="Calibri" w:cs="Times New Roman"/>
      <w:color w:val="262626"/>
      <w:sz w:val="20"/>
      <w:lang w:val="en-US" w:eastAsia="en-US"/>
    </w:rPr>
  </w:style>
  <w:style w:type="paragraph" w:customStyle="1" w:styleId="94F7A7E9C8CF48F991693E1C2F6A7D056">
    <w:name w:val="94F7A7E9C8CF48F991693E1C2F6A7D056"/>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6">
    <w:name w:val="7385279070C54AF9BC92253ED2CBE4646"/>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6">
    <w:name w:val="8B6D1001F1234974B3FECF47E3125A7B6"/>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6">
    <w:name w:val="2F8E19AA3C994A9C84DE10C204000F166"/>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6">
    <w:name w:val="732B33CAEA9942DDB75250C9358865636"/>
    <w:rsid w:val="006E1FA1"/>
    <w:pPr>
      <w:spacing w:before="60" w:after="20" w:line="240" w:lineRule="auto"/>
    </w:pPr>
    <w:rPr>
      <w:rFonts w:eastAsia="Calibri" w:cs="Times New Roman"/>
      <w:color w:val="262626"/>
      <w:sz w:val="20"/>
      <w:lang w:val="en-US" w:eastAsia="en-US"/>
    </w:rPr>
  </w:style>
  <w:style w:type="paragraph" w:customStyle="1" w:styleId="B111B9733126494E8679D9B1B96128096">
    <w:name w:val="B111B9733126494E8679D9B1B96128096"/>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6">
    <w:name w:val="4DD56D6BA98F43ABBD07E7251759D0246"/>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6">
    <w:name w:val="2525029477A74D80B31066D6C00873216"/>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6">
    <w:name w:val="929AA285079E49E0BEC7B208C99A276D6"/>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6">
    <w:name w:val="48D2A622E05D4434923D92387F88FD2D6"/>
    <w:rsid w:val="006E1FA1"/>
    <w:pPr>
      <w:spacing w:before="60" w:after="20" w:line="240" w:lineRule="auto"/>
    </w:pPr>
    <w:rPr>
      <w:rFonts w:eastAsia="Calibri" w:cs="Times New Roman"/>
      <w:color w:val="262626"/>
      <w:sz w:val="20"/>
      <w:lang w:val="en-US" w:eastAsia="en-US"/>
    </w:rPr>
  </w:style>
  <w:style w:type="paragraph" w:customStyle="1" w:styleId="FF079DDB7C2946D0A3C9C2399AFF45E66">
    <w:name w:val="FF079DDB7C2946D0A3C9C2399AFF45E66"/>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6">
    <w:name w:val="052B4432F4524E62851A8E3883CBEFCF6"/>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6">
    <w:name w:val="86E495B3C37A48B2963C192C047EFE996"/>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6">
    <w:name w:val="0AC47B0F0EAE4361B76E8ACB3D1CEDDA6"/>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5">
    <w:name w:val="45BA6B26839943EABD9B899D157D578D5"/>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6">
    <w:name w:val="37AD184E0F1D43488E220FE9F747C69B6"/>
    <w:rsid w:val="006E1FA1"/>
    <w:pPr>
      <w:spacing w:before="60" w:after="20" w:line="240" w:lineRule="auto"/>
    </w:pPr>
    <w:rPr>
      <w:rFonts w:eastAsia="Calibri" w:cs="Times New Roman"/>
      <w:color w:val="262626"/>
      <w:sz w:val="20"/>
      <w:lang w:val="en-US" w:eastAsia="en-US"/>
    </w:rPr>
  </w:style>
  <w:style w:type="paragraph" w:customStyle="1" w:styleId="F9F900DDF008430AB2AF1286FF0A3AFA6">
    <w:name w:val="F9F900DDF008430AB2AF1286FF0A3AFA6"/>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6">
    <w:name w:val="DA4F73ADBFCD4D53B90CDB652C028E856"/>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6">
    <w:name w:val="79FDB920B7764ED99A39BEEA8757D9506"/>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6">
    <w:name w:val="47ECAB8B779C4C7F980BD0217A9E95A86"/>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5">
    <w:name w:val="92F2D74563E5429CA06CC4CD529D7B865"/>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6">
    <w:name w:val="7741D5E7C78F4C78B6F64AED874C92EE6"/>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6">
    <w:name w:val="92C3BC976D954EF3A1AAE13D83797EDC6"/>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6">
    <w:name w:val="818D8AED639B4C83B9815C18208E8D536"/>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6">
    <w:name w:val="BC3B90003122446585D543422F88F0456"/>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5">
    <w:name w:val="15EF4EDE2D21409FB9E81479DF9B21965"/>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6">
    <w:name w:val="67ED7776B096481E91F7B0BD0245C1846"/>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6">
    <w:name w:val="BD1014457ECD4496A70A2CF4569E3FCC6"/>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6">
    <w:name w:val="16A7A20BBBAD45288E010921007F19CC6"/>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6">
    <w:name w:val="749E054238C24678A9A1D67F1AF04B796"/>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5">
    <w:name w:val="DB0F3F2D740B41D3829B66FC5923601E5"/>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6">
    <w:name w:val="C6CF49AC94AB4BBCB07E330F6AF8FC346"/>
    <w:rsid w:val="006E1FA1"/>
    <w:pPr>
      <w:spacing w:before="60" w:after="20" w:line="240" w:lineRule="auto"/>
    </w:pPr>
    <w:rPr>
      <w:rFonts w:eastAsia="Calibri" w:cs="Times New Roman"/>
      <w:sz w:val="20"/>
      <w:lang w:val="en-US" w:eastAsia="en-US"/>
    </w:rPr>
  </w:style>
  <w:style w:type="paragraph" w:customStyle="1" w:styleId="7592CBE7105A4463845953A44C9A8E4510">
    <w:name w:val="7592CBE7105A4463845953A44C9A8E4510"/>
    <w:rsid w:val="006E1FA1"/>
    <w:pPr>
      <w:spacing w:before="60" w:after="20" w:line="240" w:lineRule="auto"/>
    </w:pPr>
    <w:rPr>
      <w:rFonts w:eastAsia="Calibri" w:cs="Times New Roman"/>
      <w:sz w:val="20"/>
      <w:lang w:val="en-US" w:eastAsia="en-US"/>
    </w:rPr>
  </w:style>
  <w:style w:type="paragraph" w:customStyle="1" w:styleId="B27837A0FE9446D7BC5EA8A9B73B2A3D6">
    <w:name w:val="B27837A0FE9446D7BC5EA8A9B73B2A3D6"/>
    <w:rsid w:val="006E1FA1"/>
    <w:pPr>
      <w:spacing w:before="60" w:after="20" w:line="240" w:lineRule="auto"/>
    </w:pPr>
    <w:rPr>
      <w:rFonts w:eastAsia="Calibri" w:cs="Times New Roman"/>
      <w:sz w:val="20"/>
      <w:lang w:val="en-US" w:eastAsia="en-US"/>
    </w:rPr>
  </w:style>
  <w:style w:type="paragraph" w:customStyle="1" w:styleId="2EF1B4B5A5EA4E4FBF4D07B3B088C01010">
    <w:name w:val="2EF1B4B5A5EA4E4FBF4D07B3B088C01010"/>
    <w:rsid w:val="006E1FA1"/>
    <w:pPr>
      <w:spacing w:before="60" w:after="20" w:line="240" w:lineRule="auto"/>
    </w:pPr>
    <w:rPr>
      <w:rFonts w:eastAsia="Calibri" w:cs="Times New Roman"/>
      <w:sz w:val="20"/>
      <w:lang w:val="en-US" w:eastAsia="en-US"/>
    </w:rPr>
  </w:style>
  <w:style w:type="paragraph" w:customStyle="1" w:styleId="31FCD4C90EC0481F83DD879E97B460026">
    <w:name w:val="31FCD4C90EC0481F83DD879E97B460026"/>
    <w:rsid w:val="006E1FA1"/>
    <w:pPr>
      <w:spacing w:before="60" w:after="20" w:line="240" w:lineRule="auto"/>
    </w:pPr>
    <w:rPr>
      <w:rFonts w:eastAsia="Calibri" w:cs="Times New Roman"/>
      <w:sz w:val="20"/>
      <w:lang w:val="en-US" w:eastAsia="en-US"/>
    </w:rPr>
  </w:style>
  <w:style w:type="paragraph" w:customStyle="1" w:styleId="B8248661D6A84F47985E236722BD80136">
    <w:name w:val="B8248661D6A84F47985E236722BD80136"/>
    <w:rsid w:val="006E1FA1"/>
    <w:pPr>
      <w:spacing w:before="60" w:after="20" w:line="240" w:lineRule="auto"/>
    </w:pPr>
    <w:rPr>
      <w:rFonts w:eastAsia="Calibri" w:cs="Times New Roman"/>
      <w:sz w:val="20"/>
      <w:lang w:val="en-US" w:eastAsia="en-US"/>
    </w:rPr>
  </w:style>
  <w:style w:type="paragraph" w:customStyle="1" w:styleId="8A106B9C48C947029A7956EF280E075410">
    <w:name w:val="8A106B9C48C947029A7956EF280E075410"/>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0">
    <w:name w:val="2EA2612BF4C54605A55D15A6FB05CCC110"/>
    <w:rsid w:val="006E1FA1"/>
    <w:pPr>
      <w:spacing w:before="60" w:after="20" w:line="240" w:lineRule="auto"/>
    </w:pPr>
    <w:rPr>
      <w:rFonts w:eastAsia="Calibri" w:cs="Times New Roman"/>
      <w:color w:val="262626"/>
      <w:sz w:val="20"/>
      <w:lang w:val="en-US" w:eastAsia="en-US"/>
    </w:rPr>
  </w:style>
  <w:style w:type="paragraph" w:customStyle="1" w:styleId="AECDB3136B844C6992FDFDC7B23CAC0E9">
    <w:name w:val="AECDB3136B844C6992FDFDC7B23CAC0E9"/>
    <w:rsid w:val="006E1FA1"/>
    <w:pPr>
      <w:spacing w:before="60" w:after="20" w:line="240" w:lineRule="auto"/>
    </w:pPr>
    <w:rPr>
      <w:rFonts w:eastAsia="Calibri" w:cs="Times New Roman"/>
      <w:color w:val="262626"/>
      <w:sz w:val="20"/>
      <w:lang w:val="en-US" w:eastAsia="en-US"/>
    </w:rPr>
  </w:style>
  <w:style w:type="paragraph" w:customStyle="1" w:styleId="1B7F1F82B2764478AD9A4571AA3B583A10">
    <w:name w:val="1B7F1F82B2764478AD9A4571AA3B583A10"/>
    <w:rsid w:val="006E1FA1"/>
    <w:pPr>
      <w:spacing w:before="60" w:after="20" w:line="240" w:lineRule="auto"/>
    </w:pPr>
    <w:rPr>
      <w:rFonts w:eastAsia="Calibri" w:cs="Times New Roman"/>
      <w:color w:val="262626"/>
      <w:sz w:val="20"/>
      <w:lang w:val="en-US" w:eastAsia="en-US"/>
    </w:rPr>
  </w:style>
  <w:style w:type="paragraph" w:customStyle="1" w:styleId="872BFA91CE704BE9A347E87B724BFED110">
    <w:name w:val="872BFA91CE704BE9A347E87B724BFED110"/>
    <w:rsid w:val="006E1FA1"/>
    <w:pPr>
      <w:spacing w:before="60" w:after="20" w:line="240" w:lineRule="auto"/>
    </w:pPr>
    <w:rPr>
      <w:rFonts w:eastAsia="Calibri" w:cs="Times New Roman"/>
      <w:color w:val="262626"/>
      <w:sz w:val="20"/>
      <w:lang w:val="en-US" w:eastAsia="en-US"/>
    </w:rPr>
  </w:style>
  <w:style w:type="paragraph" w:customStyle="1" w:styleId="B2E5161905A6464FB6EB59A46E53794D13">
    <w:name w:val="B2E5161905A6464FB6EB59A46E53794D13"/>
    <w:rsid w:val="006E1FA1"/>
    <w:pPr>
      <w:spacing w:before="60" w:after="20" w:line="240" w:lineRule="auto"/>
    </w:pPr>
    <w:rPr>
      <w:rFonts w:eastAsia="Calibri" w:cs="Times New Roman"/>
      <w:color w:val="262626"/>
      <w:sz w:val="20"/>
      <w:lang w:val="en-US" w:eastAsia="en-US"/>
    </w:rPr>
  </w:style>
  <w:style w:type="paragraph" w:customStyle="1" w:styleId="E39CD86242DA46A887A74E99E184AD6310">
    <w:name w:val="E39CD86242DA46A887A74E99E184AD6310"/>
    <w:rsid w:val="006E1FA1"/>
    <w:pPr>
      <w:spacing w:before="60" w:after="20" w:line="240" w:lineRule="auto"/>
    </w:pPr>
    <w:rPr>
      <w:rFonts w:eastAsia="Calibri" w:cs="Times New Roman"/>
      <w:color w:val="262626"/>
      <w:sz w:val="20"/>
      <w:lang w:val="en-US" w:eastAsia="en-US"/>
    </w:rPr>
  </w:style>
  <w:style w:type="paragraph" w:customStyle="1" w:styleId="78DEB8F3EFF145DA91BDBE0788C6B3AA10">
    <w:name w:val="78DEB8F3EFF145DA91BDBE0788C6B3AA10"/>
    <w:rsid w:val="006E1FA1"/>
    <w:pPr>
      <w:spacing w:before="60" w:after="20" w:line="240" w:lineRule="auto"/>
    </w:pPr>
    <w:rPr>
      <w:rFonts w:eastAsia="Calibri" w:cs="Times New Roman"/>
      <w:color w:val="262626"/>
      <w:sz w:val="20"/>
      <w:lang w:val="en-US" w:eastAsia="en-US"/>
    </w:rPr>
  </w:style>
  <w:style w:type="paragraph" w:customStyle="1" w:styleId="14CF735256AF49B68C1E2E36941F16089">
    <w:name w:val="14CF735256AF49B68C1E2E36941F16089"/>
    <w:rsid w:val="006E1FA1"/>
    <w:pPr>
      <w:spacing w:before="60" w:after="20" w:line="240" w:lineRule="auto"/>
    </w:pPr>
    <w:rPr>
      <w:rFonts w:eastAsia="Calibri" w:cs="Times New Roman"/>
      <w:color w:val="262626"/>
      <w:sz w:val="20"/>
      <w:lang w:val="en-US" w:eastAsia="en-US"/>
    </w:rPr>
  </w:style>
  <w:style w:type="paragraph" w:customStyle="1" w:styleId="3F809734CBAE4A2C98497B3F8D1E34F99">
    <w:name w:val="3F809734CBAE4A2C98497B3F8D1E34F99"/>
    <w:rsid w:val="006E1FA1"/>
    <w:pPr>
      <w:spacing w:before="60" w:after="20" w:line="240" w:lineRule="auto"/>
    </w:pPr>
    <w:rPr>
      <w:rFonts w:eastAsia="Calibri" w:cs="Times New Roman"/>
      <w:color w:val="262626"/>
      <w:sz w:val="20"/>
      <w:lang w:val="en-US" w:eastAsia="en-US"/>
    </w:rPr>
  </w:style>
  <w:style w:type="paragraph" w:customStyle="1" w:styleId="C77F663DD9A44D8A9C089E694ABC69709">
    <w:name w:val="C77F663DD9A44D8A9C089E694ABC69709"/>
    <w:rsid w:val="006E1FA1"/>
    <w:pPr>
      <w:spacing w:before="60" w:after="20" w:line="240" w:lineRule="auto"/>
    </w:pPr>
    <w:rPr>
      <w:rFonts w:eastAsia="Calibri" w:cs="Times New Roman"/>
      <w:color w:val="262626"/>
      <w:sz w:val="20"/>
      <w:lang w:val="en-US" w:eastAsia="en-US"/>
    </w:rPr>
  </w:style>
  <w:style w:type="paragraph" w:customStyle="1" w:styleId="A879115AA92E432BBBCDC3C51185B2B29">
    <w:name w:val="A879115AA92E432BBBCDC3C51185B2B29"/>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9">
    <w:name w:val="3AFAD81F033B43C8AA0ACA87A5DAF0209"/>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7">
    <w:name w:val="6A461B911C4D45819EE9A8EF7F197DEE7"/>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7">
    <w:name w:val="7499078278864C3586A26A386F459F327"/>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7">
    <w:name w:val="AD808E82CB9C4B3188D24A7F3600A8547"/>
    <w:rsid w:val="006E1FA1"/>
    <w:pPr>
      <w:spacing w:before="60" w:after="20" w:line="240" w:lineRule="auto"/>
    </w:pPr>
    <w:rPr>
      <w:rFonts w:eastAsia="Calibri" w:cs="Times New Roman"/>
      <w:color w:val="262626"/>
      <w:sz w:val="20"/>
      <w:lang w:val="en-US" w:eastAsia="en-US"/>
    </w:rPr>
  </w:style>
  <w:style w:type="paragraph" w:customStyle="1" w:styleId="9742C2FB6AD24CFFBF45250D2C5DCE937">
    <w:name w:val="9742C2FB6AD24CFFBF45250D2C5DCE937"/>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7">
    <w:name w:val="BF578FF0EFF94094A0271D2A721D1A707"/>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7">
    <w:name w:val="0C92245373A847DFAD544C5DC1C58CFC7"/>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7">
    <w:name w:val="66B2C4E0F96A4249AC13CD72E7745A6B7"/>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7">
    <w:name w:val="482A39DBD7374C62932C360EAAF6DDC97"/>
    <w:rsid w:val="006E1FA1"/>
    <w:pPr>
      <w:spacing w:before="60" w:after="20" w:line="240" w:lineRule="auto"/>
    </w:pPr>
    <w:rPr>
      <w:rFonts w:eastAsia="Calibri" w:cs="Times New Roman"/>
      <w:color w:val="262626"/>
      <w:sz w:val="20"/>
      <w:lang w:val="en-US" w:eastAsia="en-US"/>
    </w:rPr>
  </w:style>
  <w:style w:type="paragraph" w:customStyle="1" w:styleId="94F7A7E9C8CF48F991693E1C2F6A7D057">
    <w:name w:val="94F7A7E9C8CF48F991693E1C2F6A7D057"/>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7">
    <w:name w:val="7385279070C54AF9BC92253ED2CBE4647"/>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7">
    <w:name w:val="8B6D1001F1234974B3FECF47E3125A7B7"/>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7">
    <w:name w:val="2F8E19AA3C994A9C84DE10C204000F167"/>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7">
    <w:name w:val="732B33CAEA9942DDB75250C9358865637"/>
    <w:rsid w:val="006E1FA1"/>
    <w:pPr>
      <w:spacing w:before="60" w:after="20" w:line="240" w:lineRule="auto"/>
    </w:pPr>
    <w:rPr>
      <w:rFonts w:eastAsia="Calibri" w:cs="Times New Roman"/>
      <w:color w:val="262626"/>
      <w:sz w:val="20"/>
      <w:lang w:val="en-US" w:eastAsia="en-US"/>
    </w:rPr>
  </w:style>
  <w:style w:type="paragraph" w:customStyle="1" w:styleId="B111B9733126494E8679D9B1B96128097">
    <w:name w:val="B111B9733126494E8679D9B1B96128097"/>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7">
    <w:name w:val="4DD56D6BA98F43ABBD07E7251759D0247"/>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7">
    <w:name w:val="2525029477A74D80B31066D6C00873217"/>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7">
    <w:name w:val="929AA285079E49E0BEC7B208C99A276D7"/>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7">
    <w:name w:val="48D2A622E05D4434923D92387F88FD2D7"/>
    <w:rsid w:val="006E1FA1"/>
    <w:pPr>
      <w:spacing w:before="60" w:after="20" w:line="240" w:lineRule="auto"/>
    </w:pPr>
    <w:rPr>
      <w:rFonts w:eastAsia="Calibri" w:cs="Times New Roman"/>
      <w:color w:val="262626"/>
      <w:sz w:val="20"/>
      <w:lang w:val="en-US" w:eastAsia="en-US"/>
    </w:rPr>
  </w:style>
  <w:style w:type="paragraph" w:customStyle="1" w:styleId="FF079DDB7C2946D0A3C9C2399AFF45E67">
    <w:name w:val="FF079DDB7C2946D0A3C9C2399AFF45E67"/>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7">
    <w:name w:val="052B4432F4524E62851A8E3883CBEFCF7"/>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7">
    <w:name w:val="86E495B3C37A48B2963C192C047EFE997"/>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7">
    <w:name w:val="0AC47B0F0EAE4361B76E8ACB3D1CEDDA7"/>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6">
    <w:name w:val="45BA6B26839943EABD9B899D157D578D6"/>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7">
    <w:name w:val="37AD184E0F1D43488E220FE9F747C69B7"/>
    <w:rsid w:val="006E1FA1"/>
    <w:pPr>
      <w:spacing w:before="60" w:after="20" w:line="240" w:lineRule="auto"/>
    </w:pPr>
    <w:rPr>
      <w:rFonts w:eastAsia="Calibri" w:cs="Times New Roman"/>
      <w:color w:val="262626"/>
      <w:sz w:val="20"/>
      <w:lang w:val="en-US" w:eastAsia="en-US"/>
    </w:rPr>
  </w:style>
  <w:style w:type="paragraph" w:customStyle="1" w:styleId="F9F900DDF008430AB2AF1286FF0A3AFA7">
    <w:name w:val="F9F900DDF008430AB2AF1286FF0A3AFA7"/>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7">
    <w:name w:val="DA4F73ADBFCD4D53B90CDB652C028E857"/>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7">
    <w:name w:val="79FDB920B7764ED99A39BEEA8757D9507"/>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7">
    <w:name w:val="47ECAB8B779C4C7F980BD0217A9E95A87"/>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6">
    <w:name w:val="92F2D74563E5429CA06CC4CD529D7B866"/>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7">
    <w:name w:val="7741D5E7C78F4C78B6F64AED874C92EE7"/>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7">
    <w:name w:val="92C3BC976D954EF3A1AAE13D83797EDC7"/>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7">
    <w:name w:val="818D8AED639B4C83B9815C18208E8D537"/>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7">
    <w:name w:val="BC3B90003122446585D543422F88F0457"/>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6">
    <w:name w:val="15EF4EDE2D21409FB9E81479DF9B21966"/>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7">
    <w:name w:val="67ED7776B096481E91F7B0BD0245C1847"/>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7">
    <w:name w:val="BD1014457ECD4496A70A2CF4569E3FCC7"/>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7">
    <w:name w:val="16A7A20BBBAD45288E010921007F19CC7"/>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7">
    <w:name w:val="749E054238C24678A9A1D67F1AF04B797"/>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6">
    <w:name w:val="DB0F3F2D740B41D3829B66FC5923601E6"/>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7">
    <w:name w:val="C6CF49AC94AB4BBCB07E330F6AF8FC347"/>
    <w:rsid w:val="006E1FA1"/>
    <w:pPr>
      <w:spacing w:before="60" w:after="20" w:line="240" w:lineRule="auto"/>
    </w:pPr>
    <w:rPr>
      <w:rFonts w:eastAsia="Calibri" w:cs="Times New Roman"/>
      <w:sz w:val="20"/>
      <w:lang w:val="en-US" w:eastAsia="en-US"/>
    </w:rPr>
  </w:style>
  <w:style w:type="paragraph" w:customStyle="1" w:styleId="7592CBE7105A4463845953A44C9A8E4511">
    <w:name w:val="7592CBE7105A4463845953A44C9A8E4511"/>
    <w:rsid w:val="006E1FA1"/>
    <w:pPr>
      <w:spacing w:before="60" w:after="20" w:line="240" w:lineRule="auto"/>
    </w:pPr>
    <w:rPr>
      <w:rFonts w:eastAsia="Calibri" w:cs="Times New Roman"/>
      <w:sz w:val="20"/>
      <w:lang w:val="en-US" w:eastAsia="en-US"/>
    </w:rPr>
  </w:style>
  <w:style w:type="paragraph" w:customStyle="1" w:styleId="B27837A0FE9446D7BC5EA8A9B73B2A3D7">
    <w:name w:val="B27837A0FE9446D7BC5EA8A9B73B2A3D7"/>
    <w:rsid w:val="006E1FA1"/>
    <w:pPr>
      <w:spacing w:before="60" w:after="20" w:line="240" w:lineRule="auto"/>
    </w:pPr>
    <w:rPr>
      <w:rFonts w:eastAsia="Calibri" w:cs="Times New Roman"/>
      <w:sz w:val="20"/>
      <w:lang w:val="en-US" w:eastAsia="en-US"/>
    </w:rPr>
  </w:style>
  <w:style w:type="paragraph" w:customStyle="1" w:styleId="2EF1B4B5A5EA4E4FBF4D07B3B088C01011">
    <w:name w:val="2EF1B4B5A5EA4E4FBF4D07B3B088C01011"/>
    <w:rsid w:val="006E1FA1"/>
    <w:pPr>
      <w:spacing w:before="60" w:after="20" w:line="240" w:lineRule="auto"/>
    </w:pPr>
    <w:rPr>
      <w:rFonts w:eastAsia="Calibri" w:cs="Times New Roman"/>
      <w:sz w:val="20"/>
      <w:lang w:val="en-US" w:eastAsia="en-US"/>
    </w:rPr>
  </w:style>
  <w:style w:type="paragraph" w:customStyle="1" w:styleId="31FCD4C90EC0481F83DD879E97B460027">
    <w:name w:val="31FCD4C90EC0481F83DD879E97B460027"/>
    <w:rsid w:val="006E1FA1"/>
    <w:pPr>
      <w:spacing w:before="60" w:after="20" w:line="240" w:lineRule="auto"/>
    </w:pPr>
    <w:rPr>
      <w:rFonts w:eastAsia="Calibri" w:cs="Times New Roman"/>
      <w:sz w:val="20"/>
      <w:lang w:val="en-US" w:eastAsia="en-US"/>
    </w:rPr>
  </w:style>
  <w:style w:type="paragraph" w:customStyle="1" w:styleId="B8248661D6A84F47985E236722BD80137">
    <w:name w:val="B8248661D6A84F47985E236722BD80137"/>
    <w:rsid w:val="006E1FA1"/>
    <w:pPr>
      <w:spacing w:before="60" w:after="20" w:line="240" w:lineRule="auto"/>
    </w:pPr>
    <w:rPr>
      <w:rFonts w:eastAsia="Calibri" w:cs="Times New Roman"/>
      <w:sz w:val="20"/>
      <w:lang w:val="en-US" w:eastAsia="en-US"/>
    </w:rPr>
  </w:style>
  <w:style w:type="paragraph" w:customStyle="1" w:styleId="8A106B9C48C947029A7956EF280E075411">
    <w:name w:val="8A106B9C48C947029A7956EF280E075411"/>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1">
    <w:name w:val="2EA2612BF4C54605A55D15A6FB05CCC111"/>
    <w:rsid w:val="006E1FA1"/>
    <w:pPr>
      <w:spacing w:before="60" w:after="20" w:line="240" w:lineRule="auto"/>
    </w:pPr>
    <w:rPr>
      <w:rFonts w:eastAsia="Calibri" w:cs="Times New Roman"/>
      <w:color w:val="262626"/>
      <w:sz w:val="20"/>
      <w:lang w:val="en-US" w:eastAsia="en-US"/>
    </w:rPr>
  </w:style>
  <w:style w:type="paragraph" w:customStyle="1" w:styleId="AECDB3136B844C6992FDFDC7B23CAC0E10">
    <w:name w:val="AECDB3136B844C6992FDFDC7B23CAC0E10"/>
    <w:rsid w:val="006E1FA1"/>
    <w:pPr>
      <w:spacing w:before="60" w:after="20" w:line="240" w:lineRule="auto"/>
    </w:pPr>
    <w:rPr>
      <w:rFonts w:eastAsia="Calibri" w:cs="Times New Roman"/>
      <w:color w:val="262626"/>
      <w:sz w:val="20"/>
      <w:lang w:val="en-US" w:eastAsia="en-US"/>
    </w:rPr>
  </w:style>
  <w:style w:type="paragraph" w:customStyle="1" w:styleId="1B7F1F82B2764478AD9A4571AA3B583A11">
    <w:name w:val="1B7F1F82B2764478AD9A4571AA3B583A11"/>
    <w:rsid w:val="006E1FA1"/>
    <w:pPr>
      <w:spacing w:before="60" w:after="20" w:line="240" w:lineRule="auto"/>
    </w:pPr>
    <w:rPr>
      <w:rFonts w:eastAsia="Calibri" w:cs="Times New Roman"/>
      <w:color w:val="262626"/>
      <w:sz w:val="20"/>
      <w:lang w:val="en-US" w:eastAsia="en-US"/>
    </w:rPr>
  </w:style>
  <w:style w:type="paragraph" w:customStyle="1" w:styleId="872BFA91CE704BE9A347E87B724BFED111">
    <w:name w:val="872BFA91CE704BE9A347E87B724BFED111"/>
    <w:rsid w:val="006E1FA1"/>
    <w:pPr>
      <w:spacing w:before="60" w:after="20" w:line="240" w:lineRule="auto"/>
    </w:pPr>
    <w:rPr>
      <w:rFonts w:eastAsia="Calibri" w:cs="Times New Roman"/>
      <w:color w:val="262626"/>
      <w:sz w:val="20"/>
      <w:lang w:val="en-US" w:eastAsia="en-US"/>
    </w:rPr>
  </w:style>
  <w:style w:type="paragraph" w:customStyle="1" w:styleId="B2E5161905A6464FB6EB59A46E53794D14">
    <w:name w:val="B2E5161905A6464FB6EB59A46E53794D14"/>
    <w:rsid w:val="006E1FA1"/>
    <w:pPr>
      <w:spacing w:before="60" w:after="20" w:line="240" w:lineRule="auto"/>
    </w:pPr>
    <w:rPr>
      <w:rFonts w:eastAsia="Calibri" w:cs="Times New Roman"/>
      <w:color w:val="262626"/>
      <w:sz w:val="20"/>
      <w:lang w:val="en-US" w:eastAsia="en-US"/>
    </w:rPr>
  </w:style>
  <w:style w:type="paragraph" w:customStyle="1" w:styleId="E39CD86242DA46A887A74E99E184AD6311">
    <w:name w:val="E39CD86242DA46A887A74E99E184AD6311"/>
    <w:rsid w:val="006E1FA1"/>
    <w:pPr>
      <w:spacing w:before="60" w:after="20" w:line="240" w:lineRule="auto"/>
    </w:pPr>
    <w:rPr>
      <w:rFonts w:eastAsia="Calibri" w:cs="Times New Roman"/>
      <w:color w:val="262626"/>
      <w:sz w:val="20"/>
      <w:lang w:val="en-US" w:eastAsia="en-US"/>
    </w:rPr>
  </w:style>
  <w:style w:type="paragraph" w:customStyle="1" w:styleId="78DEB8F3EFF145DA91BDBE0788C6B3AA11">
    <w:name w:val="78DEB8F3EFF145DA91BDBE0788C6B3AA11"/>
    <w:rsid w:val="006E1FA1"/>
    <w:pPr>
      <w:spacing w:before="60" w:after="20" w:line="240" w:lineRule="auto"/>
    </w:pPr>
    <w:rPr>
      <w:rFonts w:eastAsia="Calibri" w:cs="Times New Roman"/>
      <w:color w:val="262626"/>
      <w:sz w:val="20"/>
      <w:lang w:val="en-US" w:eastAsia="en-US"/>
    </w:rPr>
  </w:style>
  <w:style w:type="paragraph" w:customStyle="1" w:styleId="14CF735256AF49B68C1E2E36941F160810">
    <w:name w:val="14CF735256AF49B68C1E2E36941F160810"/>
    <w:rsid w:val="006E1FA1"/>
    <w:pPr>
      <w:spacing w:before="60" w:after="20" w:line="240" w:lineRule="auto"/>
    </w:pPr>
    <w:rPr>
      <w:rFonts w:eastAsia="Calibri" w:cs="Times New Roman"/>
      <w:color w:val="262626"/>
      <w:sz w:val="20"/>
      <w:lang w:val="en-US" w:eastAsia="en-US"/>
    </w:rPr>
  </w:style>
  <w:style w:type="paragraph" w:customStyle="1" w:styleId="3F809734CBAE4A2C98497B3F8D1E34F910">
    <w:name w:val="3F809734CBAE4A2C98497B3F8D1E34F910"/>
    <w:rsid w:val="006E1FA1"/>
    <w:pPr>
      <w:spacing w:before="60" w:after="20" w:line="240" w:lineRule="auto"/>
    </w:pPr>
    <w:rPr>
      <w:rFonts w:eastAsia="Calibri" w:cs="Times New Roman"/>
      <w:color w:val="262626"/>
      <w:sz w:val="20"/>
      <w:lang w:val="en-US" w:eastAsia="en-US"/>
    </w:rPr>
  </w:style>
  <w:style w:type="paragraph" w:customStyle="1" w:styleId="C77F663DD9A44D8A9C089E694ABC697010">
    <w:name w:val="C77F663DD9A44D8A9C089E694ABC697010"/>
    <w:rsid w:val="006E1FA1"/>
    <w:pPr>
      <w:spacing w:before="60" w:after="20" w:line="240" w:lineRule="auto"/>
    </w:pPr>
    <w:rPr>
      <w:rFonts w:eastAsia="Calibri" w:cs="Times New Roman"/>
      <w:color w:val="262626"/>
      <w:sz w:val="20"/>
      <w:lang w:val="en-US" w:eastAsia="en-US"/>
    </w:rPr>
  </w:style>
  <w:style w:type="paragraph" w:customStyle="1" w:styleId="A879115AA92E432BBBCDC3C51185B2B210">
    <w:name w:val="A879115AA92E432BBBCDC3C51185B2B210"/>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0">
    <w:name w:val="3AFAD81F033B43C8AA0ACA87A5DAF02010"/>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8">
    <w:name w:val="6A461B911C4D45819EE9A8EF7F197DEE8"/>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8">
    <w:name w:val="7499078278864C3586A26A386F459F328"/>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8">
    <w:name w:val="AD808E82CB9C4B3188D24A7F3600A8548"/>
    <w:rsid w:val="006E1FA1"/>
    <w:pPr>
      <w:spacing w:before="60" w:after="20" w:line="240" w:lineRule="auto"/>
    </w:pPr>
    <w:rPr>
      <w:rFonts w:eastAsia="Calibri" w:cs="Times New Roman"/>
      <w:color w:val="262626"/>
      <w:sz w:val="20"/>
      <w:lang w:val="en-US" w:eastAsia="en-US"/>
    </w:rPr>
  </w:style>
  <w:style w:type="paragraph" w:customStyle="1" w:styleId="9742C2FB6AD24CFFBF45250D2C5DCE938">
    <w:name w:val="9742C2FB6AD24CFFBF45250D2C5DCE938"/>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8">
    <w:name w:val="BF578FF0EFF94094A0271D2A721D1A708"/>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8">
    <w:name w:val="0C92245373A847DFAD544C5DC1C58CFC8"/>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8">
    <w:name w:val="66B2C4E0F96A4249AC13CD72E7745A6B8"/>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8">
    <w:name w:val="482A39DBD7374C62932C360EAAF6DDC98"/>
    <w:rsid w:val="006E1FA1"/>
    <w:pPr>
      <w:spacing w:before="60" w:after="20" w:line="240" w:lineRule="auto"/>
    </w:pPr>
    <w:rPr>
      <w:rFonts w:eastAsia="Calibri" w:cs="Times New Roman"/>
      <w:color w:val="262626"/>
      <w:sz w:val="20"/>
      <w:lang w:val="en-US" w:eastAsia="en-US"/>
    </w:rPr>
  </w:style>
  <w:style w:type="paragraph" w:customStyle="1" w:styleId="94F7A7E9C8CF48F991693E1C2F6A7D058">
    <w:name w:val="94F7A7E9C8CF48F991693E1C2F6A7D058"/>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8">
    <w:name w:val="7385279070C54AF9BC92253ED2CBE4648"/>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8">
    <w:name w:val="8B6D1001F1234974B3FECF47E3125A7B8"/>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8">
    <w:name w:val="2F8E19AA3C994A9C84DE10C204000F168"/>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8">
    <w:name w:val="732B33CAEA9942DDB75250C9358865638"/>
    <w:rsid w:val="006E1FA1"/>
    <w:pPr>
      <w:spacing w:before="60" w:after="20" w:line="240" w:lineRule="auto"/>
    </w:pPr>
    <w:rPr>
      <w:rFonts w:eastAsia="Calibri" w:cs="Times New Roman"/>
      <w:color w:val="262626"/>
      <w:sz w:val="20"/>
      <w:lang w:val="en-US" w:eastAsia="en-US"/>
    </w:rPr>
  </w:style>
  <w:style w:type="paragraph" w:customStyle="1" w:styleId="B111B9733126494E8679D9B1B96128098">
    <w:name w:val="B111B9733126494E8679D9B1B96128098"/>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8">
    <w:name w:val="4DD56D6BA98F43ABBD07E7251759D0248"/>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8">
    <w:name w:val="2525029477A74D80B31066D6C00873218"/>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8">
    <w:name w:val="929AA285079E49E0BEC7B208C99A276D8"/>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8">
    <w:name w:val="48D2A622E05D4434923D92387F88FD2D8"/>
    <w:rsid w:val="006E1FA1"/>
    <w:pPr>
      <w:spacing w:before="60" w:after="20" w:line="240" w:lineRule="auto"/>
    </w:pPr>
    <w:rPr>
      <w:rFonts w:eastAsia="Calibri" w:cs="Times New Roman"/>
      <w:color w:val="262626"/>
      <w:sz w:val="20"/>
      <w:lang w:val="en-US" w:eastAsia="en-US"/>
    </w:rPr>
  </w:style>
  <w:style w:type="paragraph" w:customStyle="1" w:styleId="FF079DDB7C2946D0A3C9C2399AFF45E68">
    <w:name w:val="FF079DDB7C2946D0A3C9C2399AFF45E68"/>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8">
    <w:name w:val="052B4432F4524E62851A8E3883CBEFCF8"/>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8">
    <w:name w:val="86E495B3C37A48B2963C192C047EFE998"/>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8">
    <w:name w:val="0AC47B0F0EAE4361B76E8ACB3D1CEDDA8"/>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7">
    <w:name w:val="45BA6B26839943EABD9B899D157D578D7"/>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8">
    <w:name w:val="37AD184E0F1D43488E220FE9F747C69B8"/>
    <w:rsid w:val="006E1FA1"/>
    <w:pPr>
      <w:spacing w:before="60" w:after="20" w:line="240" w:lineRule="auto"/>
    </w:pPr>
    <w:rPr>
      <w:rFonts w:eastAsia="Calibri" w:cs="Times New Roman"/>
      <w:color w:val="262626"/>
      <w:sz w:val="20"/>
      <w:lang w:val="en-US" w:eastAsia="en-US"/>
    </w:rPr>
  </w:style>
  <w:style w:type="paragraph" w:customStyle="1" w:styleId="F9F900DDF008430AB2AF1286FF0A3AFA8">
    <w:name w:val="F9F900DDF008430AB2AF1286FF0A3AFA8"/>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8">
    <w:name w:val="DA4F73ADBFCD4D53B90CDB652C028E858"/>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8">
    <w:name w:val="79FDB920B7764ED99A39BEEA8757D9508"/>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8">
    <w:name w:val="47ECAB8B779C4C7F980BD0217A9E95A88"/>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7">
    <w:name w:val="92F2D74563E5429CA06CC4CD529D7B867"/>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8">
    <w:name w:val="7741D5E7C78F4C78B6F64AED874C92EE8"/>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8">
    <w:name w:val="92C3BC976D954EF3A1AAE13D83797EDC8"/>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8">
    <w:name w:val="818D8AED639B4C83B9815C18208E8D538"/>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8">
    <w:name w:val="BC3B90003122446585D543422F88F0458"/>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7">
    <w:name w:val="15EF4EDE2D21409FB9E81479DF9B21967"/>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8">
    <w:name w:val="67ED7776B096481E91F7B0BD0245C1848"/>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8">
    <w:name w:val="BD1014457ECD4496A70A2CF4569E3FCC8"/>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8">
    <w:name w:val="16A7A20BBBAD45288E010921007F19CC8"/>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8">
    <w:name w:val="749E054238C24678A9A1D67F1AF04B798"/>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7">
    <w:name w:val="DB0F3F2D740B41D3829B66FC5923601E7"/>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8">
    <w:name w:val="31FCD4C90EC0481F83DD879E97B460028"/>
    <w:rsid w:val="006E1FA1"/>
    <w:pPr>
      <w:spacing w:before="60" w:after="20" w:line="240" w:lineRule="auto"/>
    </w:pPr>
    <w:rPr>
      <w:rFonts w:eastAsia="Calibri" w:cs="Times New Roman"/>
      <w:sz w:val="20"/>
      <w:lang w:val="en-US" w:eastAsia="en-US"/>
    </w:rPr>
  </w:style>
  <w:style w:type="paragraph" w:customStyle="1" w:styleId="B8248661D6A84F47985E236722BD80138">
    <w:name w:val="B8248661D6A84F47985E236722BD80138"/>
    <w:rsid w:val="006E1FA1"/>
    <w:pPr>
      <w:spacing w:before="60" w:after="20" w:line="240" w:lineRule="auto"/>
    </w:pPr>
    <w:rPr>
      <w:rFonts w:eastAsia="Calibri" w:cs="Times New Roman"/>
      <w:sz w:val="20"/>
      <w:lang w:val="en-US" w:eastAsia="en-US"/>
    </w:rPr>
  </w:style>
  <w:style w:type="paragraph" w:customStyle="1" w:styleId="8A106B9C48C947029A7956EF280E075412">
    <w:name w:val="8A106B9C48C947029A7956EF280E075412"/>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2">
    <w:name w:val="2EA2612BF4C54605A55D15A6FB05CCC112"/>
    <w:rsid w:val="006E1FA1"/>
    <w:pPr>
      <w:spacing w:before="60" w:after="20" w:line="240" w:lineRule="auto"/>
    </w:pPr>
    <w:rPr>
      <w:rFonts w:eastAsia="Calibri" w:cs="Times New Roman"/>
      <w:color w:val="262626"/>
      <w:sz w:val="20"/>
      <w:lang w:val="en-US" w:eastAsia="en-US"/>
    </w:rPr>
  </w:style>
  <w:style w:type="paragraph" w:customStyle="1" w:styleId="AECDB3136B844C6992FDFDC7B23CAC0E11">
    <w:name w:val="AECDB3136B844C6992FDFDC7B23CAC0E11"/>
    <w:rsid w:val="006E1FA1"/>
    <w:pPr>
      <w:spacing w:before="60" w:after="20" w:line="240" w:lineRule="auto"/>
    </w:pPr>
    <w:rPr>
      <w:rFonts w:eastAsia="Calibri" w:cs="Times New Roman"/>
      <w:color w:val="262626"/>
      <w:sz w:val="20"/>
      <w:lang w:val="en-US" w:eastAsia="en-US"/>
    </w:rPr>
  </w:style>
  <w:style w:type="paragraph" w:customStyle="1" w:styleId="1B7F1F82B2764478AD9A4571AA3B583A12">
    <w:name w:val="1B7F1F82B2764478AD9A4571AA3B583A12"/>
    <w:rsid w:val="006E1FA1"/>
    <w:pPr>
      <w:spacing w:before="60" w:after="20" w:line="240" w:lineRule="auto"/>
    </w:pPr>
    <w:rPr>
      <w:rFonts w:eastAsia="Calibri" w:cs="Times New Roman"/>
      <w:color w:val="262626"/>
      <w:sz w:val="20"/>
      <w:lang w:val="en-US" w:eastAsia="en-US"/>
    </w:rPr>
  </w:style>
  <w:style w:type="paragraph" w:customStyle="1" w:styleId="872BFA91CE704BE9A347E87B724BFED112">
    <w:name w:val="872BFA91CE704BE9A347E87B724BFED112"/>
    <w:rsid w:val="006E1FA1"/>
    <w:pPr>
      <w:spacing w:before="60" w:after="20" w:line="240" w:lineRule="auto"/>
    </w:pPr>
    <w:rPr>
      <w:rFonts w:eastAsia="Calibri" w:cs="Times New Roman"/>
      <w:color w:val="262626"/>
      <w:sz w:val="20"/>
      <w:lang w:val="en-US" w:eastAsia="en-US"/>
    </w:rPr>
  </w:style>
  <w:style w:type="paragraph" w:customStyle="1" w:styleId="B2E5161905A6464FB6EB59A46E53794D15">
    <w:name w:val="B2E5161905A6464FB6EB59A46E53794D15"/>
    <w:rsid w:val="006E1FA1"/>
    <w:pPr>
      <w:spacing w:before="60" w:after="20" w:line="240" w:lineRule="auto"/>
    </w:pPr>
    <w:rPr>
      <w:rFonts w:eastAsia="Calibri" w:cs="Times New Roman"/>
      <w:color w:val="262626"/>
      <w:sz w:val="20"/>
      <w:lang w:val="en-US" w:eastAsia="en-US"/>
    </w:rPr>
  </w:style>
  <w:style w:type="paragraph" w:customStyle="1" w:styleId="E39CD86242DA46A887A74E99E184AD6312">
    <w:name w:val="E39CD86242DA46A887A74E99E184AD6312"/>
    <w:rsid w:val="006E1FA1"/>
    <w:pPr>
      <w:spacing w:before="60" w:after="20" w:line="240" w:lineRule="auto"/>
    </w:pPr>
    <w:rPr>
      <w:rFonts w:eastAsia="Calibri" w:cs="Times New Roman"/>
      <w:color w:val="262626"/>
      <w:sz w:val="20"/>
      <w:lang w:val="en-US" w:eastAsia="en-US"/>
    </w:rPr>
  </w:style>
  <w:style w:type="paragraph" w:customStyle="1" w:styleId="78DEB8F3EFF145DA91BDBE0788C6B3AA12">
    <w:name w:val="78DEB8F3EFF145DA91BDBE0788C6B3AA12"/>
    <w:rsid w:val="006E1FA1"/>
    <w:pPr>
      <w:spacing w:before="60" w:after="20" w:line="240" w:lineRule="auto"/>
    </w:pPr>
    <w:rPr>
      <w:rFonts w:eastAsia="Calibri" w:cs="Times New Roman"/>
      <w:color w:val="262626"/>
      <w:sz w:val="20"/>
      <w:lang w:val="en-US" w:eastAsia="en-US"/>
    </w:rPr>
  </w:style>
  <w:style w:type="paragraph" w:customStyle="1" w:styleId="14CF735256AF49B68C1E2E36941F160811">
    <w:name w:val="14CF735256AF49B68C1E2E36941F160811"/>
    <w:rsid w:val="006E1FA1"/>
    <w:pPr>
      <w:spacing w:before="60" w:after="20" w:line="240" w:lineRule="auto"/>
    </w:pPr>
    <w:rPr>
      <w:rFonts w:eastAsia="Calibri" w:cs="Times New Roman"/>
      <w:color w:val="262626"/>
      <w:sz w:val="20"/>
      <w:lang w:val="en-US" w:eastAsia="en-US"/>
    </w:rPr>
  </w:style>
  <w:style w:type="paragraph" w:customStyle="1" w:styleId="3F809734CBAE4A2C98497B3F8D1E34F911">
    <w:name w:val="3F809734CBAE4A2C98497B3F8D1E34F911"/>
    <w:rsid w:val="006E1FA1"/>
    <w:pPr>
      <w:spacing w:before="60" w:after="20" w:line="240" w:lineRule="auto"/>
    </w:pPr>
    <w:rPr>
      <w:rFonts w:eastAsia="Calibri" w:cs="Times New Roman"/>
      <w:color w:val="262626"/>
      <w:sz w:val="20"/>
      <w:lang w:val="en-US" w:eastAsia="en-US"/>
    </w:rPr>
  </w:style>
  <w:style w:type="paragraph" w:customStyle="1" w:styleId="C77F663DD9A44D8A9C089E694ABC697011">
    <w:name w:val="C77F663DD9A44D8A9C089E694ABC697011"/>
    <w:rsid w:val="006E1FA1"/>
    <w:pPr>
      <w:spacing w:before="60" w:after="20" w:line="240" w:lineRule="auto"/>
    </w:pPr>
    <w:rPr>
      <w:rFonts w:eastAsia="Calibri" w:cs="Times New Roman"/>
      <w:color w:val="262626"/>
      <w:sz w:val="20"/>
      <w:lang w:val="en-US" w:eastAsia="en-US"/>
    </w:rPr>
  </w:style>
  <w:style w:type="paragraph" w:customStyle="1" w:styleId="A879115AA92E432BBBCDC3C51185B2B211">
    <w:name w:val="A879115AA92E432BBBCDC3C51185B2B211"/>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1">
    <w:name w:val="3AFAD81F033B43C8AA0ACA87A5DAF02011"/>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9">
    <w:name w:val="6A461B911C4D45819EE9A8EF7F197DEE9"/>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9">
    <w:name w:val="7499078278864C3586A26A386F459F329"/>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9">
    <w:name w:val="AD808E82CB9C4B3188D24A7F3600A8549"/>
    <w:rsid w:val="006E1FA1"/>
    <w:pPr>
      <w:spacing w:before="60" w:after="20" w:line="240" w:lineRule="auto"/>
    </w:pPr>
    <w:rPr>
      <w:rFonts w:eastAsia="Calibri" w:cs="Times New Roman"/>
      <w:color w:val="262626"/>
      <w:sz w:val="20"/>
      <w:lang w:val="en-US" w:eastAsia="en-US"/>
    </w:rPr>
  </w:style>
  <w:style w:type="paragraph" w:customStyle="1" w:styleId="9742C2FB6AD24CFFBF45250D2C5DCE939">
    <w:name w:val="9742C2FB6AD24CFFBF45250D2C5DCE939"/>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9">
    <w:name w:val="BF578FF0EFF94094A0271D2A721D1A709"/>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9">
    <w:name w:val="0C92245373A847DFAD544C5DC1C58CFC9"/>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9">
    <w:name w:val="66B2C4E0F96A4249AC13CD72E7745A6B9"/>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9">
    <w:name w:val="482A39DBD7374C62932C360EAAF6DDC99"/>
    <w:rsid w:val="006E1FA1"/>
    <w:pPr>
      <w:spacing w:before="60" w:after="20" w:line="240" w:lineRule="auto"/>
    </w:pPr>
    <w:rPr>
      <w:rFonts w:eastAsia="Calibri" w:cs="Times New Roman"/>
      <w:color w:val="262626"/>
      <w:sz w:val="20"/>
      <w:lang w:val="en-US" w:eastAsia="en-US"/>
    </w:rPr>
  </w:style>
  <w:style w:type="paragraph" w:customStyle="1" w:styleId="94F7A7E9C8CF48F991693E1C2F6A7D059">
    <w:name w:val="94F7A7E9C8CF48F991693E1C2F6A7D059"/>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9">
    <w:name w:val="7385279070C54AF9BC92253ED2CBE4649"/>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9">
    <w:name w:val="8B6D1001F1234974B3FECF47E3125A7B9"/>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9">
    <w:name w:val="2F8E19AA3C994A9C84DE10C204000F169"/>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9">
    <w:name w:val="732B33CAEA9942DDB75250C9358865639"/>
    <w:rsid w:val="006E1FA1"/>
    <w:pPr>
      <w:spacing w:before="60" w:after="20" w:line="240" w:lineRule="auto"/>
    </w:pPr>
    <w:rPr>
      <w:rFonts w:eastAsia="Calibri" w:cs="Times New Roman"/>
      <w:color w:val="262626"/>
      <w:sz w:val="20"/>
      <w:lang w:val="en-US" w:eastAsia="en-US"/>
    </w:rPr>
  </w:style>
  <w:style w:type="paragraph" w:customStyle="1" w:styleId="B111B9733126494E8679D9B1B96128099">
    <w:name w:val="B111B9733126494E8679D9B1B96128099"/>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9">
    <w:name w:val="4DD56D6BA98F43ABBD07E7251759D0249"/>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9">
    <w:name w:val="2525029477A74D80B31066D6C00873219"/>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9">
    <w:name w:val="929AA285079E49E0BEC7B208C99A276D9"/>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9">
    <w:name w:val="48D2A622E05D4434923D92387F88FD2D9"/>
    <w:rsid w:val="006E1FA1"/>
    <w:pPr>
      <w:spacing w:before="60" w:after="20" w:line="240" w:lineRule="auto"/>
    </w:pPr>
    <w:rPr>
      <w:rFonts w:eastAsia="Calibri" w:cs="Times New Roman"/>
      <w:color w:val="262626"/>
      <w:sz w:val="20"/>
      <w:lang w:val="en-US" w:eastAsia="en-US"/>
    </w:rPr>
  </w:style>
  <w:style w:type="paragraph" w:customStyle="1" w:styleId="FF079DDB7C2946D0A3C9C2399AFF45E69">
    <w:name w:val="FF079DDB7C2946D0A3C9C2399AFF45E69"/>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9">
    <w:name w:val="052B4432F4524E62851A8E3883CBEFCF9"/>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9">
    <w:name w:val="86E495B3C37A48B2963C192C047EFE999"/>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9">
    <w:name w:val="0AC47B0F0EAE4361B76E8ACB3D1CEDDA9"/>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8">
    <w:name w:val="45BA6B26839943EABD9B899D157D578D8"/>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9">
    <w:name w:val="37AD184E0F1D43488E220FE9F747C69B9"/>
    <w:rsid w:val="006E1FA1"/>
    <w:pPr>
      <w:spacing w:before="60" w:after="20" w:line="240" w:lineRule="auto"/>
    </w:pPr>
    <w:rPr>
      <w:rFonts w:eastAsia="Calibri" w:cs="Times New Roman"/>
      <w:color w:val="262626"/>
      <w:sz w:val="20"/>
      <w:lang w:val="en-US" w:eastAsia="en-US"/>
    </w:rPr>
  </w:style>
  <w:style w:type="paragraph" w:customStyle="1" w:styleId="F9F900DDF008430AB2AF1286FF0A3AFA9">
    <w:name w:val="F9F900DDF008430AB2AF1286FF0A3AFA9"/>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9">
    <w:name w:val="DA4F73ADBFCD4D53B90CDB652C028E859"/>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9">
    <w:name w:val="79FDB920B7764ED99A39BEEA8757D9509"/>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9">
    <w:name w:val="47ECAB8B779C4C7F980BD0217A9E95A89"/>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8">
    <w:name w:val="92F2D74563E5429CA06CC4CD529D7B868"/>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9">
    <w:name w:val="7741D5E7C78F4C78B6F64AED874C92EE9"/>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9">
    <w:name w:val="92C3BC976D954EF3A1AAE13D83797EDC9"/>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9">
    <w:name w:val="818D8AED639B4C83B9815C18208E8D539"/>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9">
    <w:name w:val="BC3B90003122446585D543422F88F0459"/>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8">
    <w:name w:val="15EF4EDE2D21409FB9E81479DF9B21968"/>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9">
    <w:name w:val="67ED7776B096481E91F7B0BD0245C1849"/>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9">
    <w:name w:val="BD1014457ECD4496A70A2CF4569E3FCC9"/>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9">
    <w:name w:val="16A7A20BBBAD45288E010921007F19CC9"/>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9">
    <w:name w:val="749E054238C24678A9A1D67F1AF04B799"/>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8">
    <w:name w:val="DB0F3F2D740B41D3829B66FC5923601E8"/>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9">
    <w:name w:val="31FCD4C90EC0481F83DD879E97B460029"/>
    <w:rsid w:val="006E1FA1"/>
    <w:pPr>
      <w:spacing w:before="60" w:after="20" w:line="240" w:lineRule="auto"/>
    </w:pPr>
    <w:rPr>
      <w:rFonts w:eastAsia="Calibri" w:cs="Times New Roman"/>
      <w:sz w:val="20"/>
      <w:lang w:val="en-US" w:eastAsia="en-US"/>
    </w:rPr>
  </w:style>
  <w:style w:type="paragraph" w:customStyle="1" w:styleId="B8248661D6A84F47985E236722BD80139">
    <w:name w:val="B8248661D6A84F47985E236722BD80139"/>
    <w:rsid w:val="006E1FA1"/>
    <w:pPr>
      <w:spacing w:before="60" w:after="20" w:line="240" w:lineRule="auto"/>
    </w:pPr>
    <w:rPr>
      <w:rFonts w:eastAsia="Calibri" w:cs="Times New Roman"/>
      <w:sz w:val="20"/>
      <w:lang w:val="en-US" w:eastAsia="en-US"/>
    </w:rPr>
  </w:style>
  <w:style w:type="paragraph" w:customStyle="1" w:styleId="8A106B9C48C947029A7956EF280E075413">
    <w:name w:val="8A106B9C48C947029A7956EF280E075413"/>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3">
    <w:name w:val="2EA2612BF4C54605A55D15A6FB05CCC113"/>
    <w:rsid w:val="006E1FA1"/>
    <w:pPr>
      <w:spacing w:before="60" w:after="20" w:line="240" w:lineRule="auto"/>
    </w:pPr>
    <w:rPr>
      <w:rFonts w:eastAsia="Calibri" w:cs="Times New Roman"/>
      <w:color w:val="262626"/>
      <w:sz w:val="20"/>
      <w:lang w:val="en-US" w:eastAsia="en-US"/>
    </w:rPr>
  </w:style>
  <w:style w:type="paragraph" w:customStyle="1" w:styleId="AECDB3136B844C6992FDFDC7B23CAC0E12">
    <w:name w:val="AECDB3136B844C6992FDFDC7B23CAC0E12"/>
    <w:rsid w:val="006E1FA1"/>
    <w:pPr>
      <w:spacing w:before="60" w:after="20" w:line="240" w:lineRule="auto"/>
    </w:pPr>
    <w:rPr>
      <w:rFonts w:eastAsia="Calibri" w:cs="Times New Roman"/>
      <w:color w:val="262626"/>
      <w:sz w:val="20"/>
      <w:lang w:val="en-US" w:eastAsia="en-US"/>
    </w:rPr>
  </w:style>
  <w:style w:type="paragraph" w:customStyle="1" w:styleId="1B7F1F82B2764478AD9A4571AA3B583A13">
    <w:name w:val="1B7F1F82B2764478AD9A4571AA3B583A13"/>
    <w:rsid w:val="006E1FA1"/>
    <w:pPr>
      <w:spacing w:before="60" w:after="20" w:line="240" w:lineRule="auto"/>
    </w:pPr>
    <w:rPr>
      <w:rFonts w:eastAsia="Calibri" w:cs="Times New Roman"/>
      <w:color w:val="262626"/>
      <w:sz w:val="20"/>
      <w:lang w:val="en-US" w:eastAsia="en-US"/>
    </w:rPr>
  </w:style>
  <w:style w:type="paragraph" w:customStyle="1" w:styleId="872BFA91CE704BE9A347E87B724BFED113">
    <w:name w:val="872BFA91CE704BE9A347E87B724BFED113"/>
    <w:rsid w:val="006E1FA1"/>
    <w:pPr>
      <w:spacing w:before="60" w:after="20" w:line="240" w:lineRule="auto"/>
    </w:pPr>
    <w:rPr>
      <w:rFonts w:eastAsia="Calibri" w:cs="Times New Roman"/>
      <w:color w:val="262626"/>
      <w:sz w:val="20"/>
      <w:lang w:val="en-US" w:eastAsia="en-US"/>
    </w:rPr>
  </w:style>
  <w:style w:type="paragraph" w:customStyle="1" w:styleId="B2E5161905A6464FB6EB59A46E53794D16">
    <w:name w:val="B2E5161905A6464FB6EB59A46E53794D16"/>
    <w:rsid w:val="006E1FA1"/>
    <w:pPr>
      <w:spacing w:before="60" w:after="20" w:line="240" w:lineRule="auto"/>
    </w:pPr>
    <w:rPr>
      <w:rFonts w:eastAsia="Calibri" w:cs="Times New Roman"/>
      <w:color w:val="262626"/>
      <w:sz w:val="20"/>
      <w:lang w:val="en-US" w:eastAsia="en-US"/>
    </w:rPr>
  </w:style>
  <w:style w:type="paragraph" w:customStyle="1" w:styleId="E39CD86242DA46A887A74E99E184AD6313">
    <w:name w:val="E39CD86242DA46A887A74E99E184AD6313"/>
    <w:rsid w:val="006E1FA1"/>
    <w:pPr>
      <w:spacing w:before="60" w:after="20" w:line="240" w:lineRule="auto"/>
    </w:pPr>
    <w:rPr>
      <w:rFonts w:eastAsia="Calibri" w:cs="Times New Roman"/>
      <w:color w:val="262626"/>
      <w:sz w:val="20"/>
      <w:lang w:val="en-US" w:eastAsia="en-US"/>
    </w:rPr>
  </w:style>
  <w:style w:type="paragraph" w:customStyle="1" w:styleId="78DEB8F3EFF145DA91BDBE0788C6B3AA13">
    <w:name w:val="78DEB8F3EFF145DA91BDBE0788C6B3AA13"/>
    <w:rsid w:val="006E1FA1"/>
    <w:pPr>
      <w:spacing w:before="60" w:after="20" w:line="240" w:lineRule="auto"/>
    </w:pPr>
    <w:rPr>
      <w:rFonts w:eastAsia="Calibri" w:cs="Times New Roman"/>
      <w:color w:val="262626"/>
      <w:sz w:val="20"/>
      <w:lang w:val="en-US" w:eastAsia="en-US"/>
    </w:rPr>
  </w:style>
  <w:style w:type="paragraph" w:customStyle="1" w:styleId="14CF735256AF49B68C1E2E36941F160812">
    <w:name w:val="14CF735256AF49B68C1E2E36941F160812"/>
    <w:rsid w:val="006E1FA1"/>
    <w:pPr>
      <w:spacing w:before="60" w:after="20" w:line="240" w:lineRule="auto"/>
    </w:pPr>
    <w:rPr>
      <w:rFonts w:eastAsia="Calibri" w:cs="Times New Roman"/>
      <w:color w:val="262626"/>
      <w:sz w:val="20"/>
      <w:lang w:val="en-US" w:eastAsia="en-US"/>
    </w:rPr>
  </w:style>
  <w:style w:type="paragraph" w:customStyle="1" w:styleId="3F809734CBAE4A2C98497B3F8D1E34F912">
    <w:name w:val="3F809734CBAE4A2C98497B3F8D1E34F912"/>
    <w:rsid w:val="006E1FA1"/>
    <w:pPr>
      <w:spacing w:before="60" w:after="20" w:line="240" w:lineRule="auto"/>
    </w:pPr>
    <w:rPr>
      <w:rFonts w:eastAsia="Calibri" w:cs="Times New Roman"/>
      <w:color w:val="262626"/>
      <w:sz w:val="20"/>
      <w:lang w:val="en-US" w:eastAsia="en-US"/>
    </w:rPr>
  </w:style>
  <w:style w:type="paragraph" w:customStyle="1" w:styleId="C77F663DD9A44D8A9C089E694ABC697012">
    <w:name w:val="C77F663DD9A44D8A9C089E694ABC697012"/>
    <w:rsid w:val="006E1FA1"/>
    <w:pPr>
      <w:spacing w:before="60" w:after="20" w:line="240" w:lineRule="auto"/>
    </w:pPr>
    <w:rPr>
      <w:rFonts w:eastAsia="Calibri" w:cs="Times New Roman"/>
      <w:color w:val="262626"/>
      <w:sz w:val="20"/>
      <w:lang w:val="en-US" w:eastAsia="en-US"/>
    </w:rPr>
  </w:style>
  <w:style w:type="paragraph" w:customStyle="1" w:styleId="A879115AA92E432BBBCDC3C51185B2B212">
    <w:name w:val="A879115AA92E432BBBCDC3C51185B2B212"/>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2">
    <w:name w:val="3AFAD81F033B43C8AA0ACA87A5DAF02012"/>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0">
    <w:name w:val="6A461B911C4D45819EE9A8EF7F197DEE10"/>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0">
    <w:name w:val="7499078278864C3586A26A386F459F3210"/>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0">
    <w:name w:val="AD808E82CB9C4B3188D24A7F3600A85410"/>
    <w:rsid w:val="006E1FA1"/>
    <w:pPr>
      <w:spacing w:before="60" w:after="20" w:line="240" w:lineRule="auto"/>
    </w:pPr>
    <w:rPr>
      <w:rFonts w:eastAsia="Calibri" w:cs="Times New Roman"/>
      <w:color w:val="262626"/>
      <w:sz w:val="20"/>
      <w:lang w:val="en-US" w:eastAsia="en-US"/>
    </w:rPr>
  </w:style>
  <w:style w:type="paragraph" w:customStyle="1" w:styleId="9742C2FB6AD24CFFBF45250D2C5DCE9310">
    <w:name w:val="9742C2FB6AD24CFFBF45250D2C5DCE9310"/>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0">
    <w:name w:val="BF578FF0EFF94094A0271D2A721D1A7010"/>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0">
    <w:name w:val="0C92245373A847DFAD544C5DC1C58CFC10"/>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0">
    <w:name w:val="66B2C4E0F96A4249AC13CD72E7745A6B10"/>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0">
    <w:name w:val="482A39DBD7374C62932C360EAAF6DDC910"/>
    <w:rsid w:val="006E1FA1"/>
    <w:pPr>
      <w:spacing w:before="60" w:after="20" w:line="240" w:lineRule="auto"/>
    </w:pPr>
    <w:rPr>
      <w:rFonts w:eastAsia="Calibri" w:cs="Times New Roman"/>
      <w:color w:val="262626"/>
      <w:sz w:val="20"/>
      <w:lang w:val="en-US" w:eastAsia="en-US"/>
    </w:rPr>
  </w:style>
  <w:style w:type="paragraph" w:customStyle="1" w:styleId="94F7A7E9C8CF48F991693E1C2F6A7D0510">
    <w:name w:val="94F7A7E9C8CF48F991693E1C2F6A7D0510"/>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0">
    <w:name w:val="7385279070C54AF9BC92253ED2CBE46410"/>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0">
    <w:name w:val="8B6D1001F1234974B3FECF47E3125A7B10"/>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0">
    <w:name w:val="2F8E19AA3C994A9C84DE10C204000F1610"/>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0">
    <w:name w:val="732B33CAEA9942DDB75250C93588656310"/>
    <w:rsid w:val="006E1FA1"/>
    <w:pPr>
      <w:spacing w:before="60" w:after="20" w:line="240" w:lineRule="auto"/>
    </w:pPr>
    <w:rPr>
      <w:rFonts w:eastAsia="Calibri" w:cs="Times New Roman"/>
      <w:color w:val="262626"/>
      <w:sz w:val="20"/>
      <w:lang w:val="en-US" w:eastAsia="en-US"/>
    </w:rPr>
  </w:style>
  <w:style w:type="paragraph" w:customStyle="1" w:styleId="B111B9733126494E8679D9B1B961280910">
    <w:name w:val="B111B9733126494E8679D9B1B961280910"/>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0">
    <w:name w:val="4DD56D6BA98F43ABBD07E7251759D02410"/>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0">
    <w:name w:val="2525029477A74D80B31066D6C008732110"/>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0">
    <w:name w:val="929AA285079E49E0BEC7B208C99A276D10"/>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0">
    <w:name w:val="48D2A622E05D4434923D92387F88FD2D10"/>
    <w:rsid w:val="006E1FA1"/>
    <w:pPr>
      <w:spacing w:before="60" w:after="20" w:line="240" w:lineRule="auto"/>
    </w:pPr>
    <w:rPr>
      <w:rFonts w:eastAsia="Calibri" w:cs="Times New Roman"/>
      <w:color w:val="262626"/>
      <w:sz w:val="20"/>
      <w:lang w:val="en-US" w:eastAsia="en-US"/>
    </w:rPr>
  </w:style>
  <w:style w:type="paragraph" w:customStyle="1" w:styleId="FF079DDB7C2946D0A3C9C2399AFF45E610">
    <w:name w:val="FF079DDB7C2946D0A3C9C2399AFF45E610"/>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0">
    <w:name w:val="052B4432F4524E62851A8E3883CBEFCF10"/>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0">
    <w:name w:val="86E495B3C37A48B2963C192C047EFE9910"/>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0">
    <w:name w:val="0AC47B0F0EAE4361B76E8ACB3D1CEDDA10"/>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9">
    <w:name w:val="45BA6B26839943EABD9B899D157D578D9"/>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0">
    <w:name w:val="37AD184E0F1D43488E220FE9F747C69B10"/>
    <w:rsid w:val="006E1FA1"/>
    <w:pPr>
      <w:spacing w:before="60" w:after="20" w:line="240" w:lineRule="auto"/>
    </w:pPr>
    <w:rPr>
      <w:rFonts w:eastAsia="Calibri" w:cs="Times New Roman"/>
      <w:color w:val="262626"/>
      <w:sz w:val="20"/>
      <w:lang w:val="en-US" w:eastAsia="en-US"/>
    </w:rPr>
  </w:style>
  <w:style w:type="paragraph" w:customStyle="1" w:styleId="F9F900DDF008430AB2AF1286FF0A3AFA10">
    <w:name w:val="F9F900DDF008430AB2AF1286FF0A3AFA10"/>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0">
    <w:name w:val="DA4F73ADBFCD4D53B90CDB652C028E8510"/>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0">
    <w:name w:val="79FDB920B7764ED99A39BEEA8757D95010"/>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0">
    <w:name w:val="47ECAB8B779C4C7F980BD0217A9E95A810"/>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9">
    <w:name w:val="92F2D74563E5429CA06CC4CD529D7B869"/>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0">
    <w:name w:val="7741D5E7C78F4C78B6F64AED874C92EE10"/>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0">
    <w:name w:val="92C3BC976D954EF3A1AAE13D83797EDC10"/>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0">
    <w:name w:val="818D8AED639B4C83B9815C18208E8D5310"/>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0">
    <w:name w:val="BC3B90003122446585D543422F88F04510"/>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9">
    <w:name w:val="15EF4EDE2D21409FB9E81479DF9B21969"/>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0">
    <w:name w:val="67ED7776B096481E91F7B0BD0245C18410"/>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0">
    <w:name w:val="BD1014457ECD4496A70A2CF4569E3FCC10"/>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0">
    <w:name w:val="16A7A20BBBAD45288E010921007F19CC10"/>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0">
    <w:name w:val="749E054238C24678A9A1D67F1AF04B7910"/>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9">
    <w:name w:val="DB0F3F2D740B41D3829B66FC5923601E9"/>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0">
    <w:name w:val="31FCD4C90EC0481F83DD879E97B4600210"/>
    <w:rsid w:val="006E1FA1"/>
    <w:pPr>
      <w:spacing w:before="60" w:after="20" w:line="240" w:lineRule="auto"/>
    </w:pPr>
    <w:rPr>
      <w:rFonts w:eastAsia="Calibri" w:cs="Times New Roman"/>
      <w:sz w:val="20"/>
      <w:lang w:val="en-US" w:eastAsia="en-US"/>
    </w:rPr>
  </w:style>
  <w:style w:type="paragraph" w:customStyle="1" w:styleId="B8248661D6A84F47985E236722BD801310">
    <w:name w:val="B8248661D6A84F47985E236722BD801310"/>
    <w:rsid w:val="006E1FA1"/>
    <w:pPr>
      <w:spacing w:before="60" w:after="20" w:line="240" w:lineRule="auto"/>
    </w:pPr>
    <w:rPr>
      <w:rFonts w:eastAsia="Calibri" w:cs="Times New Roman"/>
      <w:sz w:val="20"/>
      <w:lang w:val="en-US" w:eastAsia="en-US"/>
    </w:rPr>
  </w:style>
  <w:style w:type="paragraph" w:customStyle="1" w:styleId="8A106B9C48C947029A7956EF280E075414">
    <w:name w:val="8A106B9C48C947029A7956EF280E075414"/>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4">
    <w:name w:val="2EA2612BF4C54605A55D15A6FB05CCC114"/>
    <w:rsid w:val="006E1FA1"/>
    <w:pPr>
      <w:spacing w:before="60" w:after="20" w:line="240" w:lineRule="auto"/>
    </w:pPr>
    <w:rPr>
      <w:rFonts w:eastAsia="Calibri" w:cs="Times New Roman"/>
      <w:color w:val="262626"/>
      <w:sz w:val="20"/>
      <w:lang w:val="en-US" w:eastAsia="en-US"/>
    </w:rPr>
  </w:style>
  <w:style w:type="paragraph" w:customStyle="1" w:styleId="AECDB3136B844C6992FDFDC7B23CAC0E13">
    <w:name w:val="AECDB3136B844C6992FDFDC7B23CAC0E13"/>
    <w:rsid w:val="006E1FA1"/>
    <w:pPr>
      <w:spacing w:before="60" w:after="20" w:line="240" w:lineRule="auto"/>
    </w:pPr>
    <w:rPr>
      <w:rFonts w:eastAsia="Calibri" w:cs="Times New Roman"/>
      <w:color w:val="262626"/>
      <w:sz w:val="20"/>
      <w:lang w:val="en-US" w:eastAsia="en-US"/>
    </w:rPr>
  </w:style>
  <w:style w:type="paragraph" w:customStyle="1" w:styleId="1B7F1F82B2764478AD9A4571AA3B583A14">
    <w:name w:val="1B7F1F82B2764478AD9A4571AA3B583A14"/>
    <w:rsid w:val="006E1FA1"/>
    <w:pPr>
      <w:spacing w:before="60" w:after="20" w:line="240" w:lineRule="auto"/>
    </w:pPr>
    <w:rPr>
      <w:rFonts w:eastAsia="Calibri" w:cs="Times New Roman"/>
      <w:color w:val="262626"/>
      <w:sz w:val="20"/>
      <w:lang w:val="en-US" w:eastAsia="en-US"/>
    </w:rPr>
  </w:style>
  <w:style w:type="paragraph" w:customStyle="1" w:styleId="872BFA91CE704BE9A347E87B724BFED114">
    <w:name w:val="872BFA91CE704BE9A347E87B724BFED114"/>
    <w:rsid w:val="006E1FA1"/>
    <w:pPr>
      <w:spacing w:before="60" w:after="20" w:line="240" w:lineRule="auto"/>
    </w:pPr>
    <w:rPr>
      <w:rFonts w:eastAsia="Calibri" w:cs="Times New Roman"/>
      <w:color w:val="262626"/>
      <w:sz w:val="20"/>
      <w:lang w:val="en-US" w:eastAsia="en-US"/>
    </w:rPr>
  </w:style>
  <w:style w:type="paragraph" w:customStyle="1" w:styleId="B2E5161905A6464FB6EB59A46E53794D17">
    <w:name w:val="B2E5161905A6464FB6EB59A46E53794D17"/>
    <w:rsid w:val="006E1FA1"/>
    <w:pPr>
      <w:spacing w:before="60" w:after="20" w:line="240" w:lineRule="auto"/>
    </w:pPr>
    <w:rPr>
      <w:rFonts w:eastAsia="Calibri" w:cs="Times New Roman"/>
      <w:color w:val="262626"/>
      <w:sz w:val="20"/>
      <w:lang w:val="en-US" w:eastAsia="en-US"/>
    </w:rPr>
  </w:style>
  <w:style w:type="paragraph" w:customStyle="1" w:styleId="E39CD86242DA46A887A74E99E184AD6314">
    <w:name w:val="E39CD86242DA46A887A74E99E184AD6314"/>
    <w:rsid w:val="006E1FA1"/>
    <w:pPr>
      <w:spacing w:before="60" w:after="20" w:line="240" w:lineRule="auto"/>
    </w:pPr>
    <w:rPr>
      <w:rFonts w:eastAsia="Calibri" w:cs="Times New Roman"/>
      <w:color w:val="262626"/>
      <w:sz w:val="20"/>
      <w:lang w:val="en-US" w:eastAsia="en-US"/>
    </w:rPr>
  </w:style>
  <w:style w:type="paragraph" w:customStyle="1" w:styleId="78DEB8F3EFF145DA91BDBE0788C6B3AA14">
    <w:name w:val="78DEB8F3EFF145DA91BDBE0788C6B3AA14"/>
    <w:rsid w:val="006E1FA1"/>
    <w:pPr>
      <w:spacing w:before="60" w:after="20" w:line="240" w:lineRule="auto"/>
    </w:pPr>
    <w:rPr>
      <w:rFonts w:eastAsia="Calibri" w:cs="Times New Roman"/>
      <w:color w:val="262626"/>
      <w:sz w:val="20"/>
      <w:lang w:val="en-US" w:eastAsia="en-US"/>
    </w:rPr>
  </w:style>
  <w:style w:type="paragraph" w:customStyle="1" w:styleId="6759F4ED1DA44F0C9D9C83E7BA1D482B">
    <w:name w:val="6759F4ED1DA44F0C9D9C83E7BA1D482B"/>
    <w:rsid w:val="006E1FA1"/>
    <w:pPr>
      <w:spacing w:before="60" w:after="20" w:line="240" w:lineRule="auto"/>
    </w:pPr>
    <w:rPr>
      <w:rFonts w:eastAsia="Calibri" w:cs="Times New Roman"/>
      <w:color w:val="262626"/>
      <w:sz w:val="20"/>
      <w:lang w:val="en-US" w:eastAsia="en-US"/>
    </w:rPr>
  </w:style>
  <w:style w:type="paragraph" w:customStyle="1" w:styleId="14CF735256AF49B68C1E2E36941F160813">
    <w:name w:val="14CF735256AF49B68C1E2E36941F160813"/>
    <w:rsid w:val="006E1FA1"/>
    <w:pPr>
      <w:spacing w:before="60" w:after="20" w:line="240" w:lineRule="auto"/>
    </w:pPr>
    <w:rPr>
      <w:rFonts w:eastAsia="Calibri" w:cs="Times New Roman"/>
      <w:color w:val="262626"/>
      <w:sz w:val="20"/>
      <w:lang w:val="en-US" w:eastAsia="en-US"/>
    </w:rPr>
  </w:style>
  <w:style w:type="paragraph" w:customStyle="1" w:styleId="3F809734CBAE4A2C98497B3F8D1E34F913">
    <w:name w:val="3F809734CBAE4A2C98497B3F8D1E34F913"/>
    <w:rsid w:val="006E1FA1"/>
    <w:pPr>
      <w:spacing w:before="60" w:after="20" w:line="240" w:lineRule="auto"/>
    </w:pPr>
    <w:rPr>
      <w:rFonts w:eastAsia="Calibri" w:cs="Times New Roman"/>
      <w:color w:val="262626"/>
      <w:sz w:val="20"/>
      <w:lang w:val="en-US" w:eastAsia="en-US"/>
    </w:rPr>
  </w:style>
  <w:style w:type="paragraph" w:customStyle="1" w:styleId="C77F663DD9A44D8A9C089E694ABC697013">
    <w:name w:val="C77F663DD9A44D8A9C089E694ABC697013"/>
    <w:rsid w:val="006E1FA1"/>
    <w:pPr>
      <w:spacing w:before="60" w:after="20" w:line="240" w:lineRule="auto"/>
    </w:pPr>
    <w:rPr>
      <w:rFonts w:eastAsia="Calibri" w:cs="Times New Roman"/>
      <w:color w:val="262626"/>
      <w:sz w:val="20"/>
      <w:lang w:val="en-US" w:eastAsia="en-US"/>
    </w:rPr>
  </w:style>
  <w:style w:type="paragraph" w:customStyle="1" w:styleId="A879115AA92E432BBBCDC3C51185B2B213">
    <w:name w:val="A879115AA92E432BBBCDC3C51185B2B213"/>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3">
    <w:name w:val="3AFAD81F033B43C8AA0ACA87A5DAF02013"/>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1">
    <w:name w:val="6A461B911C4D45819EE9A8EF7F197DEE11"/>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1">
    <w:name w:val="7499078278864C3586A26A386F459F3211"/>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1">
    <w:name w:val="AD808E82CB9C4B3188D24A7F3600A85411"/>
    <w:rsid w:val="006E1FA1"/>
    <w:pPr>
      <w:spacing w:before="60" w:after="20" w:line="240" w:lineRule="auto"/>
    </w:pPr>
    <w:rPr>
      <w:rFonts w:eastAsia="Calibri" w:cs="Times New Roman"/>
      <w:color w:val="262626"/>
      <w:sz w:val="20"/>
      <w:lang w:val="en-US" w:eastAsia="en-US"/>
    </w:rPr>
  </w:style>
  <w:style w:type="paragraph" w:customStyle="1" w:styleId="9742C2FB6AD24CFFBF45250D2C5DCE9311">
    <w:name w:val="9742C2FB6AD24CFFBF45250D2C5DCE9311"/>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1">
    <w:name w:val="BF578FF0EFF94094A0271D2A721D1A7011"/>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1">
    <w:name w:val="0C92245373A847DFAD544C5DC1C58CFC11"/>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1">
    <w:name w:val="66B2C4E0F96A4249AC13CD72E7745A6B11"/>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1">
    <w:name w:val="482A39DBD7374C62932C360EAAF6DDC911"/>
    <w:rsid w:val="006E1FA1"/>
    <w:pPr>
      <w:spacing w:before="60" w:after="20" w:line="240" w:lineRule="auto"/>
    </w:pPr>
    <w:rPr>
      <w:rFonts w:eastAsia="Calibri" w:cs="Times New Roman"/>
      <w:color w:val="262626"/>
      <w:sz w:val="20"/>
      <w:lang w:val="en-US" w:eastAsia="en-US"/>
    </w:rPr>
  </w:style>
  <w:style w:type="paragraph" w:customStyle="1" w:styleId="94F7A7E9C8CF48F991693E1C2F6A7D0511">
    <w:name w:val="94F7A7E9C8CF48F991693E1C2F6A7D0511"/>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1">
    <w:name w:val="7385279070C54AF9BC92253ED2CBE46411"/>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1">
    <w:name w:val="8B6D1001F1234974B3FECF47E3125A7B11"/>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1">
    <w:name w:val="2F8E19AA3C994A9C84DE10C204000F1611"/>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1">
    <w:name w:val="732B33CAEA9942DDB75250C93588656311"/>
    <w:rsid w:val="006E1FA1"/>
    <w:pPr>
      <w:spacing w:before="60" w:after="20" w:line="240" w:lineRule="auto"/>
    </w:pPr>
    <w:rPr>
      <w:rFonts w:eastAsia="Calibri" w:cs="Times New Roman"/>
      <w:color w:val="262626"/>
      <w:sz w:val="20"/>
      <w:lang w:val="en-US" w:eastAsia="en-US"/>
    </w:rPr>
  </w:style>
  <w:style w:type="paragraph" w:customStyle="1" w:styleId="B111B9733126494E8679D9B1B961280911">
    <w:name w:val="B111B9733126494E8679D9B1B961280911"/>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1">
    <w:name w:val="4DD56D6BA98F43ABBD07E7251759D02411"/>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1">
    <w:name w:val="2525029477A74D80B31066D6C008732111"/>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1">
    <w:name w:val="929AA285079E49E0BEC7B208C99A276D11"/>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1">
    <w:name w:val="48D2A622E05D4434923D92387F88FD2D11"/>
    <w:rsid w:val="006E1FA1"/>
    <w:pPr>
      <w:spacing w:before="60" w:after="20" w:line="240" w:lineRule="auto"/>
    </w:pPr>
    <w:rPr>
      <w:rFonts w:eastAsia="Calibri" w:cs="Times New Roman"/>
      <w:color w:val="262626"/>
      <w:sz w:val="20"/>
      <w:lang w:val="en-US" w:eastAsia="en-US"/>
    </w:rPr>
  </w:style>
  <w:style w:type="paragraph" w:customStyle="1" w:styleId="FF079DDB7C2946D0A3C9C2399AFF45E611">
    <w:name w:val="FF079DDB7C2946D0A3C9C2399AFF45E611"/>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1">
    <w:name w:val="052B4432F4524E62851A8E3883CBEFCF11"/>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1">
    <w:name w:val="86E495B3C37A48B2963C192C047EFE9911"/>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1">
    <w:name w:val="0AC47B0F0EAE4361B76E8ACB3D1CEDDA11"/>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0">
    <w:name w:val="45BA6B26839943EABD9B899D157D578D10"/>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1">
    <w:name w:val="37AD184E0F1D43488E220FE9F747C69B11"/>
    <w:rsid w:val="006E1FA1"/>
    <w:pPr>
      <w:spacing w:before="60" w:after="20" w:line="240" w:lineRule="auto"/>
    </w:pPr>
    <w:rPr>
      <w:rFonts w:eastAsia="Calibri" w:cs="Times New Roman"/>
      <w:color w:val="262626"/>
      <w:sz w:val="20"/>
      <w:lang w:val="en-US" w:eastAsia="en-US"/>
    </w:rPr>
  </w:style>
  <w:style w:type="paragraph" w:customStyle="1" w:styleId="F9F900DDF008430AB2AF1286FF0A3AFA11">
    <w:name w:val="F9F900DDF008430AB2AF1286FF0A3AFA11"/>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1">
    <w:name w:val="DA4F73ADBFCD4D53B90CDB652C028E8511"/>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1">
    <w:name w:val="79FDB920B7764ED99A39BEEA8757D95011"/>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1">
    <w:name w:val="47ECAB8B779C4C7F980BD0217A9E95A811"/>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0">
    <w:name w:val="92F2D74563E5429CA06CC4CD529D7B8610"/>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1">
    <w:name w:val="7741D5E7C78F4C78B6F64AED874C92EE11"/>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1">
    <w:name w:val="92C3BC976D954EF3A1AAE13D83797EDC11"/>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1">
    <w:name w:val="818D8AED639B4C83B9815C18208E8D5311"/>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1">
    <w:name w:val="BC3B90003122446585D543422F88F04511"/>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0">
    <w:name w:val="15EF4EDE2D21409FB9E81479DF9B219610"/>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1">
    <w:name w:val="67ED7776B096481E91F7B0BD0245C18411"/>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1">
    <w:name w:val="BD1014457ECD4496A70A2CF4569E3FCC11"/>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1">
    <w:name w:val="16A7A20BBBAD45288E010921007F19CC11"/>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1">
    <w:name w:val="749E054238C24678A9A1D67F1AF04B7911"/>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0">
    <w:name w:val="DB0F3F2D740B41D3829B66FC5923601E10"/>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1">
    <w:name w:val="31FCD4C90EC0481F83DD879E97B4600211"/>
    <w:rsid w:val="006E1FA1"/>
    <w:pPr>
      <w:spacing w:before="60" w:after="20" w:line="240" w:lineRule="auto"/>
    </w:pPr>
    <w:rPr>
      <w:rFonts w:eastAsia="Calibri" w:cs="Times New Roman"/>
      <w:sz w:val="20"/>
      <w:lang w:val="en-US" w:eastAsia="en-US"/>
    </w:rPr>
  </w:style>
  <w:style w:type="paragraph" w:customStyle="1" w:styleId="B8248661D6A84F47985E236722BD801311">
    <w:name w:val="B8248661D6A84F47985E236722BD801311"/>
    <w:rsid w:val="006E1FA1"/>
    <w:pPr>
      <w:spacing w:before="60" w:after="20" w:line="240" w:lineRule="auto"/>
    </w:pPr>
    <w:rPr>
      <w:rFonts w:eastAsia="Calibri" w:cs="Times New Roman"/>
      <w:sz w:val="20"/>
      <w:lang w:val="en-US" w:eastAsia="en-US"/>
    </w:rPr>
  </w:style>
  <w:style w:type="paragraph" w:customStyle="1" w:styleId="8A106B9C48C947029A7956EF280E075415">
    <w:name w:val="8A106B9C48C947029A7956EF280E075415"/>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5">
    <w:name w:val="2EA2612BF4C54605A55D15A6FB05CCC115"/>
    <w:rsid w:val="006E1FA1"/>
    <w:pPr>
      <w:spacing w:before="60" w:after="20" w:line="240" w:lineRule="auto"/>
    </w:pPr>
    <w:rPr>
      <w:rFonts w:eastAsia="Calibri" w:cs="Times New Roman"/>
      <w:color w:val="262626"/>
      <w:sz w:val="20"/>
      <w:lang w:val="en-US" w:eastAsia="en-US"/>
    </w:rPr>
  </w:style>
  <w:style w:type="paragraph" w:customStyle="1" w:styleId="AECDB3136B844C6992FDFDC7B23CAC0E14">
    <w:name w:val="AECDB3136B844C6992FDFDC7B23CAC0E14"/>
    <w:rsid w:val="006E1FA1"/>
    <w:pPr>
      <w:spacing w:before="60" w:after="20" w:line="240" w:lineRule="auto"/>
    </w:pPr>
    <w:rPr>
      <w:rFonts w:eastAsia="Calibri" w:cs="Times New Roman"/>
      <w:color w:val="262626"/>
      <w:sz w:val="20"/>
      <w:lang w:val="en-US" w:eastAsia="en-US"/>
    </w:rPr>
  </w:style>
  <w:style w:type="paragraph" w:customStyle="1" w:styleId="1B7F1F82B2764478AD9A4571AA3B583A15">
    <w:name w:val="1B7F1F82B2764478AD9A4571AA3B583A15"/>
    <w:rsid w:val="006E1FA1"/>
    <w:pPr>
      <w:spacing w:before="60" w:after="20" w:line="240" w:lineRule="auto"/>
    </w:pPr>
    <w:rPr>
      <w:rFonts w:eastAsia="Calibri" w:cs="Times New Roman"/>
      <w:color w:val="262626"/>
      <w:sz w:val="20"/>
      <w:lang w:val="en-US" w:eastAsia="en-US"/>
    </w:rPr>
  </w:style>
  <w:style w:type="paragraph" w:customStyle="1" w:styleId="872BFA91CE704BE9A347E87B724BFED115">
    <w:name w:val="872BFA91CE704BE9A347E87B724BFED115"/>
    <w:rsid w:val="006E1FA1"/>
    <w:pPr>
      <w:spacing w:before="60" w:after="20" w:line="240" w:lineRule="auto"/>
    </w:pPr>
    <w:rPr>
      <w:rFonts w:eastAsia="Calibri" w:cs="Times New Roman"/>
      <w:color w:val="262626"/>
      <w:sz w:val="20"/>
      <w:lang w:val="en-US" w:eastAsia="en-US"/>
    </w:rPr>
  </w:style>
  <w:style w:type="paragraph" w:customStyle="1" w:styleId="B2E5161905A6464FB6EB59A46E53794D18">
    <w:name w:val="B2E5161905A6464FB6EB59A46E53794D18"/>
    <w:rsid w:val="006E1FA1"/>
    <w:pPr>
      <w:spacing w:before="60" w:after="20" w:line="240" w:lineRule="auto"/>
    </w:pPr>
    <w:rPr>
      <w:rFonts w:eastAsia="Calibri" w:cs="Times New Roman"/>
      <w:color w:val="262626"/>
      <w:sz w:val="20"/>
      <w:lang w:val="en-US" w:eastAsia="en-US"/>
    </w:rPr>
  </w:style>
  <w:style w:type="paragraph" w:customStyle="1" w:styleId="E39CD86242DA46A887A74E99E184AD6315">
    <w:name w:val="E39CD86242DA46A887A74E99E184AD6315"/>
    <w:rsid w:val="006E1FA1"/>
    <w:pPr>
      <w:spacing w:before="60" w:after="20" w:line="240" w:lineRule="auto"/>
    </w:pPr>
    <w:rPr>
      <w:rFonts w:eastAsia="Calibri" w:cs="Times New Roman"/>
      <w:color w:val="262626"/>
      <w:sz w:val="20"/>
      <w:lang w:val="en-US" w:eastAsia="en-US"/>
    </w:rPr>
  </w:style>
  <w:style w:type="paragraph" w:customStyle="1" w:styleId="78DEB8F3EFF145DA91BDBE0788C6B3AA15">
    <w:name w:val="78DEB8F3EFF145DA91BDBE0788C6B3AA15"/>
    <w:rsid w:val="006E1FA1"/>
    <w:pPr>
      <w:spacing w:before="60" w:after="20" w:line="240" w:lineRule="auto"/>
    </w:pPr>
    <w:rPr>
      <w:rFonts w:eastAsia="Calibri" w:cs="Times New Roman"/>
      <w:color w:val="262626"/>
      <w:sz w:val="20"/>
      <w:lang w:val="en-US" w:eastAsia="en-US"/>
    </w:rPr>
  </w:style>
  <w:style w:type="paragraph" w:customStyle="1" w:styleId="14CF735256AF49B68C1E2E36941F160814">
    <w:name w:val="14CF735256AF49B68C1E2E36941F160814"/>
    <w:rsid w:val="006E1FA1"/>
    <w:pPr>
      <w:spacing w:before="60" w:after="20" w:line="240" w:lineRule="auto"/>
    </w:pPr>
    <w:rPr>
      <w:rFonts w:eastAsia="Calibri" w:cs="Times New Roman"/>
      <w:color w:val="262626"/>
      <w:sz w:val="20"/>
      <w:lang w:val="en-US" w:eastAsia="en-US"/>
    </w:rPr>
  </w:style>
  <w:style w:type="paragraph" w:customStyle="1" w:styleId="3F809734CBAE4A2C98497B3F8D1E34F914">
    <w:name w:val="3F809734CBAE4A2C98497B3F8D1E34F914"/>
    <w:rsid w:val="006E1FA1"/>
    <w:pPr>
      <w:spacing w:before="60" w:after="20" w:line="240" w:lineRule="auto"/>
    </w:pPr>
    <w:rPr>
      <w:rFonts w:eastAsia="Calibri" w:cs="Times New Roman"/>
      <w:color w:val="262626"/>
      <w:sz w:val="20"/>
      <w:lang w:val="en-US" w:eastAsia="en-US"/>
    </w:rPr>
  </w:style>
  <w:style w:type="paragraph" w:customStyle="1" w:styleId="C77F663DD9A44D8A9C089E694ABC697014">
    <w:name w:val="C77F663DD9A44D8A9C089E694ABC697014"/>
    <w:rsid w:val="006E1FA1"/>
    <w:pPr>
      <w:spacing w:before="60" w:after="20" w:line="240" w:lineRule="auto"/>
    </w:pPr>
    <w:rPr>
      <w:rFonts w:eastAsia="Calibri" w:cs="Times New Roman"/>
      <w:color w:val="262626"/>
      <w:sz w:val="20"/>
      <w:lang w:val="en-US" w:eastAsia="en-US"/>
    </w:rPr>
  </w:style>
  <w:style w:type="paragraph" w:customStyle="1" w:styleId="A879115AA92E432BBBCDC3C51185B2B214">
    <w:name w:val="A879115AA92E432BBBCDC3C51185B2B214"/>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4">
    <w:name w:val="3AFAD81F033B43C8AA0ACA87A5DAF02014"/>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2">
    <w:name w:val="6A461B911C4D45819EE9A8EF7F197DEE12"/>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2">
    <w:name w:val="7499078278864C3586A26A386F459F3212"/>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2">
    <w:name w:val="AD808E82CB9C4B3188D24A7F3600A85412"/>
    <w:rsid w:val="006E1FA1"/>
    <w:pPr>
      <w:spacing w:before="60" w:after="20" w:line="240" w:lineRule="auto"/>
    </w:pPr>
    <w:rPr>
      <w:rFonts w:eastAsia="Calibri" w:cs="Times New Roman"/>
      <w:color w:val="262626"/>
      <w:sz w:val="20"/>
      <w:lang w:val="en-US" w:eastAsia="en-US"/>
    </w:rPr>
  </w:style>
  <w:style w:type="paragraph" w:customStyle="1" w:styleId="9742C2FB6AD24CFFBF45250D2C5DCE9312">
    <w:name w:val="9742C2FB6AD24CFFBF45250D2C5DCE9312"/>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2">
    <w:name w:val="BF578FF0EFF94094A0271D2A721D1A7012"/>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2">
    <w:name w:val="0C92245373A847DFAD544C5DC1C58CFC12"/>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2">
    <w:name w:val="66B2C4E0F96A4249AC13CD72E7745A6B12"/>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2">
    <w:name w:val="482A39DBD7374C62932C360EAAF6DDC912"/>
    <w:rsid w:val="006E1FA1"/>
    <w:pPr>
      <w:spacing w:before="60" w:after="20" w:line="240" w:lineRule="auto"/>
    </w:pPr>
    <w:rPr>
      <w:rFonts w:eastAsia="Calibri" w:cs="Times New Roman"/>
      <w:color w:val="262626"/>
      <w:sz w:val="20"/>
      <w:lang w:val="en-US" w:eastAsia="en-US"/>
    </w:rPr>
  </w:style>
  <w:style w:type="paragraph" w:customStyle="1" w:styleId="94F7A7E9C8CF48F991693E1C2F6A7D0512">
    <w:name w:val="94F7A7E9C8CF48F991693E1C2F6A7D0512"/>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2">
    <w:name w:val="7385279070C54AF9BC92253ED2CBE46412"/>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2">
    <w:name w:val="8B6D1001F1234974B3FECF47E3125A7B12"/>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2">
    <w:name w:val="2F8E19AA3C994A9C84DE10C204000F1612"/>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2">
    <w:name w:val="732B33CAEA9942DDB75250C93588656312"/>
    <w:rsid w:val="006E1FA1"/>
    <w:pPr>
      <w:spacing w:before="60" w:after="20" w:line="240" w:lineRule="auto"/>
    </w:pPr>
    <w:rPr>
      <w:rFonts w:eastAsia="Calibri" w:cs="Times New Roman"/>
      <w:color w:val="262626"/>
      <w:sz w:val="20"/>
      <w:lang w:val="en-US" w:eastAsia="en-US"/>
    </w:rPr>
  </w:style>
  <w:style w:type="paragraph" w:customStyle="1" w:styleId="B111B9733126494E8679D9B1B961280912">
    <w:name w:val="B111B9733126494E8679D9B1B961280912"/>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2">
    <w:name w:val="4DD56D6BA98F43ABBD07E7251759D02412"/>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2">
    <w:name w:val="2525029477A74D80B31066D6C008732112"/>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2">
    <w:name w:val="929AA285079E49E0BEC7B208C99A276D12"/>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2">
    <w:name w:val="48D2A622E05D4434923D92387F88FD2D12"/>
    <w:rsid w:val="006E1FA1"/>
    <w:pPr>
      <w:spacing w:before="60" w:after="20" w:line="240" w:lineRule="auto"/>
    </w:pPr>
    <w:rPr>
      <w:rFonts w:eastAsia="Calibri" w:cs="Times New Roman"/>
      <w:color w:val="262626"/>
      <w:sz w:val="20"/>
      <w:lang w:val="en-US" w:eastAsia="en-US"/>
    </w:rPr>
  </w:style>
  <w:style w:type="paragraph" w:customStyle="1" w:styleId="FF079DDB7C2946D0A3C9C2399AFF45E612">
    <w:name w:val="FF079DDB7C2946D0A3C9C2399AFF45E612"/>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2">
    <w:name w:val="052B4432F4524E62851A8E3883CBEFCF12"/>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2">
    <w:name w:val="86E495B3C37A48B2963C192C047EFE9912"/>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2">
    <w:name w:val="0AC47B0F0EAE4361B76E8ACB3D1CEDDA12"/>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1">
    <w:name w:val="45BA6B26839943EABD9B899D157D578D11"/>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2">
    <w:name w:val="37AD184E0F1D43488E220FE9F747C69B12"/>
    <w:rsid w:val="006E1FA1"/>
    <w:pPr>
      <w:spacing w:before="60" w:after="20" w:line="240" w:lineRule="auto"/>
    </w:pPr>
    <w:rPr>
      <w:rFonts w:eastAsia="Calibri" w:cs="Times New Roman"/>
      <w:color w:val="262626"/>
      <w:sz w:val="20"/>
      <w:lang w:val="en-US" w:eastAsia="en-US"/>
    </w:rPr>
  </w:style>
  <w:style w:type="paragraph" w:customStyle="1" w:styleId="F9F900DDF008430AB2AF1286FF0A3AFA12">
    <w:name w:val="F9F900DDF008430AB2AF1286FF0A3AFA12"/>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2">
    <w:name w:val="DA4F73ADBFCD4D53B90CDB652C028E8512"/>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2">
    <w:name w:val="79FDB920B7764ED99A39BEEA8757D95012"/>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2">
    <w:name w:val="47ECAB8B779C4C7F980BD0217A9E95A812"/>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1">
    <w:name w:val="92F2D74563E5429CA06CC4CD529D7B8611"/>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2">
    <w:name w:val="7741D5E7C78F4C78B6F64AED874C92EE12"/>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2">
    <w:name w:val="92C3BC976D954EF3A1AAE13D83797EDC12"/>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2">
    <w:name w:val="818D8AED639B4C83B9815C18208E8D5312"/>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2">
    <w:name w:val="BC3B90003122446585D543422F88F04512"/>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1">
    <w:name w:val="15EF4EDE2D21409FB9E81479DF9B219611"/>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2">
    <w:name w:val="67ED7776B096481E91F7B0BD0245C18412"/>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2">
    <w:name w:val="BD1014457ECD4496A70A2CF4569E3FCC12"/>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2">
    <w:name w:val="16A7A20BBBAD45288E010921007F19CC12"/>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2">
    <w:name w:val="749E054238C24678A9A1D67F1AF04B7912"/>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1">
    <w:name w:val="DB0F3F2D740B41D3829B66FC5923601E11"/>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2">
    <w:name w:val="31FCD4C90EC0481F83DD879E97B4600212"/>
    <w:rsid w:val="006E1FA1"/>
    <w:pPr>
      <w:spacing w:before="60" w:after="20" w:line="240" w:lineRule="auto"/>
    </w:pPr>
    <w:rPr>
      <w:rFonts w:eastAsia="Calibri" w:cs="Times New Roman"/>
      <w:sz w:val="20"/>
      <w:lang w:val="en-US" w:eastAsia="en-US"/>
    </w:rPr>
  </w:style>
  <w:style w:type="paragraph" w:customStyle="1" w:styleId="B8248661D6A84F47985E236722BD801312">
    <w:name w:val="B8248661D6A84F47985E236722BD801312"/>
    <w:rsid w:val="006E1FA1"/>
    <w:pPr>
      <w:spacing w:before="60" w:after="20" w:line="240" w:lineRule="auto"/>
    </w:pPr>
    <w:rPr>
      <w:rFonts w:eastAsia="Calibri" w:cs="Times New Roman"/>
      <w:sz w:val="20"/>
      <w:lang w:val="en-US" w:eastAsia="en-US"/>
    </w:rPr>
  </w:style>
  <w:style w:type="paragraph" w:customStyle="1" w:styleId="8A106B9C48C947029A7956EF280E075416">
    <w:name w:val="8A106B9C48C947029A7956EF280E075416"/>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6">
    <w:name w:val="2EA2612BF4C54605A55D15A6FB05CCC116"/>
    <w:rsid w:val="006E1FA1"/>
    <w:pPr>
      <w:spacing w:before="60" w:after="20" w:line="240" w:lineRule="auto"/>
    </w:pPr>
    <w:rPr>
      <w:rFonts w:eastAsia="Calibri" w:cs="Times New Roman"/>
      <w:color w:val="262626"/>
      <w:sz w:val="20"/>
      <w:lang w:val="en-US" w:eastAsia="en-US"/>
    </w:rPr>
  </w:style>
  <w:style w:type="paragraph" w:customStyle="1" w:styleId="AECDB3136B844C6992FDFDC7B23CAC0E15">
    <w:name w:val="AECDB3136B844C6992FDFDC7B23CAC0E15"/>
    <w:rsid w:val="006E1FA1"/>
    <w:pPr>
      <w:spacing w:before="60" w:after="20" w:line="240" w:lineRule="auto"/>
    </w:pPr>
    <w:rPr>
      <w:rFonts w:eastAsia="Calibri" w:cs="Times New Roman"/>
      <w:color w:val="262626"/>
      <w:sz w:val="20"/>
      <w:lang w:val="en-US" w:eastAsia="en-US"/>
    </w:rPr>
  </w:style>
  <w:style w:type="paragraph" w:customStyle="1" w:styleId="1B7F1F82B2764478AD9A4571AA3B583A16">
    <w:name w:val="1B7F1F82B2764478AD9A4571AA3B583A16"/>
    <w:rsid w:val="006E1FA1"/>
    <w:pPr>
      <w:spacing w:before="60" w:after="20" w:line="240" w:lineRule="auto"/>
    </w:pPr>
    <w:rPr>
      <w:rFonts w:eastAsia="Calibri" w:cs="Times New Roman"/>
      <w:color w:val="262626"/>
      <w:sz w:val="20"/>
      <w:lang w:val="en-US" w:eastAsia="en-US"/>
    </w:rPr>
  </w:style>
  <w:style w:type="paragraph" w:customStyle="1" w:styleId="872BFA91CE704BE9A347E87B724BFED116">
    <w:name w:val="872BFA91CE704BE9A347E87B724BFED116"/>
    <w:rsid w:val="006E1FA1"/>
    <w:pPr>
      <w:spacing w:before="60" w:after="20" w:line="240" w:lineRule="auto"/>
    </w:pPr>
    <w:rPr>
      <w:rFonts w:eastAsia="Calibri" w:cs="Times New Roman"/>
      <w:color w:val="262626"/>
      <w:sz w:val="20"/>
      <w:lang w:val="en-US" w:eastAsia="en-US"/>
    </w:rPr>
  </w:style>
  <w:style w:type="paragraph" w:customStyle="1" w:styleId="B2E5161905A6464FB6EB59A46E53794D19">
    <w:name w:val="B2E5161905A6464FB6EB59A46E53794D19"/>
    <w:rsid w:val="006E1FA1"/>
    <w:pPr>
      <w:spacing w:before="60" w:after="20" w:line="240" w:lineRule="auto"/>
    </w:pPr>
    <w:rPr>
      <w:rFonts w:eastAsia="Calibri" w:cs="Times New Roman"/>
      <w:color w:val="262626"/>
      <w:sz w:val="20"/>
      <w:lang w:val="en-US" w:eastAsia="en-US"/>
    </w:rPr>
  </w:style>
  <w:style w:type="paragraph" w:customStyle="1" w:styleId="E39CD86242DA46A887A74E99E184AD6316">
    <w:name w:val="E39CD86242DA46A887A74E99E184AD6316"/>
    <w:rsid w:val="006E1FA1"/>
    <w:pPr>
      <w:spacing w:before="60" w:after="20" w:line="240" w:lineRule="auto"/>
    </w:pPr>
    <w:rPr>
      <w:rFonts w:eastAsia="Calibri" w:cs="Times New Roman"/>
      <w:color w:val="262626"/>
      <w:sz w:val="20"/>
      <w:lang w:val="en-US" w:eastAsia="en-US"/>
    </w:rPr>
  </w:style>
  <w:style w:type="paragraph" w:customStyle="1" w:styleId="78DEB8F3EFF145DA91BDBE0788C6B3AA16">
    <w:name w:val="78DEB8F3EFF145DA91BDBE0788C6B3AA16"/>
    <w:rsid w:val="006E1FA1"/>
    <w:pPr>
      <w:spacing w:before="60" w:after="20" w:line="240" w:lineRule="auto"/>
    </w:pPr>
    <w:rPr>
      <w:rFonts w:eastAsia="Calibri" w:cs="Times New Roman"/>
      <w:color w:val="262626"/>
      <w:sz w:val="20"/>
      <w:lang w:val="en-US" w:eastAsia="en-US"/>
    </w:rPr>
  </w:style>
  <w:style w:type="paragraph" w:customStyle="1" w:styleId="14CF735256AF49B68C1E2E36941F160815">
    <w:name w:val="14CF735256AF49B68C1E2E36941F160815"/>
    <w:rsid w:val="006E1FA1"/>
    <w:pPr>
      <w:spacing w:before="60" w:after="20" w:line="240" w:lineRule="auto"/>
    </w:pPr>
    <w:rPr>
      <w:rFonts w:eastAsia="Calibri" w:cs="Times New Roman"/>
      <w:color w:val="262626"/>
      <w:sz w:val="20"/>
      <w:lang w:val="en-US" w:eastAsia="en-US"/>
    </w:rPr>
  </w:style>
  <w:style w:type="paragraph" w:customStyle="1" w:styleId="3F809734CBAE4A2C98497B3F8D1E34F915">
    <w:name w:val="3F809734CBAE4A2C98497B3F8D1E34F915"/>
    <w:rsid w:val="006E1FA1"/>
    <w:pPr>
      <w:spacing w:before="60" w:after="20" w:line="240" w:lineRule="auto"/>
    </w:pPr>
    <w:rPr>
      <w:rFonts w:eastAsia="Calibri" w:cs="Times New Roman"/>
      <w:color w:val="262626"/>
      <w:sz w:val="20"/>
      <w:lang w:val="en-US" w:eastAsia="en-US"/>
    </w:rPr>
  </w:style>
  <w:style w:type="paragraph" w:customStyle="1" w:styleId="C77F663DD9A44D8A9C089E694ABC697015">
    <w:name w:val="C77F663DD9A44D8A9C089E694ABC697015"/>
    <w:rsid w:val="006E1FA1"/>
    <w:pPr>
      <w:spacing w:before="60" w:after="20" w:line="240" w:lineRule="auto"/>
    </w:pPr>
    <w:rPr>
      <w:rFonts w:eastAsia="Calibri" w:cs="Times New Roman"/>
      <w:color w:val="262626"/>
      <w:sz w:val="20"/>
      <w:lang w:val="en-US" w:eastAsia="en-US"/>
    </w:rPr>
  </w:style>
  <w:style w:type="paragraph" w:customStyle="1" w:styleId="A879115AA92E432BBBCDC3C51185B2B215">
    <w:name w:val="A879115AA92E432BBBCDC3C51185B2B215"/>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5">
    <w:name w:val="3AFAD81F033B43C8AA0ACA87A5DAF02015"/>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3">
    <w:name w:val="6A461B911C4D45819EE9A8EF7F197DEE13"/>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3">
    <w:name w:val="7499078278864C3586A26A386F459F3213"/>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3">
    <w:name w:val="AD808E82CB9C4B3188D24A7F3600A85413"/>
    <w:rsid w:val="006E1FA1"/>
    <w:pPr>
      <w:spacing w:before="60" w:after="20" w:line="240" w:lineRule="auto"/>
    </w:pPr>
    <w:rPr>
      <w:rFonts w:eastAsia="Calibri" w:cs="Times New Roman"/>
      <w:color w:val="262626"/>
      <w:sz w:val="20"/>
      <w:lang w:val="en-US" w:eastAsia="en-US"/>
    </w:rPr>
  </w:style>
  <w:style w:type="paragraph" w:customStyle="1" w:styleId="9742C2FB6AD24CFFBF45250D2C5DCE9313">
    <w:name w:val="9742C2FB6AD24CFFBF45250D2C5DCE9313"/>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3">
    <w:name w:val="BF578FF0EFF94094A0271D2A721D1A7013"/>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3">
    <w:name w:val="0C92245373A847DFAD544C5DC1C58CFC13"/>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3">
    <w:name w:val="66B2C4E0F96A4249AC13CD72E7745A6B13"/>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3">
    <w:name w:val="482A39DBD7374C62932C360EAAF6DDC913"/>
    <w:rsid w:val="006E1FA1"/>
    <w:pPr>
      <w:spacing w:before="60" w:after="20" w:line="240" w:lineRule="auto"/>
    </w:pPr>
    <w:rPr>
      <w:rFonts w:eastAsia="Calibri" w:cs="Times New Roman"/>
      <w:color w:val="262626"/>
      <w:sz w:val="20"/>
      <w:lang w:val="en-US" w:eastAsia="en-US"/>
    </w:rPr>
  </w:style>
  <w:style w:type="paragraph" w:customStyle="1" w:styleId="94F7A7E9C8CF48F991693E1C2F6A7D0513">
    <w:name w:val="94F7A7E9C8CF48F991693E1C2F6A7D0513"/>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3">
    <w:name w:val="7385279070C54AF9BC92253ED2CBE46413"/>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3">
    <w:name w:val="8B6D1001F1234974B3FECF47E3125A7B13"/>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3">
    <w:name w:val="2F8E19AA3C994A9C84DE10C204000F1613"/>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3">
    <w:name w:val="732B33CAEA9942DDB75250C93588656313"/>
    <w:rsid w:val="006E1FA1"/>
    <w:pPr>
      <w:spacing w:before="60" w:after="20" w:line="240" w:lineRule="auto"/>
    </w:pPr>
    <w:rPr>
      <w:rFonts w:eastAsia="Calibri" w:cs="Times New Roman"/>
      <w:color w:val="262626"/>
      <w:sz w:val="20"/>
      <w:lang w:val="en-US" w:eastAsia="en-US"/>
    </w:rPr>
  </w:style>
  <w:style w:type="paragraph" w:customStyle="1" w:styleId="B111B9733126494E8679D9B1B961280913">
    <w:name w:val="B111B9733126494E8679D9B1B961280913"/>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3">
    <w:name w:val="4DD56D6BA98F43ABBD07E7251759D02413"/>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3">
    <w:name w:val="2525029477A74D80B31066D6C008732113"/>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3">
    <w:name w:val="929AA285079E49E0BEC7B208C99A276D13"/>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3">
    <w:name w:val="48D2A622E05D4434923D92387F88FD2D13"/>
    <w:rsid w:val="006E1FA1"/>
    <w:pPr>
      <w:spacing w:before="60" w:after="20" w:line="240" w:lineRule="auto"/>
    </w:pPr>
    <w:rPr>
      <w:rFonts w:eastAsia="Calibri" w:cs="Times New Roman"/>
      <w:color w:val="262626"/>
      <w:sz w:val="20"/>
      <w:lang w:val="en-US" w:eastAsia="en-US"/>
    </w:rPr>
  </w:style>
  <w:style w:type="paragraph" w:customStyle="1" w:styleId="FF079DDB7C2946D0A3C9C2399AFF45E613">
    <w:name w:val="FF079DDB7C2946D0A3C9C2399AFF45E613"/>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3">
    <w:name w:val="052B4432F4524E62851A8E3883CBEFCF13"/>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3">
    <w:name w:val="86E495B3C37A48B2963C192C047EFE9913"/>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3">
    <w:name w:val="0AC47B0F0EAE4361B76E8ACB3D1CEDDA13"/>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2">
    <w:name w:val="45BA6B26839943EABD9B899D157D578D12"/>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3">
    <w:name w:val="37AD184E0F1D43488E220FE9F747C69B13"/>
    <w:rsid w:val="006E1FA1"/>
    <w:pPr>
      <w:spacing w:before="60" w:after="20" w:line="240" w:lineRule="auto"/>
    </w:pPr>
    <w:rPr>
      <w:rFonts w:eastAsia="Calibri" w:cs="Times New Roman"/>
      <w:color w:val="262626"/>
      <w:sz w:val="20"/>
      <w:lang w:val="en-US" w:eastAsia="en-US"/>
    </w:rPr>
  </w:style>
  <w:style w:type="paragraph" w:customStyle="1" w:styleId="F9F900DDF008430AB2AF1286FF0A3AFA13">
    <w:name w:val="F9F900DDF008430AB2AF1286FF0A3AFA13"/>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3">
    <w:name w:val="DA4F73ADBFCD4D53B90CDB652C028E8513"/>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3">
    <w:name w:val="79FDB920B7764ED99A39BEEA8757D95013"/>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3">
    <w:name w:val="47ECAB8B779C4C7F980BD0217A9E95A813"/>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2">
    <w:name w:val="92F2D74563E5429CA06CC4CD529D7B8612"/>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3">
    <w:name w:val="7741D5E7C78F4C78B6F64AED874C92EE13"/>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3">
    <w:name w:val="92C3BC976D954EF3A1AAE13D83797EDC13"/>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3">
    <w:name w:val="818D8AED639B4C83B9815C18208E8D5313"/>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3">
    <w:name w:val="BC3B90003122446585D543422F88F04513"/>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2">
    <w:name w:val="15EF4EDE2D21409FB9E81479DF9B219612"/>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3">
    <w:name w:val="67ED7776B096481E91F7B0BD0245C18413"/>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3">
    <w:name w:val="BD1014457ECD4496A70A2CF4569E3FCC13"/>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3">
    <w:name w:val="16A7A20BBBAD45288E010921007F19CC13"/>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3">
    <w:name w:val="749E054238C24678A9A1D67F1AF04B7913"/>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2">
    <w:name w:val="DB0F3F2D740B41D3829B66FC5923601E12"/>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3">
    <w:name w:val="31FCD4C90EC0481F83DD879E97B4600213"/>
    <w:rsid w:val="006E1FA1"/>
    <w:pPr>
      <w:spacing w:before="60" w:after="20" w:line="240" w:lineRule="auto"/>
    </w:pPr>
    <w:rPr>
      <w:rFonts w:eastAsia="Calibri" w:cs="Times New Roman"/>
      <w:sz w:val="20"/>
      <w:lang w:val="en-US" w:eastAsia="en-US"/>
    </w:rPr>
  </w:style>
  <w:style w:type="paragraph" w:customStyle="1" w:styleId="4D4862A0583F41219DD865FE719B9B80">
    <w:name w:val="4D4862A0583F41219DD865FE719B9B80"/>
    <w:rsid w:val="006E1FA1"/>
    <w:pPr>
      <w:spacing w:before="60" w:after="20" w:line="240" w:lineRule="auto"/>
    </w:pPr>
    <w:rPr>
      <w:rFonts w:eastAsia="Calibri" w:cs="Times New Roman"/>
      <w:sz w:val="20"/>
      <w:lang w:val="en-US" w:eastAsia="en-US"/>
    </w:rPr>
  </w:style>
  <w:style w:type="paragraph" w:customStyle="1" w:styleId="8A106B9C48C947029A7956EF280E075417">
    <w:name w:val="8A106B9C48C947029A7956EF280E075417"/>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
    <w:name w:val="FA58CE2C759B4B3CB1F89647D507CB8E"/>
    <w:rsid w:val="006E1FA1"/>
    <w:pPr>
      <w:spacing w:before="60" w:after="20" w:line="240" w:lineRule="auto"/>
    </w:pPr>
    <w:rPr>
      <w:rFonts w:eastAsia="Calibri" w:cs="Times New Roman"/>
      <w:color w:val="262626"/>
      <w:sz w:val="20"/>
      <w:lang w:val="en-US" w:eastAsia="en-US"/>
    </w:rPr>
  </w:style>
  <w:style w:type="paragraph" w:customStyle="1" w:styleId="AECDB3136B844C6992FDFDC7B23CAC0E16">
    <w:name w:val="AECDB3136B844C6992FDFDC7B23CAC0E16"/>
    <w:rsid w:val="006E1FA1"/>
    <w:pPr>
      <w:spacing w:before="60" w:after="20" w:line="240" w:lineRule="auto"/>
    </w:pPr>
    <w:rPr>
      <w:rFonts w:eastAsia="Calibri" w:cs="Times New Roman"/>
      <w:color w:val="262626"/>
      <w:sz w:val="20"/>
      <w:lang w:val="en-US" w:eastAsia="en-US"/>
    </w:rPr>
  </w:style>
  <w:style w:type="paragraph" w:customStyle="1" w:styleId="1B7F1F82B2764478AD9A4571AA3B583A17">
    <w:name w:val="1B7F1F82B2764478AD9A4571AA3B583A17"/>
    <w:rsid w:val="006E1FA1"/>
    <w:pPr>
      <w:spacing w:before="60" w:after="20" w:line="240" w:lineRule="auto"/>
    </w:pPr>
    <w:rPr>
      <w:rFonts w:eastAsia="Calibri" w:cs="Times New Roman"/>
      <w:color w:val="262626"/>
      <w:sz w:val="20"/>
      <w:lang w:val="en-US" w:eastAsia="en-US"/>
    </w:rPr>
  </w:style>
  <w:style w:type="paragraph" w:customStyle="1" w:styleId="872BFA91CE704BE9A347E87B724BFED117">
    <w:name w:val="872BFA91CE704BE9A347E87B724BFED117"/>
    <w:rsid w:val="006E1FA1"/>
    <w:pPr>
      <w:spacing w:before="60" w:after="20" w:line="240" w:lineRule="auto"/>
    </w:pPr>
    <w:rPr>
      <w:rFonts w:eastAsia="Calibri" w:cs="Times New Roman"/>
      <w:color w:val="262626"/>
      <w:sz w:val="20"/>
      <w:lang w:val="en-US" w:eastAsia="en-US"/>
    </w:rPr>
  </w:style>
  <w:style w:type="paragraph" w:customStyle="1" w:styleId="B2E5161905A6464FB6EB59A46E53794D20">
    <w:name w:val="B2E5161905A6464FB6EB59A46E53794D20"/>
    <w:rsid w:val="006E1FA1"/>
    <w:pPr>
      <w:spacing w:before="60" w:after="20" w:line="240" w:lineRule="auto"/>
    </w:pPr>
    <w:rPr>
      <w:rFonts w:eastAsia="Calibri" w:cs="Times New Roman"/>
      <w:color w:val="262626"/>
      <w:sz w:val="20"/>
      <w:lang w:val="en-US" w:eastAsia="en-US"/>
    </w:rPr>
  </w:style>
  <w:style w:type="paragraph" w:customStyle="1" w:styleId="E39CD86242DA46A887A74E99E184AD6317">
    <w:name w:val="E39CD86242DA46A887A74E99E184AD6317"/>
    <w:rsid w:val="006E1FA1"/>
    <w:pPr>
      <w:spacing w:before="60" w:after="20" w:line="240" w:lineRule="auto"/>
    </w:pPr>
    <w:rPr>
      <w:rFonts w:eastAsia="Calibri" w:cs="Times New Roman"/>
      <w:color w:val="262626"/>
      <w:sz w:val="20"/>
      <w:lang w:val="en-US" w:eastAsia="en-US"/>
    </w:rPr>
  </w:style>
  <w:style w:type="paragraph" w:customStyle="1" w:styleId="78DEB8F3EFF145DA91BDBE0788C6B3AA17">
    <w:name w:val="78DEB8F3EFF145DA91BDBE0788C6B3AA17"/>
    <w:rsid w:val="006E1FA1"/>
    <w:pPr>
      <w:spacing w:before="60" w:after="20" w:line="240" w:lineRule="auto"/>
    </w:pPr>
    <w:rPr>
      <w:rFonts w:eastAsia="Calibri" w:cs="Times New Roman"/>
      <w:color w:val="262626"/>
      <w:sz w:val="20"/>
      <w:lang w:val="en-US" w:eastAsia="en-US"/>
    </w:rPr>
  </w:style>
  <w:style w:type="paragraph" w:customStyle="1" w:styleId="14CF735256AF49B68C1E2E36941F160816">
    <w:name w:val="14CF735256AF49B68C1E2E36941F160816"/>
    <w:rsid w:val="006E1FA1"/>
    <w:pPr>
      <w:spacing w:before="60" w:after="20" w:line="240" w:lineRule="auto"/>
    </w:pPr>
    <w:rPr>
      <w:rFonts w:eastAsia="Calibri" w:cs="Times New Roman"/>
      <w:color w:val="262626"/>
      <w:sz w:val="20"/>
      <w:lang w:val="en-US" w:eastAsia="en-US"/>
    </w:rPr>
  </w:style>
  <w:style w:type="paragraph" w:customStyle="1" w:styleId="3F809734CBAE4A2C98497B3F8D1E34F916">
    <w:name w:val="3F809734CBAE4A2C98497B3F8D1E34F916"/>
    <w:rsid w:val="006E1FA1"/>
    <w:pPr>
      <w:spacing w:before="60" w:after="20" w:line="240" w:lineRule="auto"/>
    </w:pPr>
    <w:rPr>
      <w:rFonts w:eastAsia="Calibri" w:cs="Times New Roman"/>
      <w:color w:val="262626"/>
      <w:sz w:val="20"/>
      <w:lang w:val="en-US" w:eastAsia="en-US"/>
    </w:rPr>
  </w:style>
  <w:style w:type="paragraph" w:customStyle="1" w:styleId="C77F663DD9A44D8A9C089E694ABC697016">
    <w:name w:val="C77F663DD9A44D8A9C089E694ABC697016"/>
    <w:rsid w:val="006E1FA1"/>
    <w:pPr>
      <w:spacing w:before="60" w:after="20" w:line="240" w:lineRule="auto"/>
    </w:pPr>
    <w:rPr>
      <w:rFonts w:eastAsia="Calibri" w:cs="Times New Roman"/>
      <w:color w:val="262626"/>
      <w:sz w:val="20"/>
      <w:lang w:val="en-US" w:eastAsia="en-US"/>
    </w:rPr>
  </w:style>
  <w:style w:type="paragraph" w:customStyle="1" w:styleId="A879115AA92E432BBBCDC3C51185B2B216">
    <w:name w:val="A879115AA92E432BBBCDC3C51185B2B216"/>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6">
    <w:name w:val="3AFAD81F033B43C8AA0ACA87A5DAF02016"/>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4">
    <w:name w:val="6A461B911C4D45819EE9A8EF7F197DEE14"/>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4">
    <w:name w:val="7499078278864C3586A26A386F459F3214"/>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4">
    <w:name w:val="AD808E82CB9C4B3188D24A7F3600A85414"/>
    <w:rsid w:val="006E1FA1"/>
    <w:pPr>
      <w:spacing w:before="60" w:after="20" w:line="240" w:lineRule="auto"/>
    </w:pPr>
    <w:rPr>
      <w:rFonts w:eastAsia="Calibri" w:cs="Times New Roman"/>
      <w:color w:val="262626"/>
      <w:sz w:val="20"/>
      <w:lang w:val="en-US" w:eastAsia="en-US"/>
    </w:rPr>
  </w:style>
  <w:style w:type="paragraph" w:customStyle="1" w:styleId="9742C2FB6AD24CFFBF45250D2C5DCE9314">
    <w:name w:val="9742C2FB6AD24CFFBF45250D2C5DCE9314"/>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4">
    <w:name w:val="BF578FF0EFF94094A0271D2A721D1A7014"/>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4">
    <w:name w:val="0C92245373A847DFAD544C5DC1C58CFC14"/>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4">
    <w:name w:val="66B2C4E0F96A4249AC13CD72E7745A6B14"/>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4">
    <w:name w:val="482A39DBD7374C62932C360EAAF6DDC914"/>
    <w:rsid w:val="006E1FA1"/>
    <w:pPr>
      <w:spacing w:before="60" w:after="20" w:line="240" w:lineRule="auto"/>
    </w:pPr>
    <w:rPr>
      <w:rFonts w:eastAsia="Calibri" w:cs="Times New Roman"/>
      <w:color w:val="262626"/>
      <w:sz w:val="20"/>
      <w:lang w:val="en-US" w:eastAsia="en-US"/>
    </w:rPr>
  </w:style>
  <w:style w:type="paragraph" w:customStyle="1" w:styleId="94F7A7E9C8CF48F991693E1C2F6A7D0514">
    <w:name w:val="94F7A7E9C8CF48F991693E1C2F6A7D0514"/>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4">
    <w:name w:val="7385279070C54AF9BC92253ED2CBE46414"/>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4">
    <w:name w:val="8B6D1001F1234974B3FECF47E3125A7B14"/>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4">
    <w:name w:val="2F8E19AA3C994A9C84DE10C204000F1614"/>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4">
    <w:name w:val="732B33CAEA9942DDB75250C93588656314"/>
    <w:rsid w:val="006E1FA1"/>
    <w:pPr>
      <w:spacing w:before="60" w:after="20" w:line="240" w:lineRule="auto"/>
    </w:pPr>
    <w:rPr>
      <w:rFonts w:eastAsia="Calibri" w:cs="Times New Roman"/>
      <w:color w:val="262626"/>
      <w:sz w:val="20"/>
      <w:lang w:val="en-US" w:eastAsia="en-US"/>
    </w:rPr>
  </w:style>
  <w:style w:type="paragraph" w:customStyle="1" w:styleId="B111B9733126494E8679D9B1B961280914">
    <w:name w:val="B111B9733126494E8679D9B1B961280914"/>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4">
    <w:name w:val="4DD56D6BA98F43ABBD07E7251759D02414"/>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4">
    <w:name w:val="2525029477A74D80B31066D6C008732114"/>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4">
    <w:name w:val="929AA285079E49E0BEC7B208C99A276D14"/>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4">
    <w:name w:val="48D2A622E05D4434923D92387F88FD2D14"/>
    <w:rsid w:val="006E1FA1"/>
    <w:pPr>
      <w:spacing w:before="60" w:after="20" w:line="240" w:lineRule="auto"/>
    </w:pPr>
    <w:rPr>
      <w:rFonts w:eastAsia="Calibri" w:cs="Times New Roman"/>
      <w:color w:val="262626"/>
      <w:sz w:val="20"/>
      <w:lang w:val="en-US" w:eastAsia="en-US"/>
    </w:rPr>
  </w:style>
  <w:style w:type="paragraph" w:customStyle="1" w:styleId="FF079DDB7C2946D0A3C9C2399AFF45E614">
    <w:name w:val="FF079DDB7C2946D0A3C9C2399AFF45E614"/>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4">
    <w:name w:val="052B4432F4524E62851A8E3883CBEFCF14"/>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4">
    <w:name w:val="86E495B3C37A48B2963C192C047EFE9914"/>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4">
    <w:name w:val="0AC47B0F0EAE4361B76E8ACB3D1CEDDA14"/>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3">
    <w:name w:val="45BA6B26839943EABD9B899D157D578D13"/>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4">
    <w:name w:val="37AD184E0F1D43488E220FE9F747C69B14"/>
    <w:rsid w:val="006E1FA1"/>
    <w:pPr>
      <w:spacing w:before="60" w:after="20" w:line="240" w:lineRule="auto"/>
    </w:pPr>
    <w:rPr>
      <w:rFonts w:eastAsia="Calibri" w:cs="Times New Roman"/>
      <w:color w:val="262626"/>
      <w:sz w:val="20"/>
      <w:lang w:val="en-US" w:eastAsia="en-US"/>
    </w:rPr>
  </w:style>
  <w:style w:type="paragraph" w:customStyle="1" w:styleId="F9F900DDF008430AB2AF1286FF0A3AFA14">
    <w:name w:val="F9F900DDF008430AB2AF1286FF0A3AFA14"/>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4">
    <w:name w:val="DA4F73ADBFCD4D53B90CDB652C028E8514"/>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4">
    <w:name w:val="79FDB920B7764ED99A39BEEA8757D95014"/>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4">
    <w:name w:val="47ECAB8B779C4C7F980BD0217A9E95A814"/>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3">
    <w:name w:val="92F2D74563E5429CA06CC4CD529D7B8613"/>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4">
    <w:name w:val="7741D5E7C78F4C78B6F64AED874C92EE14"/>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4">
    <w:name w:val="92C3BC976D954EF3A1AAE13D83797EDC14"/>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4">
    <w:name w:val="818D8AED639B4C83B9815C18208E8D5314"/>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4">
    <w:name w:val="BC3B90003122446585D543422F88F04514"/>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3">
    <w:name w:val="15EF4EDE2D21409FB9E81479DF9B219613"/>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4">
    <w:name w:val="67ED7776B096481E91F7B0BD0245C18414"/>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4">
    <w:name w:val="BD1014457ECD4496A70A2CF4569E3FCC14"/>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4">
    <w:name w:val="16A7A20BBBAD45288E010921007F19CC14"/>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4">
    <w:name w:val="749E054238C24678A9A1D67F1AF04B7914"/>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3">
    <w:name w:val="DB0F3F2D740B41D3829B66FC5923601E13"/>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4">
    <w:name w:val="31FCD4C90EC0481F83DD879E97B4600214"/>
    <w:rsid w:val="006E1FA1"/>
    <w:pPr>
      <w:spacing w:before="60" w:after="20" w:line="240" w:lineRule="auto"/>
    </w:pPr>
    <w:rPr>
      <w:rFonts w:eastAsia="Calibri" w:cs="Times New Roman"/>
      <w:sz w:val="20"/>
      <w:lang w:val="en-US" w:eastAsia="en-US"/>
    </w:rPr>
  </w:style>
  <w:style w:type="paragraph" w:customStyle="1" w:styleId="4D4862A0583F41219DD865FE719B9B801">
    <w:name w:val="4D4862A0583F41219DD865FE719B9B801"/>
    <w:rsid w:val="006E1FA1"/>
    <w:pPr>
      <w:spacing w:before="60" w:after="20" w:line="240" w:lineRule="auto"/>
    </w:pPr>
    <w:rPr>
      <w:rFonts w:eastAsia="Calibri" w:cs="Times New Roman"/>
      <w:sz w:val="20"/>
      <w:lang w:val="en-US" w:eastAsia="en-US"/>
    </w:rPr>
  </w:style>
  <w:style w:type="paragraph" w:customStyle="1" w:styleId="8A106B9C48C947029A7956EF280E075418">
    <w:name w:val="8A106B9C48C947029A7956EF280E075418"/>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1">
    <w:name w:val="FA58CE2C759B4B3CB1F89647D507CB8E1"/>
    <w:rsid w:val="006D152D"/>
    <w:pPr>
      <w:spacing w:before="60" w:after="20" w:line="240" w:lineRule="auto"/>
    </w:pPr>
    <w:rPr>
      <w:rFonts w:eastAsia="Calibri" w:cs="Times New Roman"/>
      <w:color w:val="262626"/>
      <w:sz w:val="20"/>
      <w:lang w:val="en-US" w:eastAsia="en-US"/>
    </w:rPr>
  </w:style>
  <w:style w:type="paragraph" w:customStyle="1" w:styleId="AECDB3136B844C6992FDFDC7B23CAC0E17">
    <w:name w:val="AECDB3136B844C6992FDFDC7B23CAC0E17"/>
    <w:rsid w:val="006D152D"/>
    <w:pPr>
      <w:spacing w:before="60" w:after="20" w:line="240" w:lineRule="auto"/>
    </w:pPr>
    <w:rPr>
      <w:rFonts w:eastAsia="Calibri" w:cs="Times New Roman"/>
      <w:color w:val="262626"/>
      <w:sz w:val="20"/>
      <w:lang w:val="en-US" w:eastAsia="en-US"/>
    </w:rPr>
  </w:style>
  <w:style w:type="paragraph" w:customStyle="1" w:styleId="1B7F1F82B2764478AD9A4571AA3B583A18">
    <w:name w:val="1B7F1F82B2764478AD9A4571AA3B583A18"/>
    <w:rsid w:val="006D152D"/>
    <w:pPr>
      <w:spacing w:before="60" w:after="20" w:line="240" w:lineRule="auto"/>
    </w:pPr>
    <w:rPr>
      <w:rFonts w:eastAsia="Calibri" w:cs="Times New Roman"/>
      <w:color w:val="262626"/>
      <w:sz w:val="20"/>
      <w:lang w:val="en-US" w:eastAsia="en-US"/>
    </w:rPr>
  </w:style>
  <w:style w:type="paragraph" w:customStyle="1" w:styleId="872BFA91CE704BE9A347E87B724BFED118">
    <w:name w:val="872BFA91CE704BE9A347E87B724BFED118"/>
    <w:rsid w:val="006D152D"/>
    <w:pPr>
      <w:spacing w:before="60" w:after="20" w:line="240" w:lineRule="auto"/>
    </w:pPr>
    <w:rPr>
      <w:rFonts w:eastAsia="Calibri" w:cs="Times New Roman"/>
      <w:color w:val="262626"/>
      <w:sz w:val="20"/>
      <w:lang w:val="en-US" w:eastAsia="en-US"/>
    </w:rPr>
  </w:style>
  <w:style w:type="paragraph" w:customStyle="1" w:styleId="B2E5161905A6464FB6EB59A46E53794D21">
    <w:name w:val="B2E5161905A6464FB6EB59A46E53794D21"/>
    <w:rsid w:val="006D152D"/>
    <w:pPr>
      <w:spacing w:before="60" w:after="20" w:line="240" w:lineRule="auto"/>
    </w:pPr>
    <w:rPr>
      <w:rFonts w:eastAsia="Calibri" w:cs="Times New Roman"/>
      <w:color w:val="262626"/>
      <w:sz w:val="20"/>
      <w:lang w:val="en-US" w:eastAsia="en-US"/>
    </w:rPr>
  </w:style>
  <w:style w:type="paragraph" w:customStyle="1" w:styleId="E39CD86242DA46A887A74E99E184AD6318">
    <w:name w:val="E39CD86242DA46A887A74E99E184AD6318"/>
    <w:rsid w:val="006D152D"/>
    <w:pPr>
      <w:spacing w:before="60" w:after="20" w:line="240" w:lineRule="auto"/>
    </w:pPr>
    <w:rPr>
      <w:rFonts w:eastAsia="Calibri" w:cs="Times New Roman"/>
      <w:color w:val="262626"/>
      <w:sz w:val="20"/>
      <w:lang w:val="en-US" w:eastAsia="en-US"/>
    </w:rPr>
  </w:style>
  <w:style w:type="paragraph" w:customStyle="1" w:styleId="78DEB8F3EFF145DA91BDBE0788C6B3AA18">
    <w:name w:val="78DEB8F3EFF145DA91BDBE0788C6B3AA18"/>
    <w:rsid w:val="006D152D"/>
    <w:pPr>
      <w:spacing w:before="60" w:after="20" w:line="240" w:lineRule="auto"/>
    </w:pPr>
    <w:rPr>
      <w:rFonts w:eastAsia="Calibri" w:cs="Times New Roman"/>
      <w:color w:val="262626"/>
      <w:sz w:val="20"/>
      <w:lang w:val="en-US" w:eastAsia="en-US"/>
    </w:rPr>
  </w:style>
  <w:style w:type="paragraph" w:customStyle="1" w:styleId="14CF735256AF49B68C1E2E36941F160817">
    <w:name w:val="14CF735256AF49B68C1E2E36941F160817"/>
    <w:rsid w:val="006D152D"/>
    <w:pPr>
      <w:spacing w:before="60" w:after="20" w:line="240" w:lineRule="auto"/>
    </w:pPr>
    <w:rPr>
      <w:rFonts w:eastAsia="Calibri" w:cs="Times New Roman"/>
      <w:color w:val="262626"/>
      <w:sz w:val="20"/>
      <w:lang w:val="en-US" w:eastAsia="en-US"/>
    </w:rPr>
  </w:style>
  <w:style w:type="paragraph" w:customStyle="1" w:styleId="3F809734CBAE4A2C98497B3F8D1E34F917">
    <w:name w:val="3F809734CBAE4A2C98497B3F8D1E34F917"/>
    <w:rsid w:val="006D152D"/>
    <w:pPr>
      <w:spacing w:before="60" w:after="20" w:line="240" w:lineRule="auto"/>
    </w:pPr>
    <w:rPr>
      <w:rFonts w:eastAsia="Calibri" w:cs="Times New Roman"/>
      <w:color w:val="262626"/>
      <w:sz w:val="20"/>
      <w:lang w:val="en-US" w:eastAsia="en-US"/>
    </w:rPr>
  </w:style>
  <w:style w:type="paragraph" w:customStyle="1" w:styleId="C77F663DD9A44D8A9C089E694ABC697017">
    <w:name w:val="C77F663DD9A44D8A9C089E694ABC697017"/>
    <w:rsid w:val="006D152D"/>
    <w:pPr>
      <w:spacing w:before="60" w:after="20" w:line="240" w:lineRule="auto"/>
    </w:pPr>
    <w:rPr>
      <w:rFonts w:eastAsia="Calibri" w:cs="Times New Roman"/>
      <w:color w:val="262626"/>
      <w:sz w:val="20"/>
      <w:lang w:val="en-US" w:eastAsia="en-US"/>
    </w:rPr>
  </w:style>
  <w:style w:type="paragraph" w:customStyle="1" w:styleId="A879115AA92E432BBBCDC3C51185B2B217">
    <w:name w:val="A879115AA92E432BBBCDC3C51185B2B217"/>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7">
    <w:name w:val="3AFAD81F033B43C8AA0ACA87A5DAF02017"/>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5">
    <w:name w:val="6A461B911C4D45819EE9A8EF7F197DEE15"/>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5">
    <w:name w:val="7499078278864C3586A26A386F459F3215"/>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5">
    <w:name w:val="AD808E82CB9C4B3188D24A7F3600A85415"/>
    <w:rsid w:val="006D152D"/>
    <w:pPr>
      <w:spacing w:before="60" w:after="20" w:line="240" w:lineRule="auto"/>
    </w:pPr>
    <w:rPr>
      <w:rFonts w:eastAsia="Calibri" w:cs="Times New Roman"/>
      <w:color w:val="262626"/>
      <w:sz w:val="20"/>
      <w:lang w:val="en-US" w:eastAsia="en-US"/>
    </w:rPr>
  </w:style>
  <w:style w:type="paragraph" w:customStyle="1" w:styleId="9742C2FB6AD24CFFBF45250D2C5DCE9315">
    <w:name w:val="9742C2FB6AD24CFFBF45250D2C5DCE9315"/>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5">
    <w:name w:val="BF578FF0EFF94094A0271D2A721D1A7015"/>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5">
    <w:name w:val="0C92245373A847DFAD544C5DC1C58CFC15"/>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5">
    <w:name w:val="66B2C4E0F96A4249AC13CD72E7745A6B15"/>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5">
    <w:name w:val="482A39DBD7374C62932C360EAAF6DDC915"/>
    <w:rsid w:val="006D152D"/>
    <w:pPr>
      <w:spacing w:before="60" w:after="20" w:line="240" w:lineRule="auto"/>
    </w:pPr>
    <w:rPr>
      <w:rFonts w:eastAsia="Calibri" w:cs="Times New Roman"/>
      <w:color w:val="262626"/>
      <w:sz w:val="20"/>
      <w:lang w:val="en-US" w:eastAsia="en-US"/>
    </w:rPr>
  </w:style>
  <w:style w:type="paragraph" w:customStyle="1" w:styleId="94F7A7E9C8CF48F991693E1C2F6A7D0515">
    <w:name w:val="94F7A7E9C8CF48F991693E1C2F6A7D0515"/>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5">
    <w:name w:val="7385279070C54AF9BC92253ED2CBE46415"/>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5">
    <w:name w:val="8B6D1001F1234974B3FECF47E3125A7B15"/>
    <w:rsid w:val="006D152D"/>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5">
    <w:name w:val="2F8E19AA3C994A9C84DE10C204000F1615"/>
    <w:rsid w:val="006D152D"/>
    <w:pPr>
      <w:spacing w:before="60" w:after="20" w:line="240" w:lineRule="auto"/>
      <w:ind w:left="720" w:hanging="360"/>
    </w:pPr>
    <w:rPr>
      <w:rFonts w:eastAsia="Calibri" w:cs="Times New Roman"/>
      <w:color w:val="262626"/>
      <w:sz w:val="20"/>
      <w:lang w:val="en-US" w:eastAsia="en-US"/>
    </w:rPr>
  </w:style>
  <w:style w:type="paragraph" w:customStyle="1" w:styleId="B111B9733126494E8679D9B1B961280915">
    <w:name w:val="B111B9733126494E8679D9B1B961280915"/>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5">
    <w:name w:val="4DD56D6BA98F43ABBD07E7251759D02415"/>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5">
    <w:name w:val="2525029477A74D80B31066D6C008732115"/>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5">
    <w:name w:val="929AA285079E49E0BEC7B208C99A276D15"/>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5">
    <w:name w:val="48D2A622E05D4434923D92387F88FD2D15"/>
    <w:rsid w:val="006D152D"/>
    <w:pPr>
      <w:spacing w:before="60" w:after="20" w:line="240" w:lineRule="auto"/>
    </w:pPr>
    <w:rPr>
      <w:rFonts w:eastAsia="Calibri" w:cs="Times New Roman"/>
      <w:color w:val="262626"/>
      <w:sz w:val="20"/>
      <w:lang w:val="en-US" w:eastAsia="en-US"/>
    </w:rPr>
  </w:style>
  <w:style w:type="paragraph" w:customStyle="1" w:styleId="FF079DDB7C2946D0A3C9C2399AFF45E615">
    <w:name w:val="FF079DDB7C2946D0A3C9C2399AFF45E615"/>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5">
    <w:name w:val="052B4432F4524E62851A8E3883CBEFCF15"/>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5">
    <w:name w:val="86E495B3C37A48B2963C192C047EFE9915"/>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5">
    <w:name w:val="0AC47B0F0EAE4361B76E8ACB3D1CEDDA15"/>
    <w:rsid w:val="006D152D"/>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4">
    <w:name w:val="45BA6B26839943EABD9B899D157D578D14"/>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5">
    <w:name w:val="37AD184E0F1D43488E220FE9F747C69B15"/>
    <w:rsid w:val="006D152D"/>
    <w:pPr>
      <w:spacing w:before="60" w:after="20" w:line="240" w:lineRule="auto"/>
    </w:pPr>
    <w:rPr>
      <w:rFonts w:eastAsia="Calibri" w:cs="Times New Roman"/>
      <w:color w:val="262626"/>
      <w:sz w:val="20"/>
      <w:lang w:val="en-US" w:eastAsia="en-US"/>
    </w:rPr>
  </w:style>
  <w:style w:type="paragraph" w:customStyle="1" w:styleId="F9F900DDF008430AB2AF1286FF0A3AFA15">
    <w:name w:val="F9F900DDF008430AB2AF1286FF0A3AFA15"/>
    <w:rsid w:val="006D152D"/>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5">
    <w:name w:val="DA4F73ADBFCD4D53B90CDB652C028E8515"/>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5">
    <w:name w:val="79FDB920B7764ED99A39BEEA8757D95015"/>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5">
    <w:name w:val="47ECAB8B779C4C7F980BD0217A9E95A815"/>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4">
    <w:name w:val="92F2D74563E5429CA06CC4CD529D7B8614"/>
    <w:rsid w:val="006D152D"/>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5">
    <w:name w:val="7741D5E7C78F4C78B6F64AED874C92EE15"/>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5">
    <w:name w:val="92C3BC976D954EF3A1AAE13D83797EDC15"/>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5">
    <w:name w:val="818D8AED639B4C83B9815C18208E8D5315"/>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5">
    <w:name w:val="BC3B90003122446585D543422F88F04515"/>
    <w:rsid w:val="006D152D"/>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4">
    <w:name w:val="15EF4EDE2D21409FB9E81479DF9B219614"/>
    <w:rsid w:val="006D152D"/>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5">
    <w:name w:val="67ED7776B096481E91F7B0BD0245C18415"/>
    <w:rsid w:val="006D152D"/>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5">
    <w:name w:val="BD1014457ECD4496A70A2CF4569E3FCC15"/>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5">
    <w:name w:val="16A7A20BBBAD45288E010921007F19CC15"/>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5">
    <w:name w:val="749E054238C24678A9A1D67F1AF04B7915"/>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4">
    <w:name w:val="DB0F3F2D740B41D3829B66FC5923601E14"/>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5">
    <w:name w:val="31FCD4C90EC0481F83DD879E97B4600215"/>
    <w:rsid w:val="006D152D"/>
    <w:pPr>
      <w:spacing w:before="60" w:after="20" w:line="240" w:lineRule="auto"/>
    </w:pPr>
    <w:rPr>
      <w:rFonts w:eastAsia="Calibri" w:cs="Times New Roman"/>
      <w:sz w:val="20"/>
      <w:lang w:val="en-US" w:eastAsia="en-US"/>
    </w:rPr>
  </w:style>
  <w:style w:type="paragraph" w:customStyle="1" w:styleId="4D4862A0583F41219DD865FE719B9B802">
    <w:name w:val="4D4862A0583F41219DD865FE719B9B802"/>
    <w:rsid w:val="006D152D"/>
    <w:pPr>
      <w:spacing w:before="60" w:after="20" w:line="240" w:lineRule="auto"/>
    </w:pPr>
    <w:rPr>
      <w:rFonts w:eastAsia="Calibri" w:cs="Times New Roman"/>
      <w:sz w:val="20"/>
      <w:lang w:val="en-US" w:eastAsia="en-US"/>
    </w:rPr>
  </w:style>
  <w:style w:type="paragraph" w:customStyle="1" w:styleId="8A106B9C48C947029A7956EF280E075419">
    <w:name w:val="8A106B9C48C947029A7956EF280E075419"/>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2">
    <w:name w:val="FA58CE2C759B4B3CB1F89647D507CB8E2"/>
    <w:rsid w:val="006D152D"/>
    <w:pPr>
      <w:spacing w:before="60" w:after="20" w:line="240" w:lineRule="auto"/>
    </w:pPr>
    <w:rPr>
      <w:rFonts w:eastAsia="Calibri" w:cs="Times New Roman"/>
      <w:color w:val="262626"/>
      <w:sz w:val="20"/>
      <w:lang w:val="en-US" w:eastAsia="en-US"/>
    </w:rPr>
  </w:style>
  <w:style w:type="paragraph" w:customStyle="1" w:styleId="AECDB3136B844C6992FDFDC7B23CAC0E18">
    <w:name w:val="AECDB3136B844C6992FDFDC7B23CAC0E18"/>
    <w:rsid w:val="006D152D"/>
    <w:pPr>
      <w:spacing w:before="60" w:after="20" w:line="240" w:lineRule="auto"/>
    </w:pPr>
    <w:rPr>
      <w:rFonts w:eastAsia="Calibri" w:cs="Times New Roman"/>
      <w:color w:val="262626"/>
      <w:sz w:val="20"/>
      <w:lang w:val="en-US" w:eastAsia="en-US"/>
    </w:rPr>
  </w:style>
  <w:style w:type="paragraph" w:customStyle="1" w:styleId="1B7F1F82B2764478AD9A4571AA3B583A19">
    <w:name w:val="1B7F1F82B2764478AD9A4571AA3B583A19"/>
    <w:rsid w:val="006D152D"/>
    <w:pPr>
      <w:spacing w:before="60" w:after="20" w:line="240" w:lineRule="auto"/>
    </w:pPr>
    <w:rPr>
      <w:rFonts w:eastAsia="Calibri" w:cs="Times New Roman"/>
      <w:color w:val="262626"/>
      <w:sz w:val="20"/>
      <w:lang w:val="en-US" w:eastAsia="en-US"/>
    </w:rPr>
  </w:style>
  <w:style w:type="paragraph" w:customStyle="1" w:styleId="872BFA91CE704BE9A347E87B724BFED119">
    <w:name w:val="872BFA91CE704BE9A347E87B724BFED119"/>
    <w:rsid w:val="006D152D"/>
    <w:pPr>
      <w:spacing w:before="60" w:after="20" w:line="240" w:lineRule="auto"/>
    </w:pPr>
    <w:rPr>
      <w:rFonts w:eastAsia="Calibri" w:cs="Times New Roman"/>
      <w:color w:val="262626"/>
      <w:sz w:val="20"/>
      <w:lang w:val="en-US" w:eastAsia="en-US"/>
    </w:rPr>
  </w:style>
  <w:style w:type="paragraph" w:customStyle="1" w:styleId="B2E5161905A6464FB6EB59A46E53794D22">
    <w:name w:val="B2E5161905A6464FB6EB59A46E53794D22"/>
    <w:rsid w:val="006D152D"/>
    <w:pPr>
      <w:spacing w:before="60" w:after="20" w:line="240" w:lineRule="auto"/>
    </w:pPr>
    <w:rPr>
      <w:rFonts w:eastAsia="Calibri" w:cs="Times New Roman"/>
      <w:color w:val="262626"/>
      <w:sz w:val="20"/>
      <w:lang w:val="en-US" w:eastAsia="en-US"/>
    </w:rPr>
  </w:style>
  <w:style w:type="paragraph" w:customStyle="1" w:styleId="E39CD86242DA46A887A74E99E184AD6319">
    <w:name w:val="E39CD86242DA46A887A74E99E184AD6319"/>
    <w:rsid w:val="006D152D"/>
    <w:pPr>
      <w:spacing w:before="60" w:after="20" w:line="240" w:lineRule="auto"/>
    </w:pPr>
    <w:rPr>
      <w:rFonts w:eastAsia="Calibri" w:cs="Times New Roman"/>
      <w:color w:val="262626"/>
      <w:sz w:val="20"/>
      <w:lang w:val="en-US" w:eastAsia="en-US"/>
    </w:rPr>
  </w:style>
  <w:style w:type="paragraph" w:customStyle="1" w:styleId="78DEB8F3EFF145DA91BDBE0788C6B3AA19">
    <w:name w:val="78DEB8F3EFF145DA91BDBE0788C6B3AA19"/>
    <w:rsid w:val="006D152D"/>
    <w:pPr>
      <w:spacing w:before="60" w:after="20" w:line="240" w:lineRule="auto"/>
    </w:pPr>
    <w:rPr>
      <w:rFonts w:eastAsia="Calibri" w:cs="Times New Roman"/>
      <w:color w:val="262626"/>
      <w:sz w:val="20"/>
      <w:lang w:val="en-US" w:eastAsia="en-US"/>
    </w:rPr>
  </w:style>
  <w:style w:type="paragraph" w:customStyle="1" w:styleId="14CF735256AF49B68C1E2E36941F160818">
    <w:name w:val="14CF735256AF49B68C1E2E36941F160818"/>
    <w:rsid w:val="006D152D"/>
    <w:pPr>
      <w:spacing w:before="60" w:after="20" w:line="240" w:lineRule="auto"/>
    </w:pPr>
    <w:rPr>
      <w:rFonts w:eastAsia="Calibri" w:cs="Times New Roman"/>
      <w:color w:val="262626"/>
      <w:sz w:val="20"/>
      <w:lang w:val="en-US" w:eastAsia="en-US"/>
    </w:rPr>
  </w:style>
  <w:style w:type="paragraph" w:customStyle="1" w:styleId="3F809734CBAE4A2C98497B3F8D1E34F918">
    <w:name w:val="3F809734CBAE4A2C98497B3F8D1E34F918"/>
    <w:rsid w:val="006D152D"/>
    <w:pPr>
      <w:spacing w:before="60" w:after="20" w:line="240" w:lineRule="auto"/>
    </w:pPr>
    <w:rPr>
      <w:rFonts w:eastAsia="Calibri" w:cs="Times New Roman"/>
      <w:color w:val="262626"/>
      <w:sz w:val="20"/>
      <w:lang w:val="en-US" w:eastAsia="en-US"/>
    </w:rPr>
  </w:style>
  <w:style w:type="paragraph" w:customStyle="1" w:styleId="C77F663DD9A44D8A9C089E694ABC697018">
    <w:name w:val="C77F663DD9A44D8A9C089E694ABC697018"/>
    <w:rsid w:val="006D152D"/>
    <w:pPr>
      <w:spacing w:before="60" w:after="20" w:line="240" w:lineRule="auto"/>
    </w:pPr>
    <w:rPr>
      <w:rFonts w:eastAsia="Calibri" w:cs="Times New Roman"/>
      <w:color w:val="262626"/>
      <w:sz w:val="20"/>
      <w:lang w:val="en-US" w:eastAsia="en-US"/>
    </w:rPr>
  </w:style>
  <w:style w:type="paragraph" w:customStyle="1" w:styleId="A879115AA92E432BBBCDC3C51185B2B218">
    <w:name w:val="A879115AA92E432BBBCDC3C51185B2B218"/>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8">
    <w:name w:val="3AFAD81F033B43C8AA0ACA87A5DAF02018"/>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6">
    <w:name w:val="6A461B911C4D45819EE9A8EF7F197DEE16"/>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6">
    <w:name w:val="7499078278864C3586A26A386F459F3216"/>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6">
    <w:name w:val="AD808E82CB9C4B3188D24A7F3600A85416"/>
    <w:rsid w:val="006D152D"/>
    <w:pPr>
      <w:spacing w:before="60" w:after="20" w:line="240" w:lineRule="auto"/>
    </w:pPr>
    <w:rPr>
      <w:rFonts w:eastAsia="Calibri" w:cs="Times New Roman"/>
      <w:color w:val="262626"/>
      <w:sz w:val="20"/>
      <w:lang w:val="en-US" w:eastAsia="en-US"/>
    </w:rPr>
  </w:style>
  <w:style w:type="paragraph" w:customStyle="1" w:styleId="9742C2FB6AD24CFFBF45250D2C5DCE9316">
    <w:name w:val="9742C2FB6AD24CFFBF45250D2C5DCE9316"/>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6">
    <w:name w:val="BF578FF0EFF94094A0271D2A721D1A7016"/>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6">
    <w:name w:val="0C92245373A847DFAD544C5DC1C58CFC16"/>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6">
    <w:name w:val="66B2C4E0F96A4249AC13CD72E7745A6B16"/>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6">
    <w:name w:val="482A39DBD7374C62932C360EAAF6DDC916"/>
    <w:rsid w:val="006D152D"/>
    <w:pPr>
      <w:spacing w:before="60" w:after="20" w:line="240" w:lineRule="auto"/>
    </w:pPr>
    <w:rPr>
      <w:rFonts w:eastAsia="Calibri" w:cs="Times New Roman"/>
      <w:color w:val="262626"/>
      <w:sz w:val="20"/>
      <w:lang w:val="en-US" w:eastAsia="en-US"/>
    </w:rPr>
  </w:style>
  <w:style w:type="paragraph" w:customStyle="1" w:styleId="94F7A7E9C8CF48F991693E1C2F6A7D0516">
    <w:name w:val="94F7A7E9C8CF48F991693E1C2F6A7D0516"/>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6">
    <w:name w:val="7385279070C54AF9BC92253ED2CBE46416"/>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6">
    <w:name w:val="8B6D1001F1234974B3FECF47E3125A7B16"/>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6">
    <w:name w:val="4DD56D6BA98F43ABBD07E7251759D02416"/>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6">
    <w:name w:val="2525029477A74D80B31066D6C008732116"/>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6">
    <w:name w:val="929AA285079E49E0BEC7B208C99A276D16"/>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6">
    <w:name w:val="48D2A622E05D4434923D92387F88FD2D16"/>
    <w:rsid w:val="006D152D"/>
    <w:pPr>
      <w:spacing w:before="60" w:after="20" w:line="240" w:lineRule="auto"/>
    </w:pPr>
    <w:rPr>
      <w:rFonts w:eastAsia="Calibri" w:cs="Times New Roman"/>
      <w:color w:val="262626"/>
      <w:sz w:val="20"/>
      <w:lang w:val="en-US" w:eastAsia="en-US"/>
    </w:rPr>
  </w:style>
  <w:style w:type="paragraph" w:customStyle="1" w:styleId="FF079DDB7C2946D0A3C9C2399AFF45E616">
    <w:name w:val="FF079DDB7C2946D0A3C9C2399AFF45E616"/>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6">
    <w:name w:val="052B4432F4524E62851A8E3883CBEFCF16"/>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6">
    <w:name w:val="86E495B3C37A48B2963C192C047EFE9916"/>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6">
    <w:name w:val="0AC47B0F0EAE4361B76E8ACB3D1CEDDA16"/>
    <w:rsid w:val="006D152D"/>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5">
    <w:name w:val="45BA6B26839943EABD9B899D157D578D15"/>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6">
    <w:name w:val="37AD184E0F1D43488E220FE9F747C69B16"/>
    <w:rsid w:val="006D152D"/>
    <w:pPr>
      <w:spacing w:before="60" w:after="20" w:line="240" w:lineRule="auto"/>
    </w:pPr>
    <w:rPr>
      <w:rFonts w:eastAsia="Calibri" w:cs="Times New Roman"/>
      <w:color w:val="262626"/>
      <w:sz w:val="20"/>
      <w:lang w:val="en-US" w:eastAsia="en-US"/>
    </w:rPr>
  </w:style>
  <w:style w:type="paragraph" w:customStyle="1" w:styleId="F9F900DDF008430AB2AF1286FF0A3AFA16">
    <w:name w:val="F9F900DDF008430AB2AF1286FF0A3AFA16"/>
    <w:rsid w:val="006D152D"/>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6">
    <w:name w:val="DA4F73ADBFCD4D53B90CDB652C028E8516"/>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6">
    <w:name w:val="79FDB920B7764ED99A39BEEA8757D95016"/>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6">
    <w:name w:val="47ECAB8B779C4C7F980BD0217A9E95A816"/>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5">
    <w:name w:val="92F2D74563E5429CA06CC4CD529D7B8615"/>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3">
    <w:name w:val="5A10389A9F4740779FC8A27B7CC560AF3"/>
    <w:rsid w:val="006D152D"/>
    <w:pPr>
      <w:spacing w:before="60" w:after="20" w:line="240" w:lineRule="auto"/>
    </w:pPr>
    <w:rPr>
      <w:rFonts w:eastAsia="Calibri" w:cs="Times New Roman"/>
      <w:color w:val="262626"/>
      <w:sz w:val="20"/>
      <w:lang w:val="en-US" w:eastAsia="en-US"/>
    </w:rPr>
  </w:style>
  <w:style w:type="paragraph" w:customStyle="1" w:styleId="7741D5E7C78F4C78B6F64AED874C92EE16">
    <w:name w:val="7741D5E7C78F4C78B6F64AED874C92EE16"/>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6">
    <w:name w:val="92C3BC976D954EF3A1AAE13D83797EDC16"/>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6">
    <w:name w:val="818D8AED639B4C83B9815C18208E8D5316"/>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6">
    <w:name w:val="BC3B90003122446585D543422F88F04516"/>
    <w:rsid w:val="006D152D"/>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5">
    <w:name w:val="15EF4EDE2D21409FB9E81479DF9B219615"/>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3">
    <w:name w:val="148C8E26C23F4C5EB16022C3304D73DA3"/>
    <w:rsid w:val="006D152D"/>
    <w:pPr>
      <w:spacing w:before="60" w:after="20" w:line="240" w:lineRule="auto"/>
    </w:pPr>
    <w:rPr>
      <w:rFonts w:eastAsia="Calibri" w:cs="Times New Roman"/>
      <w:color w:val="262626"/>
      <w:sz w:val="20"/>
      <w:lang w:val="en-US" w:eastAsia="en-US"/>
    </w:rPr>
  </w:style>
  <w:style w:type="paragraph" w:customStyle="1" w:styleId="67ED7776B096481E91F7B0BD0245C18416">
    <w:name w:val="67ED7776B096481E91F7B0BD0245C18416"/>
    <w:rsid w:val="006D152D"/>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6">
    <w:name w:val="BD1014457ECD4496A70A2CF4569E3FCC16"/>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6">
    <w:name w:val="16A7A20BBBAD45288E010921007F19CC16"/>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6">
    <w:name w:val="749E054238C24678A9A1D67F1AF04B7916"/>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5">
    <w:name w:val="DB0F3F2D740B41D3829B66FC5923601E15"/>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6">
    <w:name w:val="31FCD4C90EC0481F83DD879E97B4600216"/>
    <w:rsid w:val="006D152D"/>
    <w:pPr>
      <w:spacing w:before="60" w:after="20" w:line="240" w:lineRule="auto"/>
    </w:pPr>
    <w:rPr>
      <w:rFonts w:eastAsia="Calibri" w:cs="Times New Roman"/>
      <w:sz w:val="20"/>
      <w:lang w:val="en-US" w:eastAsia="en-US"/>
    </w:rPr>
  </w:style>
  <w:style w:type="paragraph" w:customStyle="1" w:styleId="4D4862A0583F41219DD865FE719B9B803">
    <w:name w:val="4D4862A0583F41219DD865FE719B9B803"/>
    <w:rsid w:val="006D152D"/>
    <w:pPr>
      <w:spacing w:before="60" w:after="20" w:line="240" w:lineRule="auto"/>
    </w:pPr>
    <w:rPr>
      <w:rFonts w:eastAsia="Calibri" w:cs="Times New Roman"/>
      <w:sz w:val="20"/>
      <w:lang w:val="en-US" w:eastAsia="en-US"/>
    </w:rPr>
  </w:style>
  <w:style w:type="paragraph" w:customStyle="1" w:styleId="8A106B9C48C947029A7956EF280E075420">
    <w:name w:val="8A106B9C48C947029A7956EF280E075420"/>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3">
    <w:name w:val="FA58CE2C759B4B3CB1F89647D507CB8E3"/>
    <w:rsid w:val="006D152D"/>
    <w:pPr>
      <w:spacing w:before="60" w:after="20" w:line="240" w:lineRule="auto"/>
    </w:pPr>
    <w:rPr>
      <w:rFonts w:eastAsia="Calibri" w:cs="Times New Roman"/>
      <w:color w:val="262626"/>
      <w:sz w:val="20"/>
      <w:lang w:val="en-US" w:eastAsia="en-US"/>
    </w:rPr>
  </w:style>
  <w:style w:type="paragraph" w:customStyle="1" w:styleId="AECDB3136B844C6992FDFDC7B23CAC0E19">
    <w:name w:val="AECDB3136B844C6992FDFDC7B23CAC0E19"/>
    <w:rsid w:val="006D152D"/>
    <w:pPr>
      <w:spacing w:before="60" w:after="20" w:line="240" w:lineRule="auto"/>
    </w:pPr>
    <w:rPr>
      <w:rFonts w:eastAsia="Calibri" w:cs="Times New Roman"/>
      <w:color w:val="262626"/>
      <w:sz w:val="20"/>
      <w:lang w:val="en-US" w:eastAsia="en-US"/>
    </w:rPr>
  </w:style>
  <w:style w:type="paragraph" w:customStyle="1" w:styleId="1B7F1F82B2764478AD9A4571AA3B583A20">
    <w:name w:val="1B7F1F82B2764478AD9A4571AA3B583A20"/>
    <w:rsid w:val="006D152D"/>
    <w:pPr>
      <w:spacing w:before="60" w:after="20" w:line="240" w:lineRule="auto"/>
    </w:pPr>
    <w:rPr>
      <w:rFonts w:eastAsia="Calibri" w:cs="Times New Roman"/>
      <w:color w:val="262626"/>
      <w:sz w:val="20"/>
      <w:lang w:val="en-US" w:eastAsia="en-US"/>
    </w:rPr>
  </w:style>
  <w:style w:type="paragraph" w:customStyle="1" w:styleId="872BFA91CE704BE9A347E87B724BFED120">
    <w:name w:val="872BFA91CE704BE9A347E87B724BFED120"/>
    <w:rsid w:val="006D152D"/>
    <w:pPr>
      <w:spacing w:before="60" w:after="20" w:line="240" w:lineRule="auto"/>
    </w:pPr>
    <w:rPr>
      <w:rFonts w:eastAsia="Calibri" w:cs="Times New Roman"/>
      <w:color w:val="262626"/>
      <w:sz w:val="20"/>
      <w:lang w:val="en-US" w:eastAsia="en-US"/>
    </w:rPr>
  </w:style>
  <w:style w:type="paragraph" w:customStyle="1" w:styleId="B2E5161905A6464FB6EB59A46E53794D23">
    <w:name w:val="B2E5161905A6464FB6EB59A46E53794D23"/>
    <w:rsid w:val="006D152D"/>
    <w:pPr>
      <w:spacing w:before="60" w:after="20" w:line="240" w:lineRule="auto"/>
    </w:pPr>
    <w:rPr>
      <w:rFonts w:eastAsia="Calibri" w:cs="Times New Roman"/>
      <w:color w:val="262626"/>
      <w:sz w:val="20"/>
      <w:lang w:val="en-US" w:eastAsia="en-US"/>
    </w:rPr>
  </w:style>
  <w:style w:type="paragraph" w:customStyle="1" w:styleId="E39CD86242DA46A887A74E99E184AD6320">
    <w:name w:val="E39CD86242DA46A887A74E99E184AD6320"/>
    <w:rsid w:val="006D152D"/>
    <w:pPr>
      <w:spacing w:before="60" w:after="20" w:line="240" w:lineRule="auto"/>
    </w:pPr>
    <w:rPr>
      <w:rFonts w:eastAsia="Calibri" w:cs="Times New Roman"/>
      <w:color w:val="262626"/>
      <w:sz w:val="20"/>
      <w:lang w:val="en-US" w:eastAsia="en-US"/>
    </w:rPr>
  </w:style>
  <w:style w:type="paragraph" w:customStyle="1" w:styleId="78DEB8F3EFF145DA91BDBE0788C6B3AA20">
    <w:name w:val="78DEB8F3EFF145DA91BDBE0788C6B3AA20"/>
    <w:rsid w:val="006D152D"/>
    <w:pPr>
      <w:spacing w:before="60" w:after="20" w:line="240" w:lineRule="auto"/>
    </w:pPr>
    <w:rPr>
      <w:rFonts w:eastAsia="Calibri" w:cs="Times New Roman"/>
      <w:color w:val="262626"/>
      <w:sz w:val="20"/>
      <w:lang w:val="en-US" w:eastAsia="en-US"/>
    </w:rPr>
  </w:style>
  <w:style w:type="paragraph" w:customStyle="1" w:styleId="14CF735256AF49B68C1E2E36941F160819">
    <w:name w:val="14CF735256AF49B68C1E2E36941F160819"/>
    <w:rsid w:val="006D152D"/>
    <w:pPr>
      <w:spacing w:before="60" w:after="20" w:line="240" w:lineRule="auto"/>
    </w:pPr>
    <w:rPr>
      <w:rFonts w:eastAsia="Calibri" w:cs="Times New Roman"/>
      <w:color w:val="262626"/>
      <w:sz w:val="20"/>
      <w:lang w:val="en-US" w:eastAsia="en-US"/>
    </w:rPr>
  </w:style>
  <w:style w:type="paragraph" w:customStyle="1" w:styleId="3F809734CBAE4A2C98497B3F8D1E34F919">
    <w:name w:val="3F809734CBAE4A2C98497B3F8D1E34F919"/>
    <w:rsid w:val="006D152D"/>
    <w:pPr>
      <w:spacing w:before="60" w:after="20" w:line="240" w:lineRule="auto"/>
    </w:pPr>
    <w:rPr>
      <w:rFonts w:eastAsia="Calibri" w:cs="Times New Roman"/>
      <w:color w:val="262626"/>
      <w:sz w:val="20"/>
      <w:lang w:val="en-US" w:eastAsia="en-US"/>
    </w:rPr>
  </w:style>
  <w:style w:type="paragraph" w:customStyle="1" w:styleId="C77F663DD9A44D8A9C089E694ABC697019">
    <w:name w:val="C77F663DD9A44D8A9C089E694ABC697019"/>
    <w:rsid w:val="006D152D"/>
    <w:pPr>
      <w:spacing w:before="60" w:after="20" w:line="240" w:lineRule="auto"/>
    </w:pPr>
    <w:rPr>
      <w:rFonts w:eastAsia="Calibri" w:cs="Times New Roman"/>
      <w:color w:val="262626"/>
      <w:sz w:val="20"/>
      <w:lang w:val="en-US" w:eastAsia="en-US"/>
    </w:rPr>
  </w:style>
  <w:style w:type="paragraph" w:customStyle="1" w:styleId="A879115AA92E432BBBCDC3C51185B2B219">
    <w:name w:val="A879115AA92E432BBBCDC3C51185B2B219"/>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9">
    <w:name w:val="3AFAD81F033B43C8AA0ACA87A5DAF02019"/>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7">
    <w:name w:val="6A461B911C4D45819EE9A8EF7F197DEE17"/>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7">
    <w:name w:val="7499078278864C3586A26A386F459F3217"/>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7">
    <w:name w:val="AD808E82CB9C4B3188D24A7F3600A85417"/>
    <w:rsid w:val="006D152D"/>
    <w:pPr>
      <w:spacing w:before="60" w:after="20" w:line="240" w:lineRule="auto"/>
    </w:pPr>
    <w:rPr>
      <w:rFonts w:eastAsia="Calibri" w:cs="Times New Roman"/>
      <w:color w:val="262626"/>
      <w:sz w:val="20"/>
      <w:lang w:val="en-US" w:eastAsia="en-US"/>
    </w:rPr>
  </w:style>
  <w:style w:type="paragraph" w:customStyle="1" w:styleId="9742C2FB6AD24CFFBF45250D2C5DCE9317">
    <w:name w:val="9742C2FB6AD24CFFBF45250D2C5DCE9317"/>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7">
    <w:name w:val="BF578FF0EFF94094A0271D2A721D1A7017"/>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7">
    <w:name w:val="0C92245373A847DFAD544C5DC1C58CFC17"/>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7">
    <w:name w:val="66B2C4E0F96A4249AC13CD72E7745A6B17"/>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7">
    <w:name w:val="482A39DBD7374C62932C360EAAF6DDC917"/>
    <w:rsid w:val="006D152D"/>
    <w:pPr>
      <w:spacing w:before="60" w:after="20" w:line="240" w:lineRule="auto"/>
    </w:pPr>
    <w:rPr>
      <w:rFonts w:eastAsia="Calibri" w:cs="Times New Roman"/>
      <w:color w:val="262626"/>
      <w:sz w:val="20"/>
      <w:lang w:val="en-US" w:eastAsia="en-US"/>
    </w:rPr>
  </w:style>
  <w:style w:type="paragraph" w:customStyle="1" w:styleId="94F7A7E9C8CF48F991693E1C2F6A7D0517">
    <w:name w:val="94F7A7E9C8CF48F991693E1C2F6A7D0517"/>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7">
    <w:name w:val="7385279070C54AF9BC92253ED2CBE46417"/>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7">
    <w:name w:val="8B6D1001F1234974B3FECF47E3125A7B17"/>
    <w:rsid w:val="006D152D"/>
    <w:pPr>
      <w:spacing w:before="60" w:after="20" w:line="240" w:lineRule="auto"/>
      <w:ind w:left="720" w:hanging="360"/>
    </w:pPr>
    <w:rPr>
      <w:rFonts w:eastAsia="Calibri" w:cs="Times New Roman"/>
      <w:color w:val="262626"/>
      <w:sz w:val="20"/>
      <w:lang w:val="en-US" w:eastAsia="en-US"/>
    </w:rPr>
  </w:style>
  <w:style w:type="paragraph" w:customStyle="1" w:styleId="DDDDF426A67C4D41B4FFDAC8250BF6EA">
    <w:name w:val="DDDDF426A67C4D41B4FFDAC8250BF6EA"/>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7">
    <w:name w:val="4DD56D6BA98F43ABBD07E7251759D02417"/>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7">
    <w:name w:val="2525029477A74D80B31066D6C008732117"/>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7">
    <w:name w:val="929AA285079E49E0BEC7B208C99A276D17"/>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7">
    <w:name w:val="48D2A622E05D4434923D92387F88FD2D17"/>
    <w:rsid w:val="006D152D"/>
    <w:pPr>
      <w:spacing w:before="60" w:after="20" w:line="240" w:lineRule="auto"/>
    </w:pPr>
    <w:rPr>
      <w:rFonts w:eastAsia="Calibri" w:cs="Times New Roman"/>
      <w:color w:val="262626"/>
      <w:sz w:val="20"/>
      <w:lang w:val="en-US" w:eastAsia="en-US"/>
    </w:rPr>
  </w:style>
  <w:style w:type="paragraph" w:customStyle="1" w:styleId="FF079DDB7C2946D0A3C9C2399AFF45E617">
    <w:name w:val="FF079DDB7C2946D0A3C9C2399AFF45E617"/>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7">
    <w:name w:val="052B4432F4524E62851A8E3883CBEFCF17"/>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7">
    <w:name w:val="86E495B3C37A48B2963C192C047EFE9917"/>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7">
    <w:name w:val="0AC47B0F0EAE4361B76E8ACB3D1CEDDA17"/>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7">
    <w:name w:val="37AD184E0F1D43488E220FE9F747C69B17"/>
    <w:rsid w:val="006D152D"/>
    <w:pPr>
      <w:spacing w:before="60" w:after="20" w:line="240" w:lineRule="auto"/>
    </w:pPr>
    <w:rPr>
      <w:rFonts w:eastAsia="Calibri" w:cs="Times New Roman"/>
      <w:color w:val="262626"/>
      <w:sz w:val="20"/>
      <w:lang w:val="en-US" w:eastAsia="en-US"/>
    </w:rPr>
  </w:style>
  <w:style w:type="paragraph" w:customStyle="1" w:styleId="DA4F73ADBFCD4D53B90CDB652C028E8517">
    <w:name w:val="DA4F73ADBFCD4D53B90CDB652C028E8517"/>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7">
    <w:name w:val="79FDB920B7764ED99A39BEEA8757D95017"/>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7">
    <w:name w:val="47ECAB8B779C4C7F980BD0217A9E95A817"/>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6">
    <w:name w:val="92F2D74563E5429CA06CC4CD529D7B8616"/>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4">
    <w:name w:val="5A10389A9F4740779FC8A27B7CC560AF4"/>
    <w:rsid w:val="006D152D"/>
    <w:pPr>
      <w:spacing w:before="60" w:after="20" w:line="240" w:lineRule="auto"/>
    </w:pPr>
    <w:rPr>
      <w:rFonts w:eastAsia="Calibri" w:cs="Times New Roman"/>
      <w:color w:val="262626"/>
      <w:sz w:val="20"/>
      <w:lang w:val="en-US" w:eastAsia="en-US"/>
    </w:rPr>
  </w:style>
  <w:style w:type="paragraph" w:customStyle="1" w:styleId="7741D5E7C78F4C78B6F64AED874C92EE17">
    <w:name w:val="7741D5E7C78F4C78B6F64AED874C92EE17"/>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7">
    <w:name w:val="92C3BC976D954EF3A1AAE13D83797EDC17"/>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7">
    <w:name w:val="818D8AED639B4C83B9815C18208E8D5317"/>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7">
    <w:name w:val="BC3B90003122446585D543422F88F04517"/>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4">
    <w:name w:val="148C8E26C23F4C5EB16022C3304D73DA4"/>
    <w:rsid w:val="006D152D"/>
    <w:pPr>
      <w:spacing w:before="60" w:after="20" w:line="240" w:lineRule="auto"/>
    </w:pPr>
    <w:rPr>
      <w:rFonts w:eastAsia="Calibri" w:cs="Times New Roman"/>
      <w:color w:val="262626"/>
      <w:sz w:val="20"/>
      <w:lang w:val="en-US" w:eastAsia="en-US"/>
    </w:rPr>
  </w:style>
  <w:style w:type="paragraph" w:customStyle="1" w:styleId="BD1014457ECD4496A70A2CF4569E3FCC17">
    <w:name w:val="BD1014457ECD4496A70A2CF4569E3FCC17"/>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7">
    <w:name w:val="16A7A20BBBAD45288E010921007F19CC17"/>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7">
    <w:name w:val="749E054238C24678A9A1D67F1AF04B7917"/>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6">
    <w:name w:val="DB0F3F2D740B41D3829B66FC5923601E16"/>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7">
    <w:name w:val="31FCD4C90EC0481F83DD879E97B4600217"/>
    <w:rsid w:val="006D152D"/>
    <w:pPr>
      <w:spacing w:before="60" w:after="20" w:line="240" w:lineRule="auto"/>
    </w:pPr>
    <w:rPr>
      <w:rFonts w:eastAsia="Calibri" w:cs="Times New Roman"/>
      <w:sz w:val="20"/>
      <w:lang w:val="en-US" w:eastAsia="en-US"/>
    </w:rPr>
  </w:style>
  <w:style w:type="paragraph" w:customStyle="1" w:styleId="4D4862A0583F41219DD865FE719B9B804">
    <w:name w:val="4D4862A0583F41219DD865FE719B9B804"/>
    <w:rsid w:val="006D152D"/>
    <w:pPr>
      <w:spacing w:before="60" w:after="20" w:line="240" w:lineRule="auto"/>
    </w:pPr>
    <w:rPr>
      <w:rFonts w:eastAsia="Calibri" w:cs="Times New Roman"/>
      <w:sz w:val="20"/>
      <w:lang w:val="en-US" w:eastAsia="en-US"/>
    </w:rPr>
  </w:style>
  <w:style w:type="paragraph" w:customStyle="1" w:styleId="8A106B9C48C947029A7956EF280E075421">
    <w:name w:val="8A106B9C48C947029A7956EF280E075421"/>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4">
    <w:name w:val="FA58CE2C759B4B3CB1F89647D507CB8E4"/>
    <w:rsid w:val="006D152D"/>
    <w:pPr>
      <w:spacing w:before="60" w:after="20" w:line="240" w:lineRule="auto"/>
    </w:pPr>
    <w:rPr>
      <w:rFonts w:eastAsia="Calibri" w:cs="Times New Roman"/>
      <w:color w:val="262626"/>
      <w:sz w:val="20"/>
      <w:lang w:val="en-US" w:eastAsia="en-US"/>
    </w:rPr>
  </w:style>
  <w:style w:type="paragraph" w:customStyle="1" w:styleId="AECDB3136B844C6992FDFDC7B23CAC0E20">
    <w:name w:val="AECDB3136B844C6992FDFDC7B23CAC0E20"/>
    <w:rsid w:val="006D152D"/>
    <w:pPr>
      <w:spacing w:before="60" w:after="20" w:line="240" w:lineRule="auto"/>
    </w:pPr>
    <w:rPr>
      <w:rFonts w:eastAsia="Calibri" w:cs="Times New Roman"/>
      <w:color w:val="262626"/>
      <w:sz w:val="20"/>
      <w:lang w:val="en-US" w:eastAsia="en-US"/>
    </w:rPr>
  </w:style>
  <w:style w:type="paragraph" w:customStyle="1" w:styleId="1B7F1F82B2764478AD9A4571AA3B583A21">
    <w:name w:val="1B7F1F82B2764478AD9A4571AA3B583A21"/>
    <w:rsid w:val="006D152D"/>
    <w:pPr>
      <w:spacing w:before="60" w:after="20" w:line="240" w:lineRule="auto"/>
    </w:pPr>
    <w:rPr>
      <w:rFonts w:eastAsia="Calibri" w:cs="Times New Roman"/>
      <w:color w:val="262626"/>
      <w:sz w:val="20"/>
      <w:lang w:val="en-US" w:eastAsia="en-US"/>
    </w:rPr>
  </w:style>
  <w:style w:type="paragraph" w:customStyle="1" w:styleId="872BFA91CE704BE9A347E87B724BFED121">
    <w:name w:val="872BFA91CE704BE9A347E87B724BFED121"/>
    <w:rsid w:val="006D152D"/>
    <w:pPr>
      <w:spacing w:before="60" w:after="20" w:line="240" w:lineRule="auto"/>
    </w:pPr>
    <w:rPr>
      <w:rFonts w:eastAsia="Calibri" w:cs="Times New Roman"/>
      <w:color w:val="262626"/>
      <w:sz w:val="20"/>
      <w:lang w:val="en-US" w:eastAsia="en-US"/>
    </w:rPr>
  </w:style>
  <w:style w:type="paragraph" w:customStyle="1" w:styleId="B2E5161905A6464FB6EB59A46E53794D24">
    <w:name w:val="B2E5161905A6464FB6EB59A46E53794D24"/>
    <w:rsid w:val="006D152D"/>
    <w:pPr>
      <w:spacing w:before="60" w:after="20" w:line="240" w:lineRule="auto"/>
    </w:pPr>
    <w:rPr>
      <w:rFonts w:eastAsia="Calibri" w:cs="Times New Roman"/>
      <w:color w:val="262626"/>
      <w:sz w:val="20"/>
      <w:lang w:val="en-US" w:eastAsia="en-US"/>
    </w:rPr>
  </w:style>
  <w:style w:type="paragraph" w:customStyle="1" w:styleId="E39CD86242DA46A887A74E99E184AD6321">
    <w:name w:val="E39CD86242DA46A887A74E99E184AD6321"/>
    <w:rsid w:val="006D152D"/>
    <w:pPr>
      <w:spacing w:before="60" w:after="20" w:line="240" w:lineRule="auto"/>
    </w:pPr>
    <w:rPr>
      <w:rFonts w:eastAsia="Calibri" w:cs="Times New Roman"/>
      <w:color w:val="262626"/>
      <w:sz w:val="20"/>
      <w:lang w:val="en-US" w:eastAsia="en-US"/>
    </w:rPr>
  </w:style>
  <w:style w:type="paragraph" w:customStyle="1" w:styleId="78DEB8F3EFF145DA91BDBE0788C6B3AA21">
    <w:name w:val="78DEB8F3EFF145DA91BDBE0788C6B3AA21"/>
    <w:rsid w:val="006D152D"/>
    <w:pPr>
      <w:spacing w:before="60" w:after="20" w:line="240" w:lineRule="auto"/>
    </w:pPr>
    <w:rPr>
      <w:rFonts w:eastAsia="Calibri" w:cs="Times New Roman"/>
      <w:color w:val="262626"/>
      <w:sz w:val="20"/>
      <w:lang w:val="en-US" w:eastAsia="en-US"/>
    </w:rPr>
  </w:style>
  <w:style w:type="paragraph" w:customStyle="1" w:styleId="14CF735256AF49B68C1E2E36941F160820">
    <w:name w:val="14CF735256AF49B68C1E2E36941F160820"/>
    <w:rsid w:val="006D152D"/>
    <w:pPr>
      <w:spacing w:before="60" w:after="20" w:line="240" w:lineRule="auto"/>
    </w:pPr>
    <w:rPr>
      <w:rFonts w:eastAsia="Calibri" w:cs="Times New Roman"/>
      <w:color w:val="262626"/>
      <w:sz w:val="20"/>
      <w:lang w:val="en-US" w:eastAsia="en-US"/>
    </w:rPr>
  </w:style>
  <w:style w:type="paragraph" w:customStyle="1" w:styleId="3F809734CBAE4A2C98497B3F8D1E34F920">
    <w:name w:val="3F809734CBAE4A2C98497B3F8D1E34F920"/>
    <w:rsid w:val="006D152D"/>
    <w:pPr>
      <w:spacing w:before="60" w:after="20" w:line="240" w:lineRule="auto"/>
    </w:pPr>
    <w:rPr>
      <w:rFonts w:eastAsia="Calibri" w:cs="Times New Roman"/>
      <w:color w:val="262626"/>
      <w:sz w:val="20"/>
      <w:lang w:val="en-US" w:eastAsia="en-US"/>
    </w:rPr>
  </w:style>
  <w:style w:type="paragraph" w:customStyle="1" w:styleId="C77F663DD9A44D8A9C089E694ABC697020">
    <w:name w:val="C77F663DD9A44D8A9C089E694ABC697020"/>
    <w:rsid w:val="006D152D"/>
    <w:pPr>
      <w:spacing w:before="60" w:after="20" w:line="240" w:lineRule="auto"/>
    </w:pPr>
    <w:rPr>
      <w:rFonts w:eastAsia="Calibri" w:cs="Times New Roman"/>
      <w:color w:val="262626"/>
      <w:sz w:val="20"/>
      <w:lang w:val="en-US" w:eastAsia="en-US"/>
    </w:rPr>
  </w:style>
  <w:style w:type="paragraph" w:customStyle="1" w:styleId="A879115AA92E432BBBCDC3C51185B2B220">
    <w:name w:val="A879115AA92E432BBBCDC3C51185B2B220"/>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0">
    <w:name w:val="3AFAD81F033B43C8AA0ACA87A5DAF02020"/>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8">
    <w:name w:val="6A461B911C4D45819EE9A8EF7F197DEE18"/>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8">
    <w:name w:val="7499078278864C3586A26A386F459F3218"/>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8">
    <w:name w:val="AD808E82CB9C4B3188D24A7F3600A85418"/>
    <w:rsid w:val="006D152D"/>
    <w:pPr>
      <w:spacing w:before="60" w:after="20" w:line="240" w:lineRule="auto"/>
    </w:pPr>
    <w:rPr>
      <w:rFonts w:eastAsia="Calibri" w:cs="Times New Roman"/>
      <w:color w:val="262626"/>
      <w:sz w:val="20"/>
      <w:lang w:val="en-US" w:eastAsia="en-US"/>
    </w:rPr>
  </w:style>
  <w:style w:type="paragraph" w:customStyle="1" w:styleId="9742C2FB6AD24CFFBF45250D2C5DCE9318">
    <w:name w:val="9742C2FB6AD24CFFBF45250D2C5DCE9318"/>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8">
    <w:name w:val="BF578FF0EFF94094A0271D2A721D1A7018"/>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8">
    <w:name w:val="0C92245373A847DFAD544C5DC1C58CFC18"/>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8">
    <w:name w:val="66B2C4E0F96A4249AC13CD72E7745A6B18"/>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8">
    <w:name w:val="482A39DBD7374C62932C360EAAF6DDC918"/>
    <w:rsid w:val="006D152D"/>
    <w:pPr>
      <w:spacing w:before="60" w:after="20" w:line="240" w:lineRule="auto"/>
    </w:pPr>
    <w:rPr>
      <w:rFonts w:eastAsia="Calibri" w:cs="Times New Roman"/>
      <w:color w:val="262626"/>
      <w:sz w:val="20"/>
      <w:lang w:val="en-US" w:eastAsia="en-US"/>
    </w:rPr>
  </w:style>
  <w:style w:type="paragraph" w:customStyle="1" w:styleId="94F7A7E9C8CF48F991693E1C2F6A7D0518">
    <w:name w:val="94F7A7E9C8CF48F991693E1C2F6A7D0518"/>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8">
    <w:name w:val="7385279070C54AF9BC92253ED2CBE46418"/>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8">
    <w:name w:val="8B6D1001F1234974B3FECF47E3125A7B18"/>
    <w:rsid w:val="006D152D"/>
    <w:pPr>
      <w:spacing w:before="60" w:after="20" w:line="240" w:lineRule="auto"/>
      <w:ind w:left="720" w:hanging="360"/>
    </w:pPr>
    <w:rPr>
      <w:rFonts w:eastAsia="Calibri" w:cs="Times New Roman"/>
      <w:color w:val="262626"/>
      <w:sz w:val="20"/>
      <w:lang w:val="en-US" w:eastAsia="en-US"/>
    </w:rPr>
  </w:style>
  <w:style w:type="paragraph" w:customStyle="1" w:styleId="DDDDF426A67C4D41B4FFDAC8250BF6EA1">
    <w:name w:val="DDDDF426A67C4D41B4FFDAC8250BF6EA1"/>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8">
    <w:name w:val="4DD56D6BA98F43ABBD07E7251759D02418"/>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8">
    <w:name w:val="2525029477A74D80B31066D6C008732118"/>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8">
    <w:name w:val="929AA285079E49E0BEC7B208C99A276D18"/>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8">
    <w:name w:val="48D2A622E05D4434923D92387F88FD2D18"/>
    <w:rsid w:val="006D152D"/>
    <w:pPr>
      <w:spacing w:before="60" w:after="20" w:line="240" w:lineRule="auto"/>
    </w:pPr>
    <w:rPr>
      <w:rFonts w:eastAsia="Calibri" w:cs="Times New Roman"/>
      <w:color w:val="262626"/>
      <w:sz w:val="20"/>
      <w:lang w:val="en-US" w:eastAsia="en-US"/>
    </w:rPr>
  </w:style>
  <w:style w:type="paragraph" w:customStyle="1" w:styleId="FF079DDB7C2946D0A3C9C2399AFF45E618">
    <w:name w:val="FF079DDB7C2946D0A3C9C2399AFF45E618"/>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8">
    <w:name w:val="052B4432F4524E62851A8E3883CBEFCF18"/>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8">
    <w:name w:val="86E495B3C37A48B2963C192C047EFE9918"/>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8">
    <w:name w:val="0AC47B0F0EAE4361B76E8ACB3D1CEDDA18"/>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8">
    <w:name w:val="37AD184E0F1D43488E220FE9F747C69B18"/>
    <w:rsid w:val="006D152D"/>
    <w:pPr>
      <w:spacing w:before="60" w:after="20" w:line="240" w:lineRule="auto"/>
    </w:pPr>
    <w:rPr>
      <w:rFonts w:eastAsia="Calibri" w:cs="Times New Roman"/>
      <w:color w:val="262626"/>
      <w:sz w:val="20"/>
      <w:lang w:val="en-US" w:eastAsia="en-US"/>
    </w:rPr>
  </w:style>
  <w:style w:type="paragraph" w:customStyle="1" w:styleId="DA4F73ADBFCD4D53B90CDB652C028E8518">
    <w:name w:val="DA4F73ADBFCD4D53B90CDB652C028E8518"/>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8">
    <w:name w:val="79FDB920B7764ED99A39BEEA8757D95018"/>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8">
    <w:name w:val="47ECAB8B779C4C7F980BD0217A9E95A818"/>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7">
    <w:name w:val="92F2D74563E5429CA06CC4CD529D7B8617"/>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5">
    <w:name w:val="5A10389A9F4740779FC8A27B7CC560AF5"/>
    <w:rsid w:val="006D152D"/>
    <w:pPr>
      <w:spacing w:before="60" w:after="20" w:line="240" w:lineRule="auto"/>
    </w:pPr>
    <w:rPr>
      <w:rFonts w:eastAsia="Calibri" w:cs="Times New Roman"/>
      <w:color w:val="262626"/>
      <w:sz w:val="20"/>
      <w:lang w:val="en-US" w:eastAsia="en-US"/>
    </w:rPr>
  </w:style>
  <w:style w:type="paragraph" w:customStyle="1" w:styleId="7741D5E7C78F4C78B6F64AED874C92EE18">
    <w:name w:val="7741D5E7C78F4C78B6F64AED874C92EE18"/>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8">
    <w:name w:val="92C3BC976D954EF3A1AAE13D83797EDC18"/>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8">
    <w:name w:val="818D8AED639B4C83B9815C18208E8D5318"/>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8">
    <w:name w:val="BC3B90003122446585D543422F88F04518"/>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5">
    <w:name w:val="148C8E26C23F4C5EB16022C3304D73DA5"/>
    <w:rsid w:val="006D152D"/>
    <w:pPr>
      <w:spacing w:before="60" w:after="20" w:line="240" w:lineRule="auto"/>
    </w:pPr>
    <w:rPr>
      <w:rFonts w:eastAsia="Calibri" w:cs="Times New Roman"/>
      <w:color w:val="262626"/>
      <w:sz w:val="20"/>
      <w:lang w:val="en-US" w:eastAsia="en-US"/>
    </w:rPr>
  </w:style>
  <w:style w:type="paragraph" w:customStyle="1" w:styleId="BD1014457ECD4496A70A2CF4569E3FCC18">
    <w:name w:val="BD1014457ECD4496A70A2CF4569E3FCC18"/>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8">
    <w:name w:val="16A7A20BBBAD45288E010921007F19CC18"/>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8">
    <w:name w:val="749E054238C24678A9A1D67F1AF04B7918"/>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7">
    <w:name w:val="DB0F3F2D740B41D3829B66FC5923601E17"/>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8">
    <w:name w:val="31FCD4C90EC0481F83DD879E97B4600218"/>
    <w:rsid w:val="006D152D"/>
    <w:pPr>
      <w:spacing w:before="60" w:after="20" w:line="240" w:lineRule="auto"/>
    </w:pPr>
    <w:rPr>
      <w:rFonts w:eastAsia="Calibri" w:cs="Times New Roman"/>
      <w:sz w:val="20"/>
      <w:lang w:val="en-US" w:eastAsia="en-US"/>
    </w:rPr>
  </w:style>
  <w:style w:type="paragraph" w:customStyle="1" w:styleId="4D4862A0583F41219DD865FE719B9B805">
    <w:name w:val="4D4862A0583F41219DD865FE719B9B805"/>
    <w:rsid w:val="006D152D"/>
    <w:pPr>
      <w:spacing w:before="60" w:after="20" w:line="240" w:lineRule="auto"/>
    </w:pPr>
    <w:rPr>
      <w:rFonts w:eastAsia="Calibri" w:cs="Times New Roman"/>
      <w:sz w:val="20"/>
      <w:lang w:val="en-US" w:eastAsia="en-US"/>
    </w:rPr>
  </w:style>
  <w:style w:type="paragraph" w:customStyle="1" w:styleId="8A106B9C48C947029A7956EF280E075422">
    <w:name w:val="8A106B9C48C947029A7956EF280E075422"/>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5">
    <w:name w:val="FA58CE2C759B4B3CB1F89647D507CB8E5"/>
    <w:rsid w:val="006D152D"/>
    <w:pPr>
      <w:spacing w:before="60" w:after="20" w:line="240" w:lineRule="auto"/>
    </w:pPr>
    <w:rPr>
      <w:rFonts w:eastAsia="Calibri" w:cs="Times New Roman"/>
      <w:color w:val="262626"/>
      <w:sz w:val="20"/>
      <w:lang w:val="en-US" w:eastAsia="en-US"/>
    </w:rPr>
  </w:style>
  <w:style w:type="paragraph" w:customStyle="1" w:styleId="AECDB3136B844C6992FDFDC7B23CAC0E21">
    <w:name w:val="AECDB3136B844C6992FDFDC7B23CAC0E21"/>
    <w:rsid w:val="006D152D"/>
    <w:pPr>
      <w:spacing w:before="60" w:after="20" w:line="240" w:lineRule="auto"/>
    </w:pPr>
    <w:rPr>
      <w:rFonts w:eastAsia="Calibri" w:cs="Times New Roman"/>
      <w:color w:val="262626"/>
      <w:sz w:val="20"/>
      <w:lang w:val="en-US" w:eastAsia="en-US"/>
    </w:rPr>
  </w:style>
  <w:style w:type="paragraph" w:customStyle="1" w:styleId="1B7F1F82B2764478AD9A4571AA3B583A22">
    <w:name w:val="1B7F1F82B2764478AD9A4571AA3B583A22"/>
    <w:rsid w:val="006D152D"/>
    <w:pPr>
      <w:spacing w:before="60" w:after="20" w:line="240" w:lineRule="auto"/>
    </w:pPr>
    <w:rPr>
      <w:rFonts w:eastAsia="Calibri" w:cs="Times New Roman"/>
      <w:color w:val="262626"/>
      <w:sz w:val="20"/>
      <w:lang w:val="en-US" w:eastAsia="en-US"/>
    </w:rPr>
  </w:style>
  <w:style w:type="paragraph" w:customStyle="1" w:styleId="872BFA91CE704BE9A347E87B724BFED122">
    <w:name w:val="872BFA91CE704BE9A347E87B724BFED122"/>
    <w:rsid w:val="006D152D"/>
    <w:pPr>
      <w:spacing w:before="60" w:after="20" w:line="240" w:lineRule="auto"/>
    </w:pPr>
    <w:rPr>
      <w:rFonts w:eastAsia="Calibri" w:cs="Times New Roman"/>
      <w:color w:val="262626"/>
      <w:sz w:val="20"/>
      <w:lang w:val="en-US" w:eastAsia="en-US"/>
    </w:rPr>
  </w:style>
  <w:style w:type="paragraph" w:customStyle="1" w:styleId="B2E5161905A6464FB6EB59A46E53794D25">
    <w:name w:val="B2E5161905A6464FB6EB59A46E53794D25"/>
    <w:rsid w:val="006D152D"/>
    <w:pPr>
      <w:spacing w:before="60" w:after="20" w:line="240" w:lineRule="auto"/>
    </w:pPr>
    <w:rPr>
      <w:rFonts w:eastAsia="Calibri" w:cs="Times New Roman"/>
      <w:color w:val="262626"/>
      <w:sz w:val="20"/>
      <w:lang w:val="en-US" w:eastAsia="en-US"/>
    </w:rPr>
  </w:style>
  <w:style w:type="paragraph" w:customStyle="1" w:styleId="E39CD86242DA46A887A74E99E184AD6322">
    <w:name w:val="E39CD86242DA46A887A74E99E184AD6322"/>
    <w:rsid w:val="006D152D"/>
    <w:pPr>
      <w:spacing w:before="60" w:after="20" w:line="240" w:lineRule="auto"/>
    </w:pPr>
    <w:rPr>
      <w:rFonts w:eastAsia="Calibri" w:cs="Times New Roman"/>
      <w:color w:val="262626"/>
      <w:sz w:val="20"/>
      <w:lang w:val="en-US" w:eastAsia="en-US"/>
    </w:rPr>
  </w:style>
  <w:style w:type="paragraph" w:customStyle="1" w:styleId="78DEB8F3EFF145DA91BDBE0788C6B3AA22">
    <w:name w:val="78DEB8F3EFF145DA91BDBE0788C6B3AA22"/>
    <w:rsid w:val="006D152D"/>
    <w:pPr>
      <w:spacing w:before="60" w:after="20" w:line="240" w:lineRule="auto"/>
    </w:pPr>
    <w:rPr>
      <w:rFonts w:eastAsia="Calibri" w:cs="Times New Roman"/>
      <w:color w:val="262626"/>
      <w:sz w:val="20"/>
      <w:lang w:val="en-US" w:eastAsia="en-US"/>
    </w:rPr>
  </w:style>
  <w:style w:type="paragraph" w:customStyle="1" w:styleId="C77F663DD9A44D8A9C089E694ABC697021">
    <w:name w:val="C77F663DD9A44D8A9C089E694ABC697021"/>
    <w:rsid w:val="006D152D"/>
    <w:pPr>
      <w:spacing w:before="60" w:after="20" w:line="240" w:lineRule="auto"/>
    </w:pPr>
    <w:rPr>
      <w:rFonts w:eastAsia="Calibri" w:cs="Times New Roman"/>
      <w:color w:val="262626"/>
      <w:sz w:val="20"/>
      <w:lang w:val="en-US" w:eastAsia="en-US"/>
    </w:rPr>
  </w:style>
  <w:style w:type="paragraph" w:customStyle="1" w:styleId="A879115AA92E432BBBCDC3C51185B2B221">
    <w:name w:val="A879115AA92E432BBBCDC3C51185B2B221"/>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1">
    <w:name w:val="3AFAD81F033B43C8AA0ACA87A5DAF02021"/>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9">
    <w:name w:val="6A461B911C4D45819EE9A8EF7F197DEE19"/>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9">
    <w:name w:val="7499078278864C3586A26A386F459F3219"/>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9">
    <w:name w:val="AD808E82CB9C4B3188D24A7F3600A85419"/>
    <w:rsid w:val="006D152D"/>
    <w:pPr>
      <w:spacing w:before="60" w:after="20" w:line="240" w:lineRule="auto"/>
    </w:pPr>
    <w:rPr>
      <w:rFonts w:eastAsia="Calibri" w:cs="Times New Roman"/>
      <w:color w:val="262626"/>
      <w:sz w:val="20"/>
      <w:lang w:val="en-US" w:eastAsia="en-US"/>
    </w:rPr>
  </w:style>
  <w:style w:type="paragraph" w:customStyle="1" w:styleId="9742C2FB6AD24CFFBF45250D2C5DCE9319">
    <w:name w:val="9742C2FB6AD24CFFBF45250D2C5DCE9319"/>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9">
    <w:name w:val="BF578FF0EFF94094A0271D2A721D1A7019"/>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9">
    <w:name w:val="0C92245373A847DFAD544C5DC1C58CFC19"/>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9">
    <w:name w:val="66B2C4E0F96A4249AC13CD72E7745A6B19"/>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9">
    <w:name w:val="482A39DBD7374C62932C360EAAF6DDC919"/>
    <w:rsid w:val="006D152D"/>
    <w:pPr>
      <w:spacing w:before="60" w:after="20" w:line="240" w:lineRule="auto"/>
    </w:pPr>
    <w:rPr>
      <w:rFonts w:eastAsia="Calibri" w:cs="Times New Roman"/>
      <w:color w:val="262626"/>
      <w:sz w:val="20"/>
      <w:lang w:val="en-US" w:eastAsia="en-US"/>
    </w:rPr>
  </w:style>
  <w:style w:type="paragraph" w:customStyle="1" w:styleId="94F7A7E9C8CF48F991693E1C2F6A7D0519">
    <w:name w:val="94F7A7E9C8CF48F991693E1C2F6A7D0519"/>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9">
    <w:name w:val="7385279070C54AF9BC92253ED2CBE46419"/>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9">
    <w:name w:val="8B6D1001F1234974B3FECF47E3125A7B19"/>
    <w:rsid w:val="006D152D"/>
    <w:pPr>
      <w:spacing w:before="60" w:after="20" w:line="240" w:lineRule="auto"/>
      <w:ind w:left="720" w:hanging="360"/>
    </w:pPr>
    <w:rPr>
      <w:rFonts w:eastAsia="Calibri" w:cs="Times New Roman"/>
      <w:color w:val="262626"/>
      <w:sz w:val="20"/>
      <w:lang w:val="en-US" w:eastAsia="en-US"/>
    </w:rPr>
  </w:style>
  <w:style w:type="paragraph" w:customStyle="1" w:styleId="DDDDF426A67C4D41B4FFDAC8250BF6EA2">
    <w:name w:val="DDDDF426A67C4D41B4FFDAC8250BF6EA2"/>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9">
    <w:name w:val="4DD56D6BA98F43ABBD07E7251759D02419"/>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9">
    <w:name w:val="2525029477A74D80B31066D6C008732119"/>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9">
    <w:name w:val="929AA285079E49E0BEC7B208C99A276D19"/>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9">
    <w:name w:val="48D2A622E05D4434923D92387F88FD2D19"/>
    <w:rsid w:val="006D152D"/>
    <w:pPr>
      <w:spacing w:before="60" w:after="20" w:line="240" w:lineRule="auto"/>
    </w:pPr>
    <w:rPr>
      <w:rFonts w:eastAsia="Calibri" w:cs="Times New Roman"/>
      <w:color w:val="262626"/>
      <w:sz w:val="20"/>
      <w:lang w:val="en-US" w:eastAsia="en-US"/>
    </w:rPr>
  </w:style>
  <w:style w:type="paragraph" w:customStyle="1" w:styleId="FF079DDB7C2946D0A3C9C2399AFF45E619">
    <w:name w:val="FF079DDB7C2946D0A3C9C2399AFF45E619"/>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9">
    <w:name w:val="052B4432F4524E62851A8E3883CBEFCF19"/>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9">
    <w:name w:val="86E495B3C37A48B2963C192C047EFE9919"/>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9">
    <w:name w:val="0AC47B0F0EAE4361B76E8ACB3D1CEDDA19"/>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9">
    <w:name w:val="37AD184E0F1D43488E220FE9F747C69B19"/>
    <w:rsid w:val="006D152D"/>
    <w:pPr>
      <w:spacing w:before="60" w:after="20" w:line="240" w:lineRule="auto"/>
    </w:pPr>
    <w:rPr>
      <w:rFonts w:eastAsia="Calibri" w:cs="Times New Roman"/>
      <w:color w:val="262626"/>
      <w:sz w:val="20"/>
      <w:lang w:val="en-US" w:eastAsia="en-US"/>
    </w:rPr>
  </w:style>
  <w:style w:type="paragraph" w:customStyle="1" w:styleId="DA4F73ADBFCD4D53B90CDB652C028E8519">
    <w:name w:val="DA4F73ADBFCD4D53B90CDB652C028E8519"/>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9">
    <w:name w:val="79FDB920B7764ED99A39BEEA8757D95019"/>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9">
    <w:name w:val="47ECAB8B779C4C7F980BD0217A9E95A819"/>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8">
    <w:name w:val="92F2D74563E5429CA06CC4CD529D7B8618"/>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6">
    <w:name w:val="5A10389A9F4740779FC8A27B7CC560AF6"/>
    <w:rsid w:val="006D152D"/>
    <w:pPr>
      <w:spacing w:before="60" w:after="20" w:line="240" w:lineRule="auto"/>
    </w:pPr>
    <w:rPr>
      <w:rFonts w:eastAsia="Calibri" w:cs="Times New Roman"/>
      <w:color w:val="262626"/>
      <w:sz w:val="20"/>
      <w:lang w:val="en-US" w:eastAsia="en-US"/>
    </w:rPr>
  </w:style>
  <w:style w:type="paragraph" w:customStyle="1" w:styleId="7741D5E7C78F4C78B6F64AED874C92EE19">
    <w:name w:val="7741D5E7C78F4C78B6F64AED874C92EE19"/>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9">
    <w:name w:val="92C3BC976D954EF3A1AAE13D83797EDC19"/>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9">
    <w:name w:val="818D8AED639B4C83B9815C18208E8D5319"/>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9">
    <w:name w:val="BC3B90003122446585D543422F88F04519"/>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6">
    <w:name w:val="148C8E26C23F4C5EB16022C3304D73DA6"/>
    <w:rsid w:val="006D152D"/>
    <w:pPr>
      <w:spacing w:before="60" w:after="20" w:line="240" w:lineRule="auto"/>
    </w:pPr>
    <w:rPr>
      <w:rFonts w:eastAsia="Calibri" w:cs="Times New Roman"/>
      <w:color w:val="262626"/>
      <w:sz w:val="20"/>
      <w:lang w:val="en-US" w:eastAsia="en-US"/>
    </w:rPr>
  </w:style>
  <w:style w:type="paragraph" w:customStyle="1" w:styleId="BD1014457ECD4496A70A2CF4569E3FCC19">
    <w:name w:val="BD1014457ECD4496A70A2CF4569E3FCC19"/>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9">
    <w:name w:val="16A7A20BBBAD45288E010921007F19CC19"/>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9">
    <w:name w:val="749E054238C24678A9A1D67F1AF04B7919"/>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8">
    <w:name w:val="DB0F3F2D740B41D3829B66FC5923601E18"/>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9">
    <w:name w:val="31FCD4C90EC0481F83DD879E97B4600219"/>
    <w:rsid w:val="006D152D"/>
    <w:pPr>
      <w:spacing w:before="60" w:after="20" w:line="240" w:lineRule="auto"/>
    </w:pPr>
    <w:rPr>
      <w:rFonts w:eastAsia="Calibri" w:cs="Times New Roman"/>
      <w:sz w:val="20"/>
      <w:lang w:val="en-US" w:eastAsia="en-US"/>
    </w:rPr>
  </w:style>
  <w:style w:type="paragraph" w:customStyle="1" w:styleId="4D4862A0583F41219DD865FE719B9B806">
    <w:name w:val="4D4862A0583F41219DD865FE719B9B806"/>
    <w:rsid w:val="006D152D"/>
    <w:pPr>
      <w:spacing w:before="60" w:after="20" w:line="240" w:lineRule="auto"/>
    </w:pPr>
    <w:rPr>
      <w:rFonts w:eastAsia="Calibri" w:cs="Times New Roman"/>
      <w:sz w:val="20"/>
      <w:lang w:val="en-US" w:eastAsia="en-US"/>
    </w:rPr>
  </w:style>
  <w:style w:type="paragraph" w:customStyle="1" w:styleId="C1C74C14B41C48558F2BA6062789963E">
    <w:name w:val="C1C74C14B41C48558F2BA6062789963E"/>
    <w:rsid w:val="006D152D"/>
  </w:style>
  <w:style w:type="paragraph" w:customStyle="1" w:styleId="F7FF807B8A9D48CF8FD08F73853786B1">
    <w:name w:val="F7FF807B8A9D48CF8FD08F73853786B1"/>
    <w:rsid w:val="006D152D"/>
  </w:style>
  <w:style w:type="paragraph" w:customStyle="1" w:styleId="9EFC783315334A2C9B0E7F5CDAE604BE">
    <w:name w:val="9EFC783315334A2C9B0E7F5CDAE604BE"/>
    <w:rsid w:val="006D152D"/>
  </w:style>
  <w:style w:type="paragraph" w:customStyle="1" w:styleId="8A106B9C48C947029A7956EF280E075423">
    <w:name w:val="8A106B9C48C947029A7956EF280E075423"/>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6">
    <w:name w:val="FA58CE2C759B4B3CB1F89647D507CB8E6"/>
    <w:rsid w:val="006D152D"/>
    <w:pPr>
      <w:spacing w:before="60" w:after="20" w:line="240" w:lineRule="auto"/>
    </w:pPr>
    <w:rPr>
      <w:rFonts w:eastAsia="Calibri" w:cs="Times New Roman"/>
      <w:color w:val="262626"/>
      <w:sz w:val="20"/>
      <w:lang w:val="en-US" w:eastAsia="en-US"/>
    </w:rPr>
  </w:style>
  <w:style w:type="paragraph" w:customStyle="1" w:styleId="AECDB3136B844C6992FDFDC7B23CAC0E22">
    <w:name w:val="AECDB3136B844C6992FDFDC7B23CAC0E22"/>
    <w:rsid w:val="006D152D"/>
    <w:pPr>
      <w:spacing w:before="60" w:after="20" w:line="240" w:lineRule="auto"/>
    </w:pPr>
    <w:rPr>
      <w:rFonts w:eastAsia="Calibri" w:cs="Times New Roman"/>
      <w:color w:val="262626"/>
      <w:sz w:val="20"/>
      <w:lang w:val="en-US" w:eastAsia="en-US"/>
    </w:rPr>
  </w:style>
  <w:style w:type="paragraph" w:customStyle="1" w:styleId="1B7F1F82B2764478AD9A4571AA3B583A23">
    <w:name w:val="1B7F1F82B2764478AD9A4571AA3B583A23"/>
    <w:rsid w:val="006D152D"/>
    <w:pPr>
      <w:spacing w:before="60" w:after="20" w:line="240" w:lineRule="auto"/>
    </w:pPr>
    <w:rPr>
      <w:rFonts w:eastAsia="Calibri" w:cs="Times New Roman"/>
      <w:color w:val="262626"/>
      <w:sz w:val="20"/>
      <w:lang w:val="en-US" w:eastAsia="en-US"/>
    </w:rPr>
  </w:style>
  <w:style w:type="paragraph" w:customStyle="1" w:styleId="872BFA91CE704BE9A347E87B724BFED123">
    <w:name w:val="872BFA91CE704BE9A347E87B724BFED123"/>
    <w:rsid w:val="006D152D"/>
    <w:pPr>
      <w:spacing w:before="60" w:after="20" w:line="240" w:lineRule="auto"/>
    </w:pPr>
    <w:rPr>
      <w:rFonts w:eastAsia="Calibri" w:cs="Times New Roman"/>
      <w:color w:val="262626"/>
      <w:sz w:val="20"/>
      <w:lang w:val="en-US" w:eastAsia="en-US"/>
    </w:rPr>
  </w:style>
  <w:style w:type="paragraph" w:customStyle="1" w:styleId="B2E5161905A6464FB6EB59A46E53794D26">
    <w:name w:val="B2E5161905A6464FB6EB59A46E53794D26"/>
    <w:rsid w:val="006D152D"/>
    <w:pPr>
      <w:spacing w:before="60" w:after="20" w:line="240" w:lineRule="auto"/>
    </w:pPr>
    <w:rPr>
      <w:rFonts w:eastAsia="Calibri" w:cs="Times New Roman"/>
      <w:color w:val="262626"/>
      <w:sz w:val="20"/>
      <w:lang w:val="en-US" w:eastAsia="en-US"/>
    </w:rPr>
  </w:style>
  <w:style w:type="paragraph" w:customStyle="1" w:styleId="E39CD86242DA46A887A74E99E184AD6323">
    <w:name w:val="E39CD86242DA46A887A74E99E184AD6323"/>
    <w:rsid w:val="006D152D"/>
    <w:pPr>
      <w:spacing w:before="60" w:after="20" w:line="240" w:lineRule="auto"/>
    </w:pPr>
    <w:rPr>
      <w:rFonts w:eastAsia="Calibri" w:cs="Times New Roman"/>
      <w:color w:val="262626"/>
      <w:sz w:val="20"/>
      <w:lang w:val="en-US" w:eastAsia="en-US"/>
    </w:rPr>
  </w:style>
  <w:style w:type="paragraph" w:customStyle="1" w:styleId="78DEB8F3EFF145DA91BDBE0788C6B3AA23">
    <w:name w:val="78DEB8F3EFF145DA91BDBE0788C6B3AA23"/>
    <w:rsid w:val="006D152D"/>
    <w:pPr>
      <w:spacing w:before="60" w:after="20" w:line="240" w:lineRule="auto"/>
    </w:pPr>
    <w:rPr>
      <w:rFonts w:eastAsia="Calibri" w:cs="Times New Roman"/>
      <w:color w:val="262626"/>
      <w:sz w:val="20"/>
      <w:lang w:val="en-US" w:eastAsia="en-US"/>
    </w:rPr>
  </w:style>
  <w:style w:type="paragraph" w:customStyle="1" w:styleId="A879115AA92E432BBBCDC3C51185B2B222">
    <w:name w:val="A879115AA92E432BBBCDC3C51185B2B222"/>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2">
    <w:name w:val="3AFAD81F033B43C8AA0ACA87A5DAF02022"/>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20">
    <w:name w:val="6A461B911C4D45819EE9A8EF7F197DEE20"/>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20">
    <w:name w:val="7499078278864C3586A26A386F459F3220"/>
    <w:rsid w:val="006D152D"/>
    <w:pPr>
      <w:spacing w:before="60" w:after="20" w:line="240" w:lineRule="auto"/>
      <w:ind w:left="720" w:hanging="360"/>
    </w:pPr>
    <w:rPr>
      <w:rFonts w:eastAsia="Calibri" w:cs="Times New Roman"/>
      <w:color w:val="262626"/>
      <w:sz w:val="20"/>
      <w:lang w:val="en-US" w:eastAsia="en-US"/>
    </w:rPr>
  </w:style>
  <w:style w:type="paragraph" w:customStyle="1" w:styleId="9742C2FB6AD24CFFBF45250D2C5DCE9320">
    <w:name w:val="9742C2FB6AD24CFFBF45250D2C5DCE9320"/>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0">
    <w:name w:val="BF578FF0EFF94094A0271D2A721D1A7020"/>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0">
    <w:name w:val="0C92245373A847DFAD544C5DC1C58CFC20"/>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20">
    <w:name w:val="66B2C4E0F96A4249AC13CD72E7745A6B20"/>
    <w:rsid w:val="006D152D"/>
    <w:pPr>
      <w:spacing w:before="60" w:after="20" w:line="240" w:lineRule="auto"/>
      <w:ind w:left="720" w:hanging="360"/>
    </w:pPr>
    <w:rPr>
      <w:rFonts w:eastAsia="Calibri" w:cs="Times New Roman"/>
      <w:color w:val="262626"/>
      <w:sz w:val="20"/>
      <w:lang w:val="en-US" w:eastAsia="en-US"/>
    </w:rPr>
  </w:style>
  <w:style w:type="paragraph" w:customStyle="1" w:styleId="94F7A7E9C8CF48F991693E1C2F6A7D0520">
    <w:name w:val="94F7A7E9C8CF48F991693E1C2F6A7D0520"/>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20">
    <w:name w:val="7385279070C54AF9BC92253ED2CBE46420"/>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20">
    <w:name w:val="8B6D1001F1234974B3FECF47E3125A7B20"/>
    <w:rsid w:val="006D152D"/>
    <w:pPr>
      <w:spacing w:before="60" w:after="20" w:line="240" w:lineRule="auto"/>
      <w:ind w:left="720" w:hanging="360"/>
    </w:pPr>
    <w:rPr>
      <w:rFonts w:eastAsia="Calibri" w:cs="Times New Roman"/>
      <w:color w:val="262626"/>
      <w:sz w:val="20"/>
      <w:lang w:val="en-US" w:eastAsia="en-US"/>
    </w:rPr>
  </w:style>
  <w:style w:type="paragraph" w:customStyle="1" w:styleId="F7FF807B8A9D48CF8FD08F73853786B11">
    <w:name w:val="F7FF807B8A9D48CF8FD08F73853786B11"/>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20">
    <w:name w:val="4DD56D6BA98F43ABBD07E7251759D02420"/>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20">
    <w:name w:val="2525029477A74D80B31066D6C008732120"/>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20">
    <w:name w:val="929AA285079E49E0BEC7B208C99A276D20"/>
    <w:rsid w:val="006D152D"/>
    <w:pPr>
      <w:spacing w:before="60" w:after="20" w:line="240" w:lineRule="auto"/>
      <w:ind w:left="720" w:hanging="360"/>
    </w:pPr>
    <w:rPr>
      <w:rFonts w:eastAsia="Calibri" w:cs="Times New Roman"/>
      <w:color w:val="262626"/>
      <w:sz w:val="20"/>
      <w:lang w:val="en-US" w:eastAsia="en-US"/>
    </w:rPr>
  </w:style>
  <w:style w:type="paragraph" w:customStyle="1" w:styleId="9EFC783315334A2C9B0E7F5CDAE604BE1">
    <w:name w:val="9EFC783315334A2C9B0E7F5CDAE604BE1"/>
    <w:rsid w:val="006D152D"/>
    <w:pPr>
      <w:spacing w:before="60" w:after="20" w:line="240" w:lineRule="auto"/>
      <w:ind w:left="720" w:hanging="360"/>
    </w:pPr>
    <w:rPr>
      <w:rFonts w:eastAsia="Calibri" w:cs="Times New Roman"/>
      <w:color w:val="262626"/>
      <w:sz w:val="20"/>
      <w:lang w:val="en-US" w:eastAsia="en-US"/>
    </w:rPr>
  </w:style>
  <w:style w:type="paragraph" w:customStyle="1" w:styleId="FF079DDB7C2946D0A3C9C2399AFF45E620">
    <w:name w:val="FF079DDB7C2946D0A3C9C2399AFF45E620"/>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20">
    <w:name w:val="052B4432F4524E62851A8E3883CBEFCF20"/>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20">
    <w:name w:val="86E495B3C37A48B2963C192C047EFE9920"/>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20">
    <w:name w:val="0AC47B0F0EAE4361B76E8ACB3D1CEDDA20"/>
    <w:rsid w:val="006D152D"/>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20">
    <w:name w:val="DA4F73ADBFCD4D53B90CDB652C028E8520"/>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20">
    <w:name w:val="79FDB920B7764ED99A39BEEA8757D95020"/>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0">
    <w:name w:val="47ECAB8B779C4C7F980BD0217A9E95A820"/>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9">
    <w:name w:val="92F2D74563E5429CA06CC4CD529D7B8619"/>
    <w:rsid w:val="006D152D"/>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20">
    <w:name w:val="7741D5E7C78F4C78B6F64AED874C92EE20"/>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20">
    <w:name w:val="92C3BC976D954EF3A1AAE13D83797EDC20"/>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20">
    <w:name w:val="818D8AED639B4C83B9815C18208E8D5320"/>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20">
    <w:name w:val="BC3B90003122446585D543422F88F04520"/>
    <w:rsid w:val="006D152D"/>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20">
    <w:name w:val="BD1014457ECD4496A70A2CF4569E3FCC20"/>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0">
    <w:name w:val="16A7A20BBBAD45288E010921007F19CC20"/>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0">
    <w:name w:val="749E054238C24678A9A1D67F1AF04B7920"/>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9">
    <w:name w:val="DB0F3F2D740B41D3829B66FC5923601E19"/>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0">
    <w:name w:val="31FCD4C90EC0481F83DD879E97B4600220"/>
    <w:rsid w:val="006D152D"/>
    <w:pPr>
      <w:spacing w:before="60" w:after="20" w:line="240" w:lineRule="auto"/>
    </w:pPr>
    <w:rPr>
      <w:rFonts w:eastAsia="Calibri" w:cs="Times New Roman"/>
      <w:sz w:val="20"/>
      <w:lang w:val="en-US" w:eastAsia="en-US"/>
    </w:rPr>
  </w:style>
  <w:style w:type="paragraph" w:customStyle="1" w:styleId="4D4862A0583F41219DD865FE719B9B807">
    <w:name w:val="4D4862A0583F41219DD865FE719B9B807"/>
    <w:rsid w:val="006D152D"/>
    <w:pPr>
      <w:spacing w:before="60" w:after="20" w:line="240" w:lineRule="auto"/>
    </w:pPr>
    <w:rPr>
      <w:rFonts w:eastAsia="Calibri" w:cs="Times New Roman"/>
      <w:sz w:val="20"/>
      <w:lang w:val="en-US" w:eastAsia="en-US"/>
    </w:rPr>
  </w:style>
  <w:style w:type="paragraph" w:customStyle="1" w:styleId="8A106B9C48C947029A7956EF280E075424">
    <w:name w:val="8A106B9C48C947029A7956EF280E075424"/>
    <w:rsid w:val="00417B24"/>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7">
    <w:name w:val="FA58CE2C759B4B3CB1F89647D507CB8E7"/>
    <w:rsid w:val="00417B24"/>
    <w:pPr>
      <w:spacing w:before="60" w:after="20" w:line="240" w:lineRule="auto"/>
    </w:pPr>
    <w:rPr>
      <w:rFonts w:eastAsia="Calibri" w:cs="Times New Roman"/>
      <w:color w:val="262626"/>
      <w:sz w:val="20"/>
      <w:lang w:val="en-US" w:eastAsia="en-US"/>
    </w:rPr>
  </w:style>
  <w:style w:type="paragraph" w:customStyle="1" w:styleId="AECDB3136B844C6992FDFDC7B23CAC0E23">
    <w:name w:val="AECDB3136B844C6992FDFDC7B23CAC0E23"/>
    <w:rsid w:val="00417B24"/>
    <w:pPr>
      <w:spacing w:before="60" w:after="20" w:line="240" w:lineRule="auto"/>
    </w:pPr>
    <w:rPr>
      <w:rFonts w:eastAsia="Calibri" w:cs="Times New Roman"/>
      <w:color w:val="262626"/>
      <w:sz w:val="20"/>
      <w:lang w:val="en-US" w:eastAsia="en-US"/>
    </w:rPr>
  </w:style>
  <w:style w:type="paragraph" w:customStyle="1" w:styleId="1B7F1F82B2764478AD9A4571AA3B583A24">
    <w:name w:val="1B7F1F82B2764478AD9A4571AA3B583A24"/>
    <w:rsid w:val="00417B24"/>
    <w:pPr>
      <w:spacing w:before="60" w:after="20" w:line="240" w:lineRule="auto"/>
    </w:pPr>
    <w:rPr>
      <w:rFonts w:eastAsia="Calibri" w:cs="Times New Roman"/>
      <w:color w:val="262626"/>
      <w:sz w:val="20"/>
      <w:lang w:val="en-US" w:eastAsia="en-US"/>
    </w:rPr>
  </w:style>
  <w:style w:type="paragraph" w:customStyle="1" w:styleId="872BFA91CE704BE9A347E87B724BFED124">
    <w:name w:val="872BFA91CE704BE9A347E87B724BFED124"/>
    <w:rsid w:val="00417B24"/>
    <w:pPr>
      <w:spacing w:before="60" w:after="20" w:line="240" w:lineRule="auto"/>
    </w:pPr>
    <w:rPr>
      <w:rFonts w:eastAsia="Calibri" w:cs="Times New Roman"/>
      <w:color w:val="262626"/>
      <w:sz w:val="20"/>
      <w:lang w:val="en-US" w:eastAsia="en-US"/>
    </w:rPr>
  </w:style>
  <w:style w:type="paragraph" w:customStyle="1" w:styleId="B2E5161905A6464FB6EB59A46E53794D27">
    <w:name w:val="B2E5161905A6464FB6EB59A46E53794D27"/>
    <w:rsid w:val="00417B24"/>
    <w:pPr>
      <w:spacing w:before="60" w:after="20" w:line="240" w:lineRule="auto"/>
    </w:pPr>
    <w:rPr>
      <w:rFonts w:eastAsia="Calibri" w:cs="Times New Roman"/>
      <w:color w:val="262626"/>
      <w:sz w:val="20"/>
      <w:lang w:val="en-US" w:eastAsia="en-US"/>
    </w:rPr>
  </w:style>
  <w:style w:type="paragraph" w:customStyle="1" w:styleId="E39CD86242DA46A887A74E99E184AD6324">
    <w:name w:val="E39CD86242DA46A887A74E99E184AD6324"/>
    <w:rsid w:val="00417B24"/>
    <w:pPr>
      <w:spacing w:before="60" w:after="20" w:line="240" w:lineRule="auto"/>
    </w:pPr>
    <w:rPr>
      <w:rFonts w:eastAsia="Calibri" w:cs="Times New Roman"/>
      <w:color w:val="262626"/>
      <w:sz w:val="20"/>
      <w:lang w:val="en-US" w:eastAsia="en-US"/>
    </w:rPr>
  </w:style>
  <w:style w:type="paragraph" w:customStyle="1" w:styleId="78DEB8F3EFF145DA91BDBE0788C6B3AA24">
    <w:name w:val="78DEB8F3EFF145DA91BDBE0788C6B3AA24"/>
    <w:rsid w:val="00417B24"/>
    <w:pPr>
      <w:spacing w:before="60" w:after="20" w:line="240" w:lineRule="auto"/>
    </w:pPr>
    <w:rPr>
      <w:rFonts w:eastAsia="Calibri" w:cs="Times New Roman"/>
      <w:color w:val="262626"/>
      <w:sz w:val="20"/>
      <w:lang w:val="en-US" w:eastAsia="en-US"/>
    </w:rPr>
  </w:style>
  <w:style w:type="paragraph" w:customStyle="1" w:styleId="A879115AA92E432BBBCDC3C51185B2B223">
    <w:name w:val="A879115AA92E432BBBCDC3C51185B2B223"/>
    <w:rsid w:val="00417B24"/>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3">
    <w:name w:val="3AFAD81F033B43C8AA0ACA87A5DAF02023"/>
    <w:rsid w:val="00417B24"/>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21">
    <w:name w:val="6A461B911C4D45819EE9A8EF7F197DEE21"/>
    <w:rsid w:val="00417B24"/>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21">
    <w:name w:val="7499078278864C3586A26A386F459F3221"/>
    <w:rsid w:val="00417B24"/>
    <w:pPr>
      <w:spacing w:before="60" w:after="20" w:line="240" w:lineRule="auto"/>
      <w:ind w:left="720" w:hanging="360"/>
    </w:pPr>
    <w:rPr>
      <w:rFonts w:eastAsia="Calibri" w:cs="Times New Roman"/>
      <w:color w:val="262626"/>
      <w:sz w:val="20"/>
      <w:lang w:val="en-US" w:eastAsia="en-US"/>
    </w:rPr>
  </w:style>
  <w:style w:type="paragraph" w:customStyle="1" w:styleId="9742C2FB6AD24CFFBF45250D2C5DCE9321">
    <w:name w:val="9742C2FB6AD24CFFBF45250D2C5DCE9321"/>
    <w:rsid w:val="00417B24"/>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1">
    <w:name w:val="BF578FF0EFF94094A0271D2A721D1A7021"/>
    <w:rsid w:val="00417B24"/>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1">
    <w:name w:val="0C92245373A847DFAD544C5DC1C58CFC21"/>
    <w:rsid w:val="00417B24"/>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21">
    <w:name w:val="66B2C4E0F96A4249AC13CD72E7745A6B21"/>
    <w:rsid w:val="00417B24"/>
    <w:pPr>
      <w:spacing w:before="60" w:after="20" w:line="240" w:lineRule="auto"/>
      <w:ind w:left="720" w:hanging="360"/>
    </w:pPr>
    <w:rPr>
      <w:rFonts w:eastAsia="Calibri" w:cs="Times New Roman"/>
      <w:color w:val="262626"/>
      <w:sz w:val="20"/>
      <w:lang w:val="en-US" w:eastAsia="en-US"/>
    </w:rPr>
  </w:style>
  <w:style w:type="paragraph" w:customStyle="1" w:styleId="94F7A7E9C8CF48F991693E1C2F6A7D0521">
    <w:name w:val="94F7A7E9C8CF48F991693E1C2F6A7D0521"/>
    <w:rsid w:val="00417B24"/>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21">
    <w:name w:val="7385279070C54AF9BC92253ED2CBE46421"/>
    <w:rsid w:val="00417B24"/>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21">
    <w:name w:val="8B6D1001F1234974B3FECF47E3125A7B21"/>
    <w:rsid w:val="00417B24"/>
    <w:pPr>
      <w:spacing w:before="60" w:after="20" w:line="240" w:lineRule="auto"/>
      <w:ind w:left="720" w:hanging="360"/>
    </w:pPr>
    <w:rPr>
      <w:rFonts w:eastAsia="Calibri" w:cs="Times New Roman"/>
      <w:color w:val="262626"/>
      <w:sz w:val="20"/>
      <w:lang w:val="en-US" w:eastAsia="en-US"/>
    </w:rPr>
  </w:style>
  <w:style w:type="paragraph" w:customStyle="1" w:styleId="F7FF807B8A9D48CF8FD08F73853786B12">
    <w:name w:val="F7FF807B8A9D48CF8FD08F73853786B12"/>
    <w:rsid w:val="00417B24"/>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21">
    <w:name w:val="4DD56D6BA98F43ABBD07E7251759D02421"/>
    <w:rsid w:val="00417B24"/>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21">
    <w:name w:val="2525029477A74D80B31066D6C008732121"/>
    <w:rsid w:val="00417B24"/>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21">
    <w:name w:val="929AA285079E49E0BEC7B208C99A276D21"/>
    <w:rsid w:val="00417B24"/>
    <w:pPr>
      <w:spacing w:before="60" w:after="20" w:line="240" w:lineRule="auto"/>
      <w:ind w:left="720" w:hanging="360"/>
    </w:pPr>
    <w:rPr>
      <w:rFonts w:eastAsia="Calibri" w:cs="Times New Roman"/>
      <w:color w:val="262626"/>
      <w:sz w:val="20"/>
      <w:lang w:val="en-US" w:eastAsia="en-US"/>
    </w:rPr>
  </w:style>
  <w:style w:type="paragraph" w:customStyle="1" w:styleId="9EFC783315334A2C9B0E7F5CDAE604BE2">
    <w:name w:val="9EFC783315334A2C9B0E7F5CDAE604BE2"/>
    <w:rsid w:val="00417B24"/>
    <w:pPr>
      <w:spacing w:before="60" w:after="20" w:line="240" w:lineRule="auto"/>
      <w:ind w:left="720" w:hanging="360"/>
    </w:pPr>
    <w:rPr>
      <w:rFonts w:eastAsia="Calibri" w:cs="Times New Roman"/>
      <w:color w:val="262626"/>
      <w:sz w:val="20"/>
      <w:lang w:val="en-US" w:eastAsia="en-US"/>
    </w:rPr>
  </w:style>
  <w:style w:type="paragraph" w:customStyle="1" w:styleId="FF079DDB7C2946D0A3C9C2399AFF45E621">
    <w:name w:val="FF079DDB7C2946D0A3C9C2399AFF45E621"/>
    <w:rsid w:val="00417B24"/>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21">
    <w:name w:val="052B4432F4524E62851A8E3883CBEFCF21"/>
    <w:rsid w:val="00417B24"/>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21">
    <w:name w:val="86E495B3C37A48B2963C192C047EFE9921"/>
    <w:rsid w:val="00417B24"/>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21">
    <w:name w:val="0AC47B0F0EAE4361B76E8ACB3D1CEDDA21"/>
    <w:rsid w:val="00417B24"/>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21">
    <w:name w:val="DA4F73ADBFCD4D53B90CDB652C028E8521"/>
    <w:rsid w:val="00417B24"/>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21">
    <w:name w:val="79FDB920B7764ED99A39BEEA8757D95021"/>
    <w:rsid w:val="00417B24"/>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1">
    <w:name w:val="47ECAB8B779C4C7F980BD0217A9E95A821"/>
    <w:rsid w:val="00417B24"/>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0">
    <w:name w:val="92F2D74563E5429CA06CC4CD529D7B8620"/>
    <w:rsid w:val="00417B24"/>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21">
    <w:name w:val="7741D5E7C78F4C78B6F64AED874C92EE21"/>
    <w:rsid w:val="00417B24"/>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21">
    <w:name w:val="92C3BC976D954EF3A1AAE13D83797EDC21"/>
    <w:rsid w:val="00417B24"/>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21">
    <w:name w:val="818D8AED639B4C83B9815C18208E8D5321"/>
    <w:rsid w:val="00417B24"/>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21">
    <w:name w:val="BC3B90003122446585D543422F88F04521"/>
    <w:rsid w:val="00417B24"/>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21">
    <w:name w:val="BD1014457ECD4496A70A2CF4569E3FCC21"/>
    <w:rsid w:val="00417B24"/>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1">
    <w:name w:val="16A7A20BBBAD45288E010921007F19CC21"/>
    <w:rsid w:val="00417B24"/>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1">
    <w:name w:val="749E054238C24678A9A1D67F1AF04B7921"/>
    <w:rsid w:val="00417B24"/>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0">
    <w:name w:val="DB0F3F2D740B41D3829B66FC5923601E20"/>
    <w:rsid w:val="00417B24"/>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1">
    <w:name w:val="31FCD4C90EC0481F83DD879E97B4600221"/>
    <w:rsid w:val="00417B24"/>
    <w:pPr>
      <w:spacing w:before="60" w:after="20" w:line="240" w:lineRule="auto"/>
    </w:pPr>
    <w:rPr>
      <w:rFonts w:eastAsia="Calibri" w:cs="Times New Roman"/>
      <w:sz w:val="20"/>
      <w:lang w:val="en-US" w:eastAsia="en-US"/>
    </w:rPr>
  </w:style>
  <w:style w:type="paragraph" w:customStyle="1" w:styleId="4D4862A0583F41219DD865FE719B9B808">
    <w:name w:val="4D4862A0583F41219DD865FE719B9B808"/>
    <w:rsid w:val="00417B24"/>
    <w:pPr>
      <w:spacing w:before="60" w:after="20" w:line="240" w:lineRule="auto"/>
    </w:pPr>
    <w:rPr>
      <w:rFonts w:eastAsia="Calibri" w:cs="Times New Roman"/>
      <w:sz w:val="20"/>
      <w:lang w:val="en-US" w:eastAsia="en-US"/>
    </w:rPr>
  </w:style>
  <w:style w:type="paragraph" w:customStyle="1" w:styleId="6B88F653A19C46AA95D6E8FFFE72E6D3">
    <w:name w:val="6B88F653A19C46AA95D6E8FFFE72E6D3"/>
    <w:rsid w:val="005A5B11"/>
    <w:pPr>
      <w:spacing w:after="200" w:line="276" w:lineRule="auto"/>
    </w:pPr>
  </w:style>
  <w:style w:type="paragraph" w:customStyle="1" w:styleId="91B01C170A184CCCA174EA006DEDA315">
    <w:name w:val="91B01C170A184CCCA174EA006DEDA315"/>
    <w:rsid w:val="005A5B11"/>
    <w:pPr>
      <w:spacing w:after="200" w:line="276" w:lineRule="auto"/>
    </w:pPr>
  </w:style>
  <w:style w:type="paragraph" w:customStyle="1" w:styleId="1134A803096B41B8A9F29458E31D3574">
    <w:name w:val="1134A803096B41B8A9F29458E31D3574"/>
    <w:rsid w:val="005A5B11"/>
    <w:pPr>
      <w:spacing w:after="200" w:line="276" w:lineRule="auto"/>
    </w:pPr>
  </w:style>
  <w:style w:type="paragraph" w:customStyle="1" w:styleId="FA58CE2C759B4B3CB1F89647D507CB8E8">
    <w:name w:val="FA58CE2C759B4B3CB1F89647D507CB8E8"/>
    <w:rsid w:val="002F5DA2"/>
    <w:pPr>
      <w:spacing w:before="60" w:after="20" w:line="240" w:lineRule="auto"/>
    </w:pPr>
    <w:rPr>
      <w:rFonts w:eastAsia="Calibri" w:cs="Times New Roman"/>
      <w:color w:val="262626"/>
      <w:sz w:val="20"/>
      <w:lang w:val="en-US" w:eastAsia="en-US"/>
    </w:rPr>
  </w:style>
  <w:style w:type="paragraph" w:customStyle="1" w:styleId="AECDB3136B844C6992FDFDC7B23CAC0E24">
    <w:name w:val="AECDB3136B844C6992FDFDC7B23CAC0E24"/>
    <w:rsid w:val="002F5DA2"/>
    <w:pPr>
      <w:spacing w:before="60" w:after="20" w:line="240" w:lineRule="auto"/>
    </w:pPr>
    <w:rPr>
      <w:rFonts w:eastAsia="Calibri" w:cs="Times New Roman"/>
      <w:color w:val="262626"/>
      <w:sz w:val="20"/>
      <w:lang w:val="en-US" w:eastAsia="en-US"/>
    </w:rPr>
  </w:style>
  <w:style w:type="paragraph" w:customStyle="1" w:styleId="1B7F1F82B2764478AD9A4571AA3B583A25">
    <w:name w:val="1B7F1F82B2764478AD9A4571AA3B583A25"/>
    <w:rsid w:val="002F5DA2"/>
    <w:pPr>
      <w:spacing w:before="60" w:after="20" w:line="240" w:lineRule="auto"/>
    </w:pPr>
    <w:rPr>
      <w:rFonts w:eastAsia="Calibri" w:cs="Times New Roman"/>
      <w:color w:val="262626"/>
      <w:sz w:val="20"/>
      <w:lang w:val="en-US" w:eastAsia="en-US"/>
    </w:rPr>
  </w:style>
  <w:style w:type="paragraph" w:customStyle="1" w:styleId="B2E5161905A6464FB6EB59A46E53794D28">
    <w:name w:val="B2E5161905A6464FB6EB59A46E53794D28"/>
    <w:rsid w:val="002F5DA2"/>
    <w:pPr>
      <w:spacing w:before="60" w:after="20" w:line="240" w:lineRule="auto"/>
    </w:pPr>
    <w:rPr>
      <w:rFonts w:eastAsia="Calibri" w:cs="Times New Roman"/>
      <w:color w:val="262626"/>
      <w:sz w:val="20"/>
      <w:lang w:val="en-US" w:eastAsia="en-US"/>
    </w:rPr>
  </w:style>
  <w:style w:type="paragraph" w:customStyle="1" w:styleId="E39CD86242DA46A887A74E99E184AD6325">
    <w:name w:val="E39CD86242DA46A887A74E99E184AD6325"/>
    <w:rsid w:val="002F5DA2"/>
    <w:pPr>
      <w:spacing w:before="60" w:after="20" w:line="240" w:lineRule="auto"/>
    </w:pPr>
    <w:rPr>
      <w:rFonts w:eastAsia="Calibri" w:cs="Times New Roman"/>
      <w:color w:val="262626"/>
      <w:sz w:val="20"/>
      <w:lang w:val="en-US" w:eastAsia="en-US"/>
    </w:rPr>
  </w:style>
  <w:style w:type="paragraph" w:customStyle="1" w:styleId="78DEB8F3EFF145DA91BDBE0788C6B3AA25">
    <w:name w:val="78DEB8F3EFF145DA91BDBE0788C6B3AA25"/>
    <w:rsid w:val="002F5DA2"/>
    <w:pPr>
      <w:spacing w:before="60" w:after="20" w:line="240" w:lineRule="auto"/>
    </w:pPr>
    <w:rPr>
      <w:rFonts w:eastAsia="Calibri" w:cs="Times New Roman"/>
      <w:color w:val="262626"/>
      <w:sz w:val="20"/>
      <w:lang w:val="en-US" w:eastAsia="en-US"/>
    </w:rPr>
  </w:style>
  <w:style w:type="paragraph" w:customStyle="1" w:styleId="9CF93853A52C44C9885ABF2F570FB54E10">
    <w:name w:val="9CF93853A52C44C9885ABF2F570FB54E10"/>
    <w:rsid w:val="002F5DA2"/>
    <w:pPr>
      <w:spacing w:before="60" w:after="20" w:line="240" w:lineRule="auto"/>
    </w:pPr>
    <w:rPr>
      <w:rFonts w:eastAsia="Calibri" w:cs="Times New Roman"/>
      <w:color w:val="262626"/>
      <w:sz w:val="20"/>
      <w:lang w:val="en-US" w:eastAsia="en-US"/>
    </w:rPr>
  </w:style>
  <w:style w:type="paragraph" w:customStyle="1" w:styleId="9742C2FB6AD24CFFBF45250D2C5DCE9322">
    <w:name w:val="9742C2FB6AD24CFFBF45250D2C5DCE9322"/>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2">
    <w:name w:val="BF578FF0EFF94094A0271D2A721D1A7022"/>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2">
    <w:name w:val="0C92245373A847DFAD544C5DC1C58CFC22"/>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1">
    <w:name w:val="6B88F653A19C46AA95D6E8FFFE72E6D31"/>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1">
    <w:name w:val="91B01C170A184CCCA174EA006DEDA3151"/>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1">
    <w:name w:val="1134A803096B41B8A9F29458E31D35741"/>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2">
    <w:name w:val="47ECAB8B779C4C7F980BD0217A9E95A822"/>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1">
    <w:name w:val="92F2D74563E5429CA06CC4CD529D7B8621"/>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2">
    <w:name w:val="16A7A20BBBAD45288E010921007F19CC22"/>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2">
    <w:name w:val="749E054238C24678A9A1D67F1AF04B7922"/>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1">
    <w:name w:val="DB0F3F2D740B41D3829B66FC5923601E21"/>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2">
    <w:name w:val="31FCD4C90EC0481F83DD879E97B4600222"/>
    <w:rsid w:val="002F5DA2"/>
    <w:pPr>
      <w:spacing w:before="60" w:after="20" w:line="240" w:lineRule="auto"/>
    </w:pPr>
    <w:rPr>
      <w:rFonts w:eastAsia="Calibri" w:cs="Times New Roman"/>
      <w:sz w:val="20"/>
      <w:lang w:val="en-US" w:eastAsia="en-US"/>
    </w:rPr>
  </w:style>
  <w:style w:type="paragraph" w:customStyle="1" w:styleId="4D4862A0583F41219DD865FE719B9B809">
    <w:name w:val="4D4862A0583F41219DD865FE719B9B809"/>
    <w:rsid w:val="002F5DA2"/>
    <w:pPr>
      <w:spacing w:before="60" w:after="20" w:line="240" w:lineRule="auto"/>
    </w:pPr>
    <w:rPr>
      <w:rFonts w:eastAsia="Calibri" w:cs="Times New Roman"/>
      <w:sz w:val="20"/>
      <w:lang w:val="en-US" w:eastAsia="en-US"/>
    </w:rPr>
  </w:style>
  <w:style w:type="paragraph" w:customStyle="1" w:styleId="FA58CE2C759B4B3CB1F89647D507CB8E9">
    <w:name w:val="FA58CE2C759B4B3CB1F89647D507CB8E9"/>
    <w:rsid w:val="002F5DA2"/>
    <w:pPr>
      <w:spacing w:before="60" w:after="20" w:line="240" w:lineRule="auto"/>
    </w:pPr>
    <w:rPr>
      <w:rFonts w:eastAsia="Calibri" w:cs="Times New Roman"/>
      <w:color w:val="262626"/>
      <w:sz w:val="20"/>
      <w:lang w:val="en-US" w:eastAsia="en-US"/>
    </w:rPr>
  </w:style>
  <w:style w:type="paragraph" w:customStyle="1" w:styleId="AECDB3136B844C6992FDFDC7B23CAC0E25">
    <w:name w:val="AECDB3136B844C6992FDFDC7B23CAC0E25"/>
    <w:rsid w:val="002F5DA2"/>
    <w:pPr>
      <w:spacing w:before="60" w:after="20" w:line="240" w:lineRule="auto"/>
    </w:pPr>
    <w:rPr>
      <w:rFonts w:eastAsia="Calibri" w:cs="Times New Roman"/>
      <w:color w:val="262626"/>
      <w:sz w:val="20"/>
      <w:lang w:val="en-US" w:eastAsia="en-US"/>
    </w:rPr>
  </w:style>
  <w:style w:type="paragraph" w:customStyle="1" w:styleId="1B7F1F82B2764478AD9A4571AA3B583A26">
    <w:name w:val="1B7F1F82B2764478AD9A4571AA3B583A26"/>
    <w:rsid w:val="002F5DA2"/>
    <w:pPr>
      <w:spacing w:before="60" w:after="20" w:line="240" w:lineRule="auto"/>
    </w:pPr>
    <w:rPr>
      <w:rFonts w:eastAsia="Calibri" w:cs="Times New Roman"/>
      <w:color w:val="262626"/>
      <w:sz w:val="20"/>
      <w:lang w:val="en-US" w:eastAsia="en-US"/>
    </w:rPr>
  </w:style>
  <w:style w:type="paragraph" w:customStyle="1" w:styleId="B2E5161905A6464FB6EB59A46E53794D29">
    <w:name w:val="B2E5161905A6464FB6EB59A46E53794D29"/>
    <w:rsid w:val="002F5DA2"/>
    <w:pPr>
      <w:spacing w:before="60" w:after="20" w:line="240" w:lineRule="auto"/>
    </w:pPr>
    <w:rPr>
      <w:rFonts w:eastAsia="Calibri" w:cs="Times New Roman"/>
      <w:color w:val="262626"/>
      <w:sz w:val="20"/>
      <w:lang w:val="en-US" w:eastAsia="en-US"/>
    </w:rPr>
  </w:style>
  <w:style w:type="paragraph" w:customStyle="1" w:styleId="E39CD86242DA46A887A74E99E184AD6326">
    <w:name w:val="E39CD86242DA46A887A74E99E184AD6326"/>
    <w:rsid w:val="002F5DA2"/>
    <w:pPr>
      <w:spacing w:before="60" w:after="20" w:line="240" w:lineRule="auto"/>
    </w:pPr>
    <w:rPr>
      <w:rFonts w:eastAsia="Calibri" w:cs="Times New Roman"/>
      <w:color w:val="262626"/>
      <w:sz w:val="20"/>
      <w:lang w:val="en-US" w:eastAsia="en-US"/>
    </w:rPr>
  </w:style>
  <w:style w:type="paragraph" w:customStyle="1" w:styleId="78DEB8F3EFF145DA91BDBE0788C6B3AA26">
    <w:name w:val="78DEB8F3EFF145DA91BDBE0788C6B3AA26"/>
    <w:rsid w:val="002F5DA2"/>
    <w:pPr>
      <w:spacing w:before="60" w:after="20" w:line="240" w:lineRule="auto"/>
    </w:pPr>
    <w:rPr>
      <w:rFonts w:eastAsia="Calibri" w:cs="Times New Roman"/>
      <w:color w:val="262626"/>
      <w:sz w:val="20"/>
      <w:lang w:val="en-US" w:eastAsia="en-US"/>
    </w:rPr>
  </w:style>
  <w:style w:type="paragraph" w:customStyle="1" w:styleId="AB709BCAE42D45BF8E6A27731D144F23">
    <w:name w:val="AB709BCAE42D45BF8E6A27731D144F23"/>
    <w:rsid w:val="002F5DA2"/>
    <w:pPr>
      <w:spacing w:before="120" w:after="120" w:line="240" w:lineRule="auto"/>
    </w:pPr>
    <w:rPr>
      <w:rFonts w:asciiTheme="majorHAnsi" w:eastAsia="Calibri" w:hAnsiTheme="majorHAnsi" w:cs="Times New Roman"/>
      <w:b/>
      <w:smallCaps/>
      <w:color w:val="262626"/>
      <w:lang w:val="en-US" w:eastAsia="en-US"/>
    </w:rPr>
  </w:style>
  <w:style w:type="paragraph" w:customStyle="1" w:styleId="9CF93853A52C44C9885ABF2F570FB54E11">
    <w:name w:val="9CF93853A52C44C9885ABF2F570FB54E11"/>
    <w:rsid w:val="002F5DA2"/>
    <w:pPr>
      <w:spacing w:before="60" w:after="20" w:line="240" w:lineRule="auto"/>
    </w:pPr>
    <w:rPr>
      <w:rFonts w:eastAsia="Calibri" w:cs="Times New Roman"/>
      <w:color w:val="262626"/>
      <w:sz w:val="20"/>
      <w:lang w:val="en-US" w:eastAsia="en-US"/>
    </w:rPr>
  </w:style>
  <w:style w:type="paragraph" w:customStyle="1" w:styleId="9742C2FB6AD24CFFBF45250D2C5DCE9323">
    <w:name w:val="9742C2FB6AD24CFFBF45250D2C5DCE9323"/>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3">
    <w:name w:val="BF578FF0EFF94094A0271D2A721D1A7023"/>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3">
    <w:name w:val="0C92245373A847DFAD544C5DC1C58CFC23"/>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2">
    <w:name w:val="6B88F653A19C46AA95D6E8FFFE72E6D32"/>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2">
    <w:name w:val="91B01C170A184CCCA174EA006DEDA3152"/>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2">
    <w:name w:val="1134A803096B41B8A9F29458E31D35742"/>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3">
    <w:name w:val="47ECAB8B779C4C7F980BD0217A9E95A823"/>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2">
    <w:name w:val="92F2D74563E5429CA06CC4CD529D7B8622"/>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3">
    <w:name w:val="16A7A20BBBAD45288E010921007F19CC23"/>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3">
    <w:name w:val="749E054238C24678A9A1D67F1AF04B7923"/>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2">
    <w:name w:val="DB0F3F2D740B41D3829B66FC5923601E22"/>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3">
    <w:name w:val="31FCD4C90EC0481F83DD879E97B4600223"/>
    <w:rsid w:val="002F5DA2"/>
    <w:pPr>
      <w:spacing w:before="60" w:after="20" w:line="240" w:lineRule="auto"/>
    </w:pPr>
    <w:rPr>
      <w:rFonts w:eastAsia="Calibri" w:cs="Times New Roman"/>
      <w:sz w:val="20"/>
      <w:lang w:val="en-US" w:eastAsia="en-US"/>
    </w:rPr>
  </w:style>
  <w:style w:type="paragraph" w:customStyle="1" w:styleId="4D4862A0583F41219DD865FE719B9B8010">
    <w:name w:val="4D4862A0583F41219DD865FE719B9B8010"/>
    <w:rsid w:val="002F5DA2"/>
    <w:pPr>
      <w:spacing w:before="60" w:after="20" w:line="240" w:lineRule="auto"/>
    </w:pPr>
    <w:rPr>
      <w:rFonts w:eastAsia="Calibri" w:cs="Times New Roman"/>
      <w:sz w:val="20"/>
      <w:lang w:val="en-US" w:eastAsia="en-US"/>
    </w:rPr>
  </w:style>
  <w:style w:type="paragraph" w:customStyle="1" w:styleId="FA58CE2C759B4B3CB1F89647D507CB8E10">
    <w:name w:val="FA58CE2C759B4B3CB1F89647D507CB8E10"/>
    <w:rsid w:val="002F5DA2"/>
    <w:pPr>
      <w:spacing w:before="60" w:after="20" w:line="240" w:lineRule="auto"/>
    </w:pPr>
    <w:rPr>
      <w:rFonts w:eastAsia="Calibri" w:cs="Times New Roman"/>
      <w:color w:val="262626"/>
      <w:sz w:val="20"/>
      <w:lang w:val="en-US" w:eastAsia="en-US"/>
    </w:rPr>
  </w:style>
  <w:style w:type="paragraph" w:customStyle="1" w:styleId="AECDB3136B844C6992FDFDC7B23CAC0E26">
    <w:name w:val="AECDB3136B844C6992FDFDC7B23CAC0E26"/>
    <w:rsid w:val="002F5DA2"/>
    <w:pPr>
      <w:spacing w:before="60" w:after="20" w:line="240" w:lineRule="auto"/>
    </w:pPr>
    <w:rPr>
      <w:rFonts w:eastAsia="Calibri" w:cs="Times New Roman"/>
      <w:color w:val="262626"/>
      <w:sz w:val="20"/>
      <w:lang w:val="en-US" w:eastAsia="en-US"/>
    </w:rPr>
  </w:style>
  <w:style w:type="paragraph" w:customStyle="1" w:styleId="1B7F1F82B2764478AD9A4571AA3B583A27">
    <w:name w:val="1B7F1F82B2764478AD9A4571AA3B583A27"/>
    <w:rsid w:val="002F5DA2"/>
    <w:pPr>
      <w:spacing w:before="60" w:after="20" w:line="240" w:lineRule="auto"/>
    </w:pPr>
    <w:rPr>
      <w:rFonts w:eastAsia="Calibri" w:cs="Times New Roman"/>
      <w:color w:val="262626"/>
      <w:sz w:val="20"/>
      <w:lang w:val="en-US" w:eastAsia="en-US"/>
    </w:rPr>
  </w:style>
  <w:style w:type="paragraph" w:customStyle="1" w:styleId="B2E5161905A6464FB6EB59A46E53794D30">
    <w:name w:val="B2E5161905A6464FB6EB59A46E53794D30"/>
    <w:rsid w:val="002F5DA2"/>
    <w:pPr>
      <w:spacing w:before="60" w:after="20" w:line="240" w:lineRule="auto"/>
    </w:pPr>
    <w:rPr>
      <w:rFonts w:eastAsia="Calibri" w:cs="Times New Roman"/>
      <w:color w:val="262626"/>
      <w:sz w:val="20"/>
      <w:lang w:val="en-US" w:eastAsia="en-US"/>
    </w:rPr>
  </w:style>
  <w:style w:type="paragraph" w:customStyle="1" w:styleId="E39CD86242DA46A887A74E99E184AD6327">
    <w:name w:val="E39CD86242DA46A887A74E99E184AD6327"/>
    <w:rsid w:val="002F5DA2"/>
    <w:pPr>
      <w:spacing w:before="60" w:after="20" w:line="240" w:lineRule="auto"/>
    </w:pPr>
    <w:rPr>
      <w:rFonts w:eastAsia="Calibri" w:cs="Times New Roman"/>
      <w:color w:val="262626"/>
      <w:sz w:val="20"/>
      <w:lang w:val="en-US" w:eastAsia="en-US"/>
    </w:rPr>
  </w:style>
  <w:style w:type="paragraph" w:customStyle="1" w:styleId="78DEB8F3EFF145DA91BDBE0788C6B3AA27">
    <w:name w:val="78DEB8F3EFF145DA91BDBE0788C6B3AA27"/>
    <w:rsid w:val="002F5DA2"/>
    <w:pPr>
      <w:spacing w:before="60" w:after="20" w:line="240" w:lineRule="auto"/>
    </w:pPr>
    <w:rPr>
      <w:rFonts w:eastAsia="Calibri" w:cs="Times New Roman"/>
      <w:color w:val="262626"/>
      <w:sz w:val="20"/>
      <w:lang w:val="en-US" w:eastAsia="en-US"/>
    </w:rPr>
  </w:style>
  <w:style w:type="paragraph" w:customStyle="1" w:styleId="3224803F0CF446E6A8658FAD0FC0D8C5">
    <w:name w:val="3224803F0CF446E6A8658FAD0FC0D8C5"/>
    <w:rsid w:val="002F5DA2"/>
    <w:pPr>
      <w:spacing w:before="60" w:after="20" w:line="240" w:lineRule="auto"/>
    </w:pPr>
    <w:rPr>
      <w:rFonts w:eastAsia="Calibri" w:cs="Times New Roman"/>
      <w:sz w:val="20"/>
      <w:lang w:val="en-US" w:eastAsia="en-US"/>
    </w:rPr>
  </w:style>
  <w:style w:type="paragraph" w:customStyle="1" w:styleId="9CF93853A52C44C9885ABF2F570FB54E12">
    <w:name w:val="9CF93853A52C44C9885ABF2F570FB54E12"/>
    <w:rsid w:val="002F5DA2"/>
    <w:pPr>
      <w:spacing w:before="60" w:after="20" w:line="240" w:lineRule="auto"/>
    </w:pPr>
    <w:rPr>
      <w:rFonts w:eastAsia="Calibri" w:cs="Times New Roman"/>
      <w:color w:val="262626"/>
      <w:sz w:val="20"/>
      <w:lang w:val="en-US" w:eastAsia="en-US"/>
    </w:rPr>
  </w:style>
  <w:style w:type="paragraph" w:customStyle="1" w:styleId="9742C2FB6AD24CFFBF45250D2C5DCE9324">
    <w:name w:val="9742C2FB6AD24CFFBF45250D2C5DCE9324"/>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4">
    <w:name w:val="BF578FF0EFF94094A0271D2A721D1A7024"/>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4">
    <w:name w:val="0C92245373A847DFAD544C5DC1C58CFC24"/>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3">
    <w:name w:val="6B88F653A19C46AA95D6E8FFFE72E6D33"/>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3">
    <w:name w:val="91B01C170A184CCCA174EA006DEDA3153"/>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3">
    <w:name w:val="1134A803096B41B8A9F29458E31D35743"/>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4">
    <w:name w:val="47ECAB8B779C4C7F980BD0217A9E95A824"/>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3">
    <w:name w:val="92F2D74563E5429CA06CC4CD529D7B8623"/>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4">
    <w:name w:val="16A7A20BBBAD45288E010921007F19CC24"/>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4">
    <w:name w:val="749E054238C24678A9A1D67F1AF04B7924"/>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3">
    <w:name w:val="DB0F3F2D740B41D3829B66FC5923601E23"/>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4">
    <w:name w:val="31FCD4C90EC0481F83DD879E97B4600224"/>
    <w:rsid w:val="002F5DA2"/>
    <w:pPr>
      <w:spacing w:before="60" w:after="20" w:line="240" w:lineRule="auto"/>
    </w:pPr>
    <w:rPr>
      <w:rFonts w:eastAsia="Calibri" w:cs="Times New Roman"/>
      <w:sz w:val="20"/>
      <w:lang w:val="en-US" w:eastAsia="en-US"/>
    </w:rPr>
  </w:style>
  <w:style w:type="paragraph" w:customStyle="1" w:styleId="4D4862A0583F41219DD865FE719B9B8011">
    <w:name w:val="4D4862A0583F41219DD865FE719B9B8011"/>
    <w:rsid w:val="002F5DA2"/>
    <w:pPr>
      <w:spacing w:before="60" w:after="20" w:line="240" w:lineRule="auto"/>
    </w:pPr>
    <w:rPr>
      <w:rFonts w:eastAsia="Calibri" w:cs="Times New Roman"/>
      <w:sz w:val="20"/>
      <w:lang w:val="en-US" w:eastAsia="en-US"/>
    </w:rPr>
  </w:style>
  <w:style w:type="paragraph" w:customStyle="1" w:styleId="3902FD6A56DF4DEBAD199A15020F7D99">
    <w:name w:val="3902FD6A56DF4DEBAD199A15020F7D99"/>
    <w:rsid w:val="002F5DA2"/>
  </w:style>
  <w:style w:type="paragraph" w:customStyle="1" w:styleId="FA58CE2C759B4B3CB1F89647D507CB8E11">
    <w:name w:val="FA58CE2C759B4B3CB1F89647D507CB8E11"/>
    <w:rsid w:val="002F5DA2"/>
    <w:pPr>
      <w:spacing w:before="60" w:after="20" w:line="240" w:lineRule="auto"/>
    </w:pPr>
    <w:rPr>
      <w:rFonts w:eastAsia="Calibri" w:cs="Times New Roman"/>
      <w:color w:val="262626"/>
      <w:sz w:val="20"/>
      <w:lang w:val="en-US" w:eastAsia="en-US"/>
    </w:rPr>
  </w:style>
  <w:style w:type="paragraph" w:customStyle="1" w:styleId="AECDB3136B844C6992FDFDC7B23CAC0E27">
    <w:name w:val="AECDB3136B844C6992FDFDC7B23CAC0E27"/>
    <w:rsid w:val="002F5DA2"/>
    <w:pPr>
      <w:spacing w:before="60" w:after="20" w:line="240" w:lineRule="auto"/>
    </w:pPr>
    <w:rPr>
      <w:rFonts w:eastAsia="Calibri" w:cs="Times New Roman"/>
      <w:color w:val="262626"/>
      <w:sz w:val="20"/>
      <w:lang w:val="en-US" w:eastAsia="en-US"/>
    </w:rPr>
  </w:style>
  <w:style w:type="paragraph" w:customStyle="1" w:styleId="1B7F1F82B2764478AD9A4571AA3B583A28">
    <w:name w:val="1B7F1F82B2764478AD9A4571AA3B583A28"/>
    <w:rsid w:val="002F5DA2"/>
    <w:pPr>
      <w:spacing w:before="60" w:after="20" w:line="240" w:lineRule="auto"/>
    </w:pPr>
    <w:rPr>
      <w:rFonts w:eastAsia="Calibri" w:cs="Times New Roman"/>
      <w:color w:val="262626"/>
      <w:sz w:val="20"/>
      <w:lang w:val="en-US" w:eastAsia="en-US"/>
    </w:rPr>
  </w:style>
  <w:style w:type="paragraph" w:customStyle="1" w:styleId="B2E5161905A6464FB6EB59A46E53794D31">
    <w:name w:val="B2E5161905A6464FB6EB59A46E53794D31"/>
    <w:rsid w:val="002F5DA2"/>
    <w:pPr>
      <w:spacing w:before="60" w:after="20" w:line="240" w:lineRule="auto"/>
    </w:pPr>
    <w:rPr>
      <w:rFonts w:eastAsia="Calibri" w:cs="Times New Roman"/>
      <w:color w:val="262626"/>
      <w:sz w:val="20"/>
      <w:lang w:val="en-US" w:eastAsia="en-US"/>
    </w:rPr>
  </w:style>
  <w:style w:type="paragraph" w:customStyle="1" w:styleId="E39CD86242DA46A887A74E99E184AD6328">
    <w:name w:val="E39CD86242DA46A887A74E99E184AD6328"/>
    <w:rsid w:val="002F5DA2"/>
    <w:pPr>
      <w:spacing w:before="60" w:after="20" w:line="240" w:lineRule="auto"/>
    </w:pPr>
    <w:rPr>
      <w:rFonts w:eastAsia="Calibri" w:cs="Times New Roman"/>
      <w:color w:val="262626"/>
      <w:sz w:val="20"/>
      <w:lang w:val="en-US" w:eastAsia="en-US"/>
    </w:rPr>
  </w:style>
  <w:style w:type="paragraph" w:customStyle="1" w:styleId="78DEB8F3EFF145DA91BDBE0788C6B3AA28">
    <w:name w:val="78DEB8F3EFF145DA91BDBE0788C6B3AA28"/>
    <w:rsid w:val="002F5DA2"/>
    <w:pPr>
      <w:spacing w:before="60" w:after="20" w:line="240" w:lineRule="auto"/>
    </w:pPr>
    <w:rPr>
      <w:rFonts w:eastAsia="Calibri" w:cs="Times New Roman"/>
      <w:color w:val="262626"/>
      <w:sz w:val="20"/>
      <w:lang w:val="en-US" w:eastAsia="en-US"/>
    </w:rPr>
  </w:style>
  <w:style w:type="paragraph" w:customStyle="1" w:styleId="9742C2FB6AD24CFFBF45250D2C5DCE9325">
    <w:name w:val="9742C2FB6AD24CFFBF45250D2C5DCE9325"/>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5">
    <w:name w:val="BF578FF0EFF94094A0271D2A721D1A7025"/>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5">
    <w:name w:val="0C92245373A847DFAD544C5DC1C58CFC25"/>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4">
    <w:name w:val="6B88F653A19C46AA95D6E8FFFE72E6D34"/>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4">
    <w:name w:val="91B01C170A184CCCA174EA006DEDA3154"/>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4">
    <w:name w:val="1134A803096B41B8A9F29458E31D35744"/>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5">
    <w:name w:val="47ECAB8B779C4C7F980BD0217A9E95A825"/>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4">
    <w:name w:val="92F2D74563E5429CA06CC4CD529D7B8624"/>
    <w:rsid w:val="002F5DA2"/>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1">
    <w:name w:val="3902FD6A56DF4DEBAD199A15020F7D991"/>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5">
    <w:name w:val="16A7A20BBBAD45288E010921007F19CC25"/>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5">
    <w:name w:val="749E054238C24678A9A1D67F1AF04B7925"/>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4">
    <w:name w:val="DB0F3F2D740B41D3829B66FC5923601E24"/>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5">
    <w:name w:val="31FCD4C90EC0481F83DD879E97B4600225"/>
    <w:rsid w:val="002F5DA2"/>
    <w:pPr>
      <w:spacing w:before="60" w:after="20" w:line="240" w:lineRule="auto"/>
    </w:pPr>
    <w:rPr>
      <w:rFonts w:eastAsia="Calibri" w:cs="Times New Roman"/>
      <w:sz w:val="20"/>
      <w:lang w:val="en-US" w:eastAsia="en-US"/>
    </w:rPr>
  </w:style>
  <w:style w:type="paragraph" w:customStyle="1" w:styleId="4D4862A0583F41219DD865FE719B9B8012">
    <w:name w:val="4D4862A0583F41219DD865FE719B9B8012"/>
    <w:rsid w:val="002F5DA2"/>
    <w:pPr>
      <w:spacing w:before="60" w:after="20" w:line="240" w:lineRule="auto"/>
    </w:pPr>
    <w:rPr>
      <w:rFonts w:eastAsia="Calibri" w:cs="Times New Roman"/>
      <w:sz w:val="20"/>
      <w:lang w:val="en-US" w:eastAsia="en-US"/>
    </w:rPr>
  </w:style>
  <w:style w:type="paragraph" w:customStyle="1" w:styleId="FA58CE2C759B4B3CB1F89647D507CB8E12">
    <w:name w:val="FA58CE2C759B4B3CB1F89647D507CB8E12"/>
    <w:rsid w:val="002F5DA2"/>
    <w:pPr>
      <w:spacing w:before="60" w:after="20" w:line="240" w:lineRule="auto"/>
    </w:pPr>
    <w:rPr>
      <w:rFonts w:eastAsia="Calibri" w:cs="Times New Roman"/>
      <w:color w:val="262626"/>
      <w:sz w:val="20"/>
      <w:lang w:val="en-US" w:eastAsia="en-US"/>
    </w:rPr>
  </w:style>
  <w:style w:type="paragraph" w:customStyle="1" w:styleId="AECDB3136B844C6992FDFDC7B23CAC0E28">
    <w:name w:val="AECDB3136B844C6992FDFDC7B23CAC0E28"/>
    <w:rsid w:val="002F5DA2"/>
    <w:pPr>
      <w:spacing w:before="60" w:after="20" w:line="240" w:lineRule="auto"/>
    </w:pPr>
    <w:rPr>
      <w:rFonts w:eastAsia="Calibri" w:cs="Times New Roman"/>
      <w:color w:val="262626"/>
      <w:sz w:val="20"/>
      <w:lang w:val="en-US" w:eastAsia="en-US"/>
    </w:rPr>
  </w:style>
  <w:style w:type="paragraph" w:customStyle="1" w:styleId="1B7F1F82B2764478AD9A4571AA3B583A29">
    <w:name w:val="1B7F1F82B2764478AD9A4571AA3B583A29"/>
    <w:rsid w:val="002F5DA2"/>
    <w:pPr>
      <w:spacing w:before="60" w:after="20" w:line="240" w:lineRule="auto"/>
    </w:pPr>
    <w:rPr>
      <w:rFonts w:eastAsia="Calibri" w:cs="Times New Roman"/>
      <w:color w:val="262626"/>
      <w:sz w:val="20"/>
      <w:lang w:val="en-US" w:eastAsia="en-US"/>
    </w:rPr>
  </w:style>
  <w:style w:type="paragraph" w:customStyle="1" w:styleId="B2E5161905A6464FB6EB59A46E53794D32">
    <w:name w:val="B2E5161905A6464FB6EB59A46E53794D32"/>
    <w:rsid w:val="002F5DA2"/>
    <w:pPr>
      <w:spacing w:before="60" w:after="20" w:line="240" w:lineRule="auto"/>
    </w:pPr>
    <w:rPr>
      <w:rFonts w:eastAsia="Calibri" w:cs="Times New Roman"/>
      <w:color w:val="262626"/>
      <w:sz w:val="20"/>
      <w:lang w:val="en-US" w:eastAsia="en-US"/>
    </w:rPr>
  </w:style>
  <w:style w:type="paragraph" w:customStyle="1" w:styleId="E39CD86242DA46A887A74E99E184AD6329">
    <w:name w:val="E39CD86242DA46A887A74E99E184AD6329"/>
    <w:rsid w:val="002F5DA2"/>
    <w:pPr>
      <w:spacing w:before="60" w:after="20" w:line="240" w:lineRule="auto"/>
    </w:pPr>
    <w:rPr>
      <w:rFonts w:eastAsia="Calibri" w:cs="Times New Roman"/>
      <w:color w:val="262626"/>
      <w:sz w:val="20"/>
      <w:lang w:val="en-US" w:eastAsia="en-US"/>
    </w:rPr>
  </w:style>
  <w:style w:type="paragraph" w:customStyle="1" w:styleId="78DEB8F3EFF145DA91BDBE0788C6B3AA29">
    <w:name w:val="78DEB8F3EFF145DA91BDBE0788C6B3AA29"/>
    <w:rsid w:val="002F5DA2"/>
    <w:pPr>
      <w:spacing w:before="60" w:after="20" w:line="240" w:lineRule="auto"/>
    </w:pPr>
    <w:rPr>
      <w:rFonts w:eastAsia="Calibri" w:cs="Times New Roman"/>
      <w:color w:val="262626"/>
      <w:sz w:val="20"/>
      <w:lang w:val="en-US" w:eastAsia="en-US"/>
    </w:rPr>
  </w:style>
  <w:style w:type="paragraph" w:customStyle="1" w:styleId="3224803F0CF446E6A8658FAD0FC0D8C51">
    <w:name w:val="3224803F0CF446E6A8658FAD0FC0D8C51"/>
    <w:rsid w:val="002F5DA2"/>
    <w:pPr>
      <w:spacing w:before="60" w:after="20" w:line="240" w:lineRule="auto"/>
    </w:pPr>
    <w:rPr>
      <w:rFonts w:eastAsia="Calibri" w:cs="Times New Roman"/>
      <w:sz w:val="20"/>
      <w:lang w:val="en-US" w:eastAsia="en-US"/>
    </w:rPr>
  </w:style>
  <w:style w:type="paragraph" w:customStyle="1" w:styleId="9742C2FB6AD24CFFBF45250D2C5DCE9326">
    <w:name w:val="9742C2FB6AD24CFFBF45250D2C5DCE9326"/>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6">
    <w:name w:val="BF578FF0EFF94094A0271D2A721D1A7026"/>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6">
    <w:name w:val="0C92245373A847DFAD544C5DC1C58CFC26"/>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5">
    <w:name w:val="6B88F653A19C46AA95D6E8FFFE72E6D35"/>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5">
    <w:name w:val="91B01C170A184CCCA174EA006DEDA3155"/>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5">
    <w:name w:val="1134A803096B41B8A9F29458E31D35745"/>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6">
    <w:name w:val="47ECAB8B779C4C7F980BD0217A9E95A826"/>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5">
    <w:name w:val="92F2D74563E5429CA06CC4CD529D7B8625"/>
    <w:rsid w:val="002F5DA2"/>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2">
    <w:name w:val="3902FD6A56DF4DEBAD199A15020F7D992"/>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6">
    <w:name w:val="16A7A20BBBAD45288E010921007F19CC26"/>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6">
    <w:name w:val="749E054238C24678A9A1D67F1AF04B7926"/>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5">
    <w:name w:val="DB0F3F2D740B41D3829B66FC5923601E25"/>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6">
    <w:name w:val="31FCD4C90EC0481F83DD879E97B4600226"/>
    <w:rsid w:val="002F5DA2"/>
    <w:pPr>
      <w:spacing w:before="60" w:after="20" w:line="240" w:lineRule="auto"/>
    </w:pPr>
    <w:rPr>
      <w:rFonts w:eastAsia="Calibri" w:cs="Times New Roman"/>
      <w:sz w:val="20"/>
      <w:lang w:val="en-US" w:eastAsia="en-US"/>
    </w:rPr>
  </w:style>
  <w:style w:type="paragraph" w:customStyle="1" w:styleId="4D4862A0583F41219DD865FE719B9B8013">
    <w:name w:val="4D4862A0583F41219DD865FE719B9B8013"/>
    <w:rsid w:val="002F5DA2"/>
    <w:pPr>
      <w:spacing w:before="60" w:after="20" w:line="240" w:lineRule="auto"/>
    </w:pPr>
    <w:rPr>
      <w:rFonts w:eastAsia="Calibri" w:cs="Times New Roman"/>
      <w:sz w:val="20"/>
      <w:lang w:val="en-US" w:eastAsia="en-US"/>
    </w:rPr>
  </w:style>
  <w:style w:type="paragraph" w:customStyle="1" w:styleId="FA58CE2C759B4B3CB1F89647D507CB8E13">
    <w:name w:val="FA58CE2C759B4B3CB1F89647D507CB8E13"/>
    <w:rsid w:val="002F5DA2"/>
    <w:pPr>
      <w:spacing w:before="60" w:after="20" w:line="240" w:lineRule="auto"/>
    </w:pPr>
    <w:rPr>
      <w:rFonts w:eastAsia="Calibri" w:cs="Times New Roman"/>
      <w:color w:val="262626"/>
      <w:sz w:val="20"/>
      <w:lang w:val="en-US" w:eastAsia="en-US"/>
    </w:rPr>
  </w:style>
  <w:style w:type="paragraph" w:customStyle="1" w:styleId="AECDB3136B844C6992FDFDC7B23CAC0E29">
    <w:name w:val="AECDB3136B844C6992FDFDC7B23CAC0E29"/>
    <w:rsid w:val="002F5DA2"/>
    <w:pPr>
      <w:spacing w:before="60" w:after="20" w:line="240" w:lineRule="auto"/>
    </w:pPr>
    <w:rPr>
      <w:rFonts w:eastAsia="Calibri" w:cs="Times New Roman"/>
      <w:color w:val="262626"/>
      <w:sz w:val="20"/>
      <w:lang w:val="en-US" w:eastAsia="en-US"/>
    </w:rPr>
  </w:style>
  <w:style w:type="paragraph" w:customStyle="1" w:styleId="1B7F1F82B2764478AD9A4571AA3B583A30">
    <w:name w:val="1B7F1F82B2764478AD9A4571AA3B583A30"/>
    <w:rsid w:val="002F5DA2"/>
    <w:pPr>
      <w:spacing w:before="60" w:after="20" w:line="240" w:lineRule="auto"/>
    </w:pPr>
    <w:rPr>
      <w:rFonts w:eastAsia="Calibri" w:cs="Times New Roman"/>
      <w:color w:val="262626"/>
      <w:sz w:val="20"/>
      <w:lang w:val="en-US" w:eastAsia="en-US"/>
    </w:rPr>
  </w:style>
  <w:style w:type="paragraph" w:customStyle="1" w:styleId="B2E5161905A6464FB6EB59A46E53794D33">
    <w:name w:val="B2E5161905A6464FB6EB59A46E53794D33"/>
    <w:rsid w:val="002F5DA2"/>
    <w:pPr>
      <w:spacing w:before="60" w:after="20" w:line="240" w:lineRule="auto"/>
    </w:pPr>
    <w:rPr>
      <w:rFonts w:eastAsia="Calibri" w:cs="Times New Roman"/>
      <w:color w:val="262626"/>
      <w:sz w:val="20"/>
      <w:lang w:val="en-US" w:eastAsia="en-US"/>
    </w:rPr>
  </w:style>
  <w:style w:type="paragraph" w:customStyle="1" w:styleId="E39CD86242DA46A887A74E99E184AD6330">
    <w:name w:val="E39CD86242DA46A887A74E99E184AD6330"/>
    <w:rsid w:val="002F5DA2"/>
    <w:pPr>
      <w:spacing w:before="60" w:after="20" w:line="240" w:lineRule="auto"/>
    </w:pPr>
    <w:rPr>
      <w:rFonts w:eastAsia="Calibri" w:cs="Times New Roman"/>
      <w:color w:val="262626"/>
      <w:sz w:val="20"/>
      <w:lang w:val="en-US" w:eastAsia="en-US"/>
    </w:rPr>
  </w:style>
  <w:style w:type="paragraph" w:customStyle="1" w:styleId="78DEB8F3EFF145DA91BDBE0788C6B3AA30">
    <w:name w:val="78DEB8F3EFF145DA91BDBE0788C6B3AA30"/>
    <w:rsid w:val="002F5DA2"/>
    <w:pPr>
      <w:spacing w:before="60" w:after="20" w:line="240" w:lineRule="auto"/>
    </w:pPr>
    <w:rPr>
      <w:rFonts w:eastAsia="Calibri" w:cs="Times New Roman"/>
      <w:color w:val="262626"/>
      <w:sz w:val="20"/>
      <w:lang w:val="en-US" w:eastAsia="en-US"/>
    </w:rPr>
  </w:style>
  <w:style w:type="paragraph" w:customStyle="1" w:styleId="5417803D60F944F58B73A3B04D4ED16D">
    <w:name w:val="5417803D60F944F58B73A3B04D4ED16D"/>
    <w:rsid w:val="002F5DA2"/>
    <w:pPr>
      <w:spacing w:before="60" w:after="20" w:line="240" w:lineRule="auto"/>
    </w:pPr>
    <w:rPr>
      <w:rFonts w:eastAsia="Calibri" w:cs="Times New Roman"/>
      <w:color w:val="262626"/>
      <w:sz w:val="20"/>
      <w:lang w:val="en-US" w:eastAsia="en-US"/>
    </w:rPr>
  </w:style>
  <w:style w:type="paragraph" w:customStyle="1" w:styleId="0A69A7F6B7A14970B12716FA3BDA3BB1">
    <w:name w:val="0A69A7F6B7A14970B12716FA3BDA3BB1"/>
    <w:rsid w:val="002F5DA2"/>
    <w:pPr>
      <w:spacing w:before="60" w:after="20" w:line="240" w:lineRule="auto"/>
    </w:pPr>
    <w:rPr>
      <w:rFonts w:eastAsia="Calibri" w:cs="Times New Roman"/>
      <w:color w:val="262626"/>
      <w:sz w:val="20"/>
      <w:lang w:val="en-US" w:eastAsia="en-US"/>
    </w:rPr>
  </w:style>
  <w:style w:type="paragraph" w:customStyle="1" w:styleId="B026A4718A09491AB502DE170B46E91F">
    <w:name w:val="B026A4718A09491AB502DE170B46E91F"/>
    <w:rsid w:val="002F5DA2"/>
    <w:pPr>
      <w:spacing w:before="60" w:after="20" w:line="240" w:lineRule="auto"/>
    </w:pPr>
    <w:rPr>
      <w:rFonts w:eastAsia="Calibri" w:cs="Times New Roman"/>
      <w:color w:val="262626"/>
      <w:sz w:val="20"/>
      <w:lang w:val="en-US" w:eastAsia="en-US"/>
    </w:rPr>
  </w:style>
  <w:style w:type="paragraph" w:customStyle="1" w:styleId="3224803F0CF446E6A8658FAD0FC0D8C52">
    <w:name w:val="3224803F0CF446E6A8658FAD0FC0D8C52"/>
    <w:rsid w:val="002F5DA2"/>
    <w:pPr>
      <w:spacing w:before="60" w:after="20" w:line="240" w:lineRule="auto"/>
    </w:pPr>
    <w:rPr>
      <w:rFonts w:eastAsia="Calibri" w:cs="Times New Roman"/>
      <w:sz w:val="20"/>
      <w:lang w:val="en-US" w:eastAsia="en-US"/>
    </w:rPr>
  </w:style>
  <w:style w:type="paragraph" w:customStyle="1" w:styleId="9742C2FB6AD24CFFBF45250D2C5DCE9327">
    <w:name w:val="9742C2FB6AD24CFFBF45250D2C5DCE9327"/>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7">
    <w:name w:val="BF578FF0EFF94094A0271D2A721D1A7027"/>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7">
    <w:name w:val="0C92245373A847DFAD544C5DC1C58CFC27"/>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6">
    <w:name w:val="6B88F653A19C46AA95D6E8FFFE72E6D36"/>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6">
    <w:name w:val="91B01C170A184CCCA174EA006DEDA3156"/>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6">
    <w:name w:val="1134A803096B41B8A9F29458E31D35746"/>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7">
    <w:name w:val="47ECAB8B779C4C7F980BD0217A9E95A827"/>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6">
    <w:name w:val="92F2D74563E5429CA06CC4CD529D7B8626"/>
    <w:rsid w:val="002F5DA2"/>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3">
    <w:name w:val="3902FD6A56DF4DEBAD199A15020F7D993"/>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7">
    <w:name w:val="16A7A20BBBAD45288E010921007F19CC27"/>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7">
    <w:name w:val="749E054238C24678A9A1D67F1AF04B7927"/>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6">
    <w:name w:val="DB0F3F2D740B41D3829B66FC5923601E26"/>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7">
    <w:name w:val="31FCD4C90EC0481F83DD879E97B4600227"/>
    <w:rsid w:val="002F5DA2"/>
    <w:pPr>
      <w:spacing w:before="60" w:after="20" w:line="240" w:lineRule="auto"/>
    </w:pPr>
    <w:rPr>
      <w:rFonts w:eastAsia="Calibri" w:cs="Times New Roman"/>
      <w:sz w:val="20"/>
      <w:lang w:val="en-US" w:eastAsia="en-US"/>
    </w:rPr>
  </w:style>
  <w:style w:type="paragraph" w:customStyle="1" w:styleId="4D4862A0583F41219DD865FE719B9B8014">
    <w:name w:val="4D4862A0583F41219DD865FE719B9B8014"/>
    <w:rsid w:val="002F5DA2"/>
    <w:pPr>
      <w:spacing w:before="60" w:after="20" w:line="240" w:lineRule="auto"/>
    </w:pPr>
    <w:rPr>
      <w:rFonts w:eastAsia="Calibri" w:cs="Times New Roman"/>
      <w:sz w:val="20"/>
      <w:lang w:val="en-US" w:eastAsia="en-US"/>
    </w:rPr>
  </w:style>
  <w:style w:type="paragraph" w:customStyle="1" w:styleId="BA5F9D1377B6442986BB5F611442AAD7">
    <w:name w:val="BA5F9D1377B6442986BB5F611442AAD7"/>
    <w:rsid w:val="0090008E"/>
  </w:style>
  <w:style w:type="paragraph" w:customStyle="1" w:styleId="FA58CE2C759B4B3CB1F89647D507CB8E14">
    <w:name w:val="FA58CE2C759B4B3CB1F89647D507CB8E14"/>
    <w:rsid w:val="0090008E"/>
    <w:pPr>
      <w:spacing w:before="60" w:after="20" w:line="240" w:lineRule="auto"/>
    </w:pPr>
    <w:rPr>
      <w:rFonts w:eastAsia="Calibri" w:cs="Times New Roman"/>
      <w:color w:val="262626"/>
      <w:sz w:val="20"/>
      <w:lang w:val="en-US" w:eastAsia="en-US"/>
    </w:rPr>
  </w:style>
  <w:style w:type="paragraph" w:customStyle="1" w:styleId="AECDB3136B844C6992FDFDC7B23CAC0E30">
    <w:name w:val="AECDB3136B844C6992FDFDC7B23CAC0E30"/>
    <w:rsid w:val="0090008E"/>
    <w:pPr>
      <w:spacing w:before="60" w:after="20" w:line="240" w:lineRule="auto"/>
    </w:pPr>
    <w:rPr>
      <w:rFonts w:eastAsia="Calibri" w:cs="Times New Roman"/>
      <w:color w:val="262626"/>
      <w:sz w:val="20"/>
      <w:lang w:val="en-US" w:eastAsia="en-US"/>
    </w:rPr>
  </w:style>
  <w:style w:type="paragraph" w:customStyle="1" w:styleId="1B7F1F82B2764478AD9A4571AA3B583A31">
    <w:name w:val="1B7F1F82B2764478AD9A4571AA3B583A31"/>
    <w:rsid w:val="0090008E"/>
    <w:pPr>
      <w:spacing w:before="60" w:after="20" w:line="240" w:lineRule="auto"/>
    </w:pPr>
    <w:rPr>
      <w:rFonts w:eastAsia="Calibri" w:cs="Times New Roman"/>
      <w:color w:val="262626"/>
      <w:sz w:val="20"/>
      <w:lang w:val="en-US" w:eastAsia="en-US"/>
    </w:rPr>
  </w:style>
  <w:style w:type="paragraph" w:customStyle="1" w:styleId="B2E5161905A6464FB6EB59A46E53794D34">
    <w:name w:val="B2E5161905A6464FB6EB59A46E53794D34"/>
    <w:rsid w:val="0090008E"/>
    <w:pPr>
      <w:spacing w:before="60" w:after="20" w:line="240" w:lineRule="auto"/>
    </w:pPr>
    <w:rPr>
      <w:rFonts w:eastAsia="Calibri" w:cs="Times New Roman"/>
      <w:color w:val="262626"/>
      <w:sz w:val="20"/>
      <w:lang w:val="en-US" w:eastAsia="en-US"/>
    </w:rPr>
  </w:style>
  <w:style w:type="paragraph" w:customStyle="1" w:styleId="E39CD86242DA46A887A74E99E184AD6331">
    <w:name w:val="E39CD86242DA46A887A74E99E184AD6331"/>
    <w:rsid w:val="0090008E"/>
    <w:pPr>
      <w:spacing w:before="60" w:after="20" w:line="240" w:lineRule="auto"/>
    </w:pPr>
    <w:rPr>
      <w:rFonts w:eastAsia="Calibri" w:cs="Times New Roman"/>
      <w:color w:val="262626"/>
      <w:sz w:val="20"/>
      <w:lang w:val="en-US" w:eastAsia="en-US"/>
    </w:rPr>
  </w:style>
  <w:style w:type="paragraph" w:customStyle="1" w:styleId="78DEB8F3EFF145DA91BDBE0788C6B3AA31">
    <w:name w:val="78DEB8F3EFF145DA91BDBE0788C6B3AA31"/>
    <w:rsid w:val="0090008E"/>
    <w:pPr>
      <w:spacing w:before="60" w:after="20" w:line="240" w:lineRule="auto"/>
    </w:pPr>
    <w:rPr>
      <w:rFonts w:eastAsia="Calibri" w:cs="Times New Roman"/>
      <w:color w:val="262626"/>
      <w:sz w:val="20"/>
      <w:lang w:val="en-US" w:eastAsia="en-US"/>
    </w:rPr>
  </w:style>
  <w:style w:type="paragraph" w:customStyle="1" w:styleId="5417803D60F944F58B73A3B04D4ED16D1">
    <w:name w:val="5417803D60F944F58B73A3B04D4ED16D1"/>
    <w:rsid w:val="0090008E"/>
    <w:pPr>
      <w:spacing w:before="60" w:after="20" w:line="240" w:lineRule="auto"/>
    </w:pPr>
    <w:rPr>
      <w:rFonts w:eastAsia="Calibri" w:cs="Times New Roman"/>
      <w:color w:val="262626"/>
      <w:sz w:val="20"/>
      <w:lang w:val="en-US" w:eastAsia="en-US"/>
    </w:rPr>
  </w:style>
  <w:style w:type="paragraph" w:customStyle="1" w:styleId="0A69A7F6B7A14970B12716FA3BDA3BB11">
    <w:name w:val="0A69A7F6B7A14970B12716FA3BDA3BB11"/>
    <w:rsid w:val="0090008E"/>
    <w:pPr>
      <w:spacing w:before="60" w:after="20" w:line="240" w:lineRule="auto"/>
    </w:pPr>
    <w:rPr>
      <w:rFonts w:eastAsia="Calibri" w:cs="Times New Roman"/>
      <w:color w:val="262626"/>
      <w:sz w:val="20"/>
      <w:lang w:val="en-US" w:eastAsia="en-US"/>
    </w:rPr>
  </w:style>
  <w:style w:type="paragraph" w:customStyle="1" w:styleId="3224803F0CF446E6A8658FAD0FC0D8C53">
    <w:name w:val="3224803F0CF446E6A8658FAD0FC0D8C53"/>
    <w:rsid w:val="0090008E"/>
    <w:pPr>
      <w:spacing w:before="60" w:after="20" w:line="240" w:lineRule="auto"/>
    </w:pPr>
    <w:rPr>
      <w:rFonts w:eastAsia="Calibri" w:cs="Times New Roman"/>
      <w:sz w:val="20"/>
      <w:lang w:val="en-US" w:eastAsia="en-US"/>
    </w:rPr>
  </w:style>
  <w:style w:type="paragraph" w:customStyle="1" w:styleId="9742C2FB6AD24CFFBF45250D2C5DCE9328">
    <w:name w:val="9742C2FB6AD24CFFBF45250D2C5DCE9328"/>
    <w:rsid w:val="0090008E"/>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8">
    <w:name w:val="BF578FF0EFF94094A0271D2A721D1A7028"/>
    <w:rsid w:val="0090008E"/>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8">
    <w:name w:val="0C92245373A847DFAD544C5DC1C58CFC28"/>
    <w:rsid w:val="0090008E"/>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7">
    <w:name w:val="6B88F653A19C46AA95D6E8FFFE72E6D37"/>
    <w:rsid w:val="0090008E"/>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7">
    <w:name w:val="91B01C170A184CCCA174EA006DEDA3157"/>
    <w:rsid w:val="0090008E"/>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7">
    <w:name w:val="1134A803096B41B8A9F29458E31D35747"/>
    <w:rsid w:val="0090008E"/>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8">
    <w:name w:val="47ECAB8B779C4C7F980BD0217A9E95A828"/>
    <w:rsid w:val="0090008E"/>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7">
    <w:name w:val="92F2D74563E5429CA06CC4CD529D7B8627"/>
    <w:rsid w:val="0090008E"/>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4">
    <w:name w:val="3902FD6A56DF4DEBAD199A15020F7D994"/>
    <w:rsid w:val="0090008E"/>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8">
    <w:name w:val="16A7A20BBBAD45288E010921007F19CC28"/>
    <w:rsid w:val="0090008E"/>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8">
    <w:name w:val="749E054238C24678A9A1D67F1AF04B7928"/>
    <w:rsid w:val="0090008E"/>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7">
    <w:name w:val="DB0F3F2D740B41D3829B66FC5923601E27"/>
    <w:rsid w:val="0090008E"/>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8">
    <w:name w:val="31FCD4C90EC0481F83DD879E97B4600228"/>
    <w:rsid w:val="0090008E"/>
    <w:pPr>
      <w:spacing w:before="60" w:after="20" w:line="240" w:lineRule="auto"/>
    </w:pPr>
    <w:rPr>
      <w:rFonts w:eastAsia="Calibri" w:cs="Times New Roman"/>
      <w:sz w:val="20"/>
      <w:lang w:val="en-US" w:eastAsia="en-US"/>
    </w:rPr>
  </w:style>
  <w:style w:type="paragraph" w:customStyle="1" w:styleId="4D4862A0583F41219DD865FE719B9B8015">
    <w:name w:val="4D4862A0583F41219DD865FE719B9B8015"/>
    <w:rsid w:val="0090008E"/>
    <w:pPr>
      <w:spacing w:before="60" w:after="20" w:line="240" w:lineRule="auto"/>
    </w:pPr>
    <w:rPr>
      <w:rFonts w:eastAsia="Calibri" w:cs="Times New Roman"/>
      <w:sz w:val="20"/>
      <w:lang w:val="en-US" w:eastAsia="en-US"/>
    </w:rPr>
  </w:style>
  <w:style w:type="paragraph" w:customStyle="1" w:styleId="FA58CE2C759B4B3CB1F89647D507CB8E15">
    <w:name w:val="FA58CE2C759B4B3CB1F89647D507CB8E15"/>
    <w:rsid w:val="0090008E"/>
    <w:pPr>
      <w:spacing w:before="60" w:after="20" w:line="240" w:lineRule="auto"/>
    </w:pPr>
    <w:rPr>
      <w:rFonts w:eastAsia="Calibri" w:cs="Times New Roman"/>
      <w:color w:val="262626"/>
      <w:sz w:val="20"/>
      <w:lang w:val="en-US" w:eastAsia="en-US"/>
    </w:rPr>
  </w:style>
  <w:style w:type="paragraph" w:customStyle="1" w:styleId="AECDB3136B844C6992FDFDC7B23CAC0E31">
    <w:name w:val="AECDB3136B844C6992FDFDC7B23CAC0E31"/>
    <w:rsid w:val="0090008E"/>
    <w:pPr>
      <w:spacing w:before="60" w:after="20" w:line="240" w:lineRule="auto"/>
    </w:pPr>
    <w:rPr>
      <w:rFonts w:eastAsia="Calibri" w:cs="Times New Roman"/>
      <w:color w:val="262626"/>
      <w:sz w:val="20"/>
      <w:lang w:val="en-US" w:eastAsia="en-US"/>
    </w:rPr>
  </w:style>
  <w:style w:type="paragraph" w:customStyle="1" w:styleId="1B7F1F82B2764478AD9A4571AA3B583A32">
    <w:name w:val="1B7F1F82B2764478AD9A4571AA3B583A32"/>
    <w:rsid w:val="0090008E"/>
    <w:pPr>
      <w:spacing w:before="60" w:after="20" w:line="240" w:lineRule="auto"/>
    </w:pPr>
    <w:rPr>
      <w:rFonts w:eastAsia="Calibri" w:cs="Times New Roman"/>
      <w:color w:val="262626"/>
      <w:sz w:val="20"/>
      <w:lang w:val="en-US" w:eastAsia="en-US"/>
    </w:rPr>
  </w:style>
  <w:style w:type="paragraph" w:customStyle="1" w:styleId="B2E5161905A6464FB6EB59A46E53794D35">
    <w:name w:val="B2E5161905A6464FB6EB59A46E53794D35"/>
    <w:rsid w:val="0090008E"/>
    <w:pPr>
      <w:spacing w:before="60" w:after="20" w:line="240" w:lineRule="auto"/>
    </w:pPr>
    <w:rPr>
      <w:rFonts w:eastAsia="Calibri" w:cs="Times New Roman"/>
      <w:color w:val="262626"/>
      <w:sz w:val="20"/>
      <w:lang w:val="en-US" w:eastAsia="en-US"/>
    </w:rPr>
  </w:style>
  <w:style w:type="paragraph" w:customStyle="1" w:styleId="E39CD86242DA46A887A74E99E184AD6332">
    <w:name w:val="E39CD86242DA46A887A74E99E184AD6332"/>
    <w:rsid w:val="0090008E"/>
    <w:pPr>
      <w:spacing w:before="60" w:after="20" w:line="240" w:lineRule="auto"/>
    </w:pPr>
    <w:rPr>
      <w:rFonts w:eastAsia="Calibri" w:cs="Times New Roman"/>
      <w:color w:val="262626"/>
      <w:sz w:val="20"/>
      <w:lang w:val="en-US" w:eastAsia="en-US"/>
    </w:rPr>
  </w:style>
  <w:style w:type="paragraph" w:customStyle="1" w:styleId="78DEB8F3EFF145DA91BDBE0788C6B3AA32">
    <w:name w:val="78DEB8F3EFF145DA91BDBE0788C6B3AA32"/>
    <w:rsid w:val="0090008E"/>
    <w:pPr>
      <w:spacing w:before="60" w:after="20" w:line="240" w:lineRule="auto"/>
    </w:pPr>
    <w:rPr>
      <w:rFonts w:eastAsia="Calibri" w:cs="Times New Roman"/>
      <w:color w:val="262626"/>
      <w:sz w:val="20"/>
      <w:lang w:val="en-US" w:eastAsia="en-US"/>
    </w:rPr>
  </w:style>
  <w:style w:type="paragraph" w:customStyle="1" w:styleId="5417803D60F944F58B73A3B04D4ED16D2">
    <w:name w:val="5417803D60F944F58B73A3B04D4ED16D2"/>
    <w:rsid w:val="0090008E"/>
    <w:pPr>
      <w:spacing w:before="60" w:after="20" w:line="240" w:lineRule="auto"/>
    </w:pPr>
    <w:rPr>
      <w:rFonts w:eastAsia="Calibri" w:cs="Times New Roman"/>
      <w:color w:val="262626"/>
      <w:sz w:val="20"/>
      <w:lang w:val="en-US" w:eastAsia="en-US"/>
    </w:rPr>
  </w:style>
  <w:style w:type="paragraph" w:customStyle="1" w:styleId="0A69A7F6B7A14970B12716FA3BDA3BB12">
    <w:name w:val="0A69A7F6B7A14970B12716FA3BDA3BB12"/>
    <w:rsid w:val="0090008E"/>
    <w:pPr>
      <w:spacing w:before="60" w:after="20" w:line="240" w:lineRule="auto"/>
    </w:pPr>
    <w:rPr>
      <w:rFonts w:eastAsia="Calibri" w:cs="Times New Roman"/>
      <w:color w:val="262626"/>
      <w:sz w:val="20"/>
      <w:lang w:val="en-US" w:eastAsia="en-US"/>
    </w:rPr>
  </w:style>
  <w:style w:type="paragraph" w:customStyle="1" w:styleId="3224803F0CF446E6A8658FAD0FC0D8C54">
    <w:name w:val="3224803F0CF446E6A8658FAD0FC0D8C54"/>
    <w:rsid w:val="0090008E"/>
    <w:pPr>
      <w:spacing w:before="60" w:after="20" w:line="240" w:lineRule="auto"/>
    </w:pPr>
    <w:rPr>
      <w:rFonts w:eastAsia="Calibri" w:cs="Times New Roman"/>
      <w:sz w:val="20"/>
      <w:lang w:val="en-US" w:eastAsia="en-US"/>
    </w:rPr>
  </w:style>
  <w:style w:type="paragraph" w:customStyle="1" w:styleId="9742C2FB6AD24CFFBF45250D2C5DCE9329">
    <w:name w:val="9742C2FB6AD24CFFBF45250D2C5DCE9329"/>
    <w:rsid w:val="0090008E"/>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9">
    <w:name w:val="BF578FF0EFF94094A0271D2A721D1A7029"/>
    <w:rsid w:val="0090008E"/>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9">
    <w:name w:val="0C92245373A847DFAD544C5DC1C58CFC29"/>
    <w:rsid w:val="0090008E"/>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8">
    <w:name w:val="6B88F653A19C46AA95D6E8FFFE72E6D38"/>
    <w:rsid w:val="0090008E"/>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8">
    <w:name w:val="91B01C170A184CCCA174EA006DEDA3158"/>
    <w:rsid w:val="0090008E"/>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8">
    <w:name w:val="1134A803096B41B8A9F29458E31D35748"/>
    <w:rsid w:val="0090008E"/>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9">
    <w:name w:val="47ECAB8B779C4C7F980BD0217A9E95A829"/>
    <w:rsid w:val="0090008E"/>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8">
    <w:name w:val="92F2D74563E5429CA06CC4CD529D7B8628"/>
    <w:rsid w:val="0090008E"/>
    <w:pPr>
      <w:spacing w:before="60" w:after="20" w:line="240" w:lineRule="auto"/>
      <w:ind w:left="720" w:hanging="360"/>
    </w:pPr>
    <w:rPr>
      <w:rFonts w:eastAsia="Calibri" w:cs="Times New Roman"/>
      <w:color w:val="262626"/>
      <w:sz w:val="20"/>
      <w:lang w:val="en-US" w:eastAsia="en-US"/>
    </w:rPr>
  </w:style>
  <w:style w:type="paragraph" w:customStyle="1" w:styleId="9C05540D2E514F788878C703A3681DA3">
    <w:name w:val="9C05540D2E514F788878C703A3681DA3"/>
    <w:rsid w:val="0090008E"/>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9">
    <w:name w:val="16A7A20BBBAD45288E010921007F19CC29"/>
    <w:rsid w:val="0090008E"/>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9">
    <w:name w:val="749E054238C24678A9A1D67F1AF04B7929"/>
    <w:rsid w:val="0090008E"/>
    <w:pPr>
      <w:spacing w:before="60" w:after="20" w:line="240" w:lineRule="auto"/>
      <w:ind w:left="720" w:hanging="360"/>
    </w:pPr>
    <w:rPr>
      <w:rFonts w:eastAsia="Calibri" w:cs="Times New Roman"/>
      <w:color w:val="262626"/>
      <w:sz w:val="20"/>
      <w:lang w:val="en-US" w:eastAsia="en-US"/>
    </w:rPr>
  </w:style>
  <w:style w:type="paragraph" w:customStyle="1" w:styleId="BADC90BFB0F94D03A7CAE546F4931836">
    <w:name w:val="BADC90BFB0F94D03A7CAE546F4931836"/>
    <w:rsid w:val="0090008E"/>
    <w:pPr>
      <w:spacing w:before="60" w:after="20" w:line="240" w:lineRule="auto"/>
      <w:ind w:left="720" w:hanging="360"/>
    </w:pPr>
    <w:rPr>
      <w:rFonts w:eastAsia="Calibri" w:cs="Times New Roman"/>
      <w:color w:val="262626"/>
      <w:sz w:val="20"/>
      <w:lang w:val="en-US" w:eastAsia="en-US"/>
    </w:rPr>
  </w:style>
  <w:style w:type="paragraph" w:customStyle="1" w:styleId="1875E4BA6ED643A086235DC7DA52A900">
    <w:name w:val="1875E4BA6ED643A086235DC7DA52A900"/>
    <w:rsid w:val="0090008E"/>
    <w:pPr>
      <w:spacing w:before="60" w:after="20" w:line="240" w:lineRule="auto"/>
      <w:ind w:left="720" w:hanging="360"/>
    </w:pPr>
    <w:rPr>
      <w:rFonts w:eastAsia="Calibri" w:cs="Times New Roman"/>
      <w:color w:val="262626"/>
      <w:sz w:val="20"/>
      <w:lang w:val="en-US" w:eastAsia="en-US"/>
    </w:rPr>
  </w:style>
  <w:style w:type="paragraph" w:customStyle="1" w:styleId="5E989869C20E40C6AF408C469CCD9BA0">
    <w:name w:val="5E989869C20E40C6AF408C469CCD9BA0"/>
    <w:rsid w:val="0090008E"/>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8">
    <w:name w:val="DB0F3F2D740B41D3829B66FC5923601E28"/>
    <w:rsid w:val="0090008E"/>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9">
    <w:name w:val="31FCD4C90EC0481F83DD879E97B4600229"/>
    <w:rsid w:val="0090008E"/>
    <w:pPr>
      <w:spacing w:before="60" w:after="20" w:line="240" w:lineRule="auto"/>
    </w:pPr>
    <w:rPr>
      <w:rFonts w:eastAsia="Calibri" w:cs="Times New Roman"/>
      <w:sz w:val="20"/>
      <w:lang w:val="en-US" w:eastAsia="en-US"/>
    </w:rPr>
  </w:style>
  <w:style w:type="paragraph" w:customStyle="1" w:styleId="4D4862A0583F41219DD865FE719B9B8016">
    <w:name w:val="4D4862A0583F41219DD865FE719B9B8016"/>
    <w:rsid w:val="0090008E"/>
    <w:pPr>
      <w:spacing w:before="60" w:after="20" w:line="240" w:lineRule="auto"/>
    </w:pPr>
    <w:rPr>
      <w:rFonts w:eastAsia="Calibri" w:cs="Times New Roman"/>
      <w:sz w:val="20"/>
      <w:lang w:val="en-US" w:eastAsia="en-US"/>
    </w:rPr>
  </w:style>
  <w:style w:type="paragraph" w:customStyle="1" w:styleId="FA58CE2C759B4B3CB1F89647D507CB8E16">
    <w:name w:val="FA58CE2C759B4B3CB1F89647D507CB8E16"/>
    <w:rsid w:val="00707254"/>
    <w:pPr>
      <w:spacing w:before="60" w:after="20" w:line="240" w:lineRule="auto"/>
    </w:pPr>
    <w:rPr>
      <w:rFonts w:eastAsia="Calibri" w:cs="Times New Roman"/>
      <w:color w:val="262626"/>
      <w:sz w:val="20"/>
      <w:lang w:val="en-US" w:eastAsia="en-US"/>
    </w:rPr>
  </w:style>
  <w:style w:type="paragraph" w:customStyle="1" w:styleId="AECDB3136B844C6992FDFDC7B23CAC0E32">
    <w:name w:val="AECDB3136B844C6992FDFDC7B23CAC0E32"/>
    <w:rsid w:val="00707254"/>
    <w:pPr>
      <w:spacing w:before="60" w:after="20" w:line="240" w:lineRule="auto"/>
    </w:pPr>
    <w:rPr>
      <w:rFonts w:eastAsia="Calibri" w:cs="Times New Roman"/>
      <w:color w:val="262626"/>
      <w:sz w:val="20"/>
      <w:lang w:val="en-US" w:eastAsia="en-US"/>
    </w:rPr>
  </w:style>
  <w:style w:type="paragraph" w:customStyle="1" w:styleId="1B7F1F82B2764478AD9A4571AA3B583A33">
    <w:name w:val="1B7F1F82B2764478AD9A4571AA3B583A33"/>
    <w:rsid w:val="00707254"/>
    <w:pPr>
      <w:spacing w:before="60" w:after="20" w:line="240" w:lineRule="auto"/>
    </w:pPr>
    <w:rPr>
      <w:rFonts w:eastAsia="Calibri" w:cs="Times New Roman"/>
      <w:color w:val="262626"/>
      <w:sz w:val="20"/>
      <w:lang w:val="en-US" w:eastAsia="en-US"/>
    </w:rPr>
  </w:style>
  <w:style w:type="paragraph" w:customStyle="1" w:styleId="B2E5161905A6464FB6EB59A46E53794D36">
    <w:name w:val="B2E5161905A6464FB6EB59A46E53794D36"/>
    <w:rsid w:val="00707254"/>
    <w:pPr>
      <w:spacing w:before="60" w:after="20" w:line="240" w:lineRule="auto"/>
    </w:pPr>
    <w:rPr>
      <w:rFonts w:eastAsia="Calibri" w:cs="Times New Roman"/>
      <w:color w:val="262626"/>
      <w:sz w:val="20"/>
      <w:lang w:val="en-US" w:eastAsia="en-US"/>
    </w:rPr>
  </w:style>
  <w:style w:type="paragraph" w:customStyle="1" w:styleId="E39CD86242DA46A887A74E99E184AD6333">
    <w:name w:val="E39CD86242DA46A887A74E99E184AD6333"/>
    <w:rsid w:val="00707254"/>
    <w:pPr>
      <w:spacing w:before="60" w:after="20" w:line="240" w:lineRule="auto"/>
    </w:pPr>
    <w:rPr>
      <w:rFonts w:eastAsia="Calibri" w:cs="Times New Roman"/>
      <w:color w:val="262626"/>
      <w:sz w:val="20"/>
      <w:lang w:val="en-US" w:eastAsia="en-US"/>
    </w:rPr>
  </w:style>
  <w:style w:type="paragraph" w:customStyle="1" w:styleId="78DEB8F3EFF145DA91BDBE0788C6B3AA33">
    <w:name w:val="78DEB8F3EFF145DA91BDBE0788C6B3AA33"/>
    <w:rsid w:val="00707254"/>
    <w:pPr>
      <w:spacing w:before="60" w:after="20" w:line="240" w:lineRule="auto"/>
    </w:pPr>
    <w:rPr>
      <w:rFonts w:eastAsia="Calibri" w:cs="Times New Roman"/>
      <w:color w:val="262626"/>
      <w:sz w:val="20"/>
      <w:lang w:val="en-US" w:eastAsia="en-US"/>
    </w:rPr>
  </w:style>
  <w:style w:type="paragraph" w:customStyle="1" w:styleId="5417803D60F944F58B73A3B04D4ED16D3">
    <w:name w:val="5417803D60F944F58B73A3B04D4ED16D3"/>
    <w:rsid w:val="00707254"/>
    <w:pPr>
      <w:spacing w:before="60" w:after="20" w:line="240" w:lineRule="auto"/>
    </w:pPr>
    <w:rPr>
      <w:rFonts w:eastAsia="Calibri" w:cs="Times New Roman"/>
      <w:color w:val="262626"/>
      <w:sz w:val="20"/>
      <w:lang w:val="en-US" w:eastAsia="en-US"/>
    </w:rPr>
  </w:style>
  <w:style w:type="paragraph" w:customStyle="1" w:styleId="0A69A7F6B7A14970B12716FA3BDA3BB13">
    <w:name w:val="0A69A7F6B7A14970B12716FA3BDA3BB13"/>
    <w:rsid w:val="00707254"/>
    <w:pPr>
      <w:spacing w:before="60" w:after="20" w:line="240" w:lineRule="auto"/>
    </w:pPr>
    <w:rPr>
      <w:rFonts w:eastAsia="Calibri" w:cs="Times New Roman"/>
      <w:color w:val="262626"/>
      <w:sz w:val="20"/>
      <w:lang w:val="en-US" w:eastAsia="en-US"/>
    </w:rPr>
  </w:style>
  <w:style w:type="paragraph" w:customStyle="1" w:styleId="DefaultPlaceholder1081868574">
    <w:name w:val="DefaultPlaceholder_1081868574"/>
    <w:rsid w:val="00707254"/>
    <w:pPr>
      <w:spacing w:before="60" w:after="20" w:line="240" w:lineRule="auto"/>
    </w:pPr>
    <w:rPr>
      <w:rFonts w:eastAsia="Calibri" w:cs="Times New Roman"/>
      <w:color w:val="262626"/>
      <w:sz w:val="20"/>
      <w:lang w:val="en-US" w:eastAsia="en-US"/>
    </w:rPr>
  </w:style>
  <w:style w:type="paragraph" w:customStyle="1" w:styleId="3224803F0CF446E6A8658FAD0FC0D8C55">
    <w:name w:val="3224803F0CF446E6A8658FAD0FC0D8C55"/>
    <w:rsid w:val="00707254"/>
    <w:pPr>
      <w:spacing w:before="60" w:after="20" w:line="240" w:lineRule="auto"/>
    </w:pPr>
    <w:rPr>
      <w:rFonts w:eastAsia="Calibri" w:cs="Times New Roman"/>
      <w:sz w:val="20"/>
      <w:lang w:val="en-US" w:eastAsia="en-US"/>
    </w:rPr>
  </w:style>
  <w:style w:type="paragraph" w:customStyle="1" w:styleId="9742C2FB6AD24CFFBF45250D2C5DCE9330">
    <w:name w:val="9742C2FB6AD24CFFBF45250D2C5DCE9330"/>
    <w:rsid w:val="00707254"/>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30">
    <w:name w:val="BF578FF0EFF94094A0271D2A721D1A7030"/>
    <w:rsid w:val="00707254"/>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30">
    <w:name w:val="0C92245373A847DFAD544C5DC1C58CFC30"/>
    <w:rsid w:val="00707254"/>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9">
    <w:name w:val="6B88F653A19C46AA95D6E8FFFE72E6D39"/>
    <w:rsid w:val="00707254"/>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9">
    <w:name w:val="91B01C170A184CCCA174EA006DEDA3159"/>
    <w:rsid w:val="00707254"/>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9">
    <w:name w:val="1134A803096B41B8A9F29458E31D35749"/>
    <w:rsid w:val="00707254"/>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30">
    <w:name w:val="47ECAB8B779C4C7F980BD0217A9E95A830"/>
    <w:rsid w:val="00707254"/>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9">
    <w:name w:val="92F2D74563E5429CA06CC4CD529D7B8629"/>
    <w:rsid w:val="00707254"/>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30">
    <w:name w:val="16A7A20BBBAD45288E010921007F19CC30"/>
    <w:rsid w:val="00707254"/>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30">
    <w:name w:val="749E054238C24678A9A1D67F1AF04B7930"/>
    <w:rsid w:val="00707254"/>
    <w:pPr>
      <w:spacing w:before="60" w:after="20" w:line="240" w:lineRule="auto"/>
      <w:ind w:left="720" w:hanging="360"/>
    </w:pPr>
    <w:rPr>
      <w:rFonts w:eastAsia="Calibri" w:cs="Times New Roman"/>
      <w:color w:val="262626"/>
      <w:sz w:val="20"/>
      <w:lang w:val="en-US" w:eastAsia="en-US"/>
    </w:rPr>
  </w:style>
  <w:style w:type="paragraph" w:customStyle="1" w:styleId="BADC90BFB0F94D03A7CAE546F49318361">
    <w:name w:val="BADC90BFB0F94D03A7CAE546F49318361"/>
    <w:rsid w:val="00707254"/>
    <w:pPr>
      <w:spacing w:before="60" w:after="20" w:line="240" w:lineRule="auto"/>
      <w:ind w:left="720" w:hanging="360"/>
    </w:pPr>
    <w:rPr>
      <w:rFonts w:eastAsia="Calibri" w:cs="Times New Roman"/>
      <w:color w:val="262626"/>
      <w:sz w:val="20"/>
      <w:lang w:val="en-US" w:eastAsia="en-US"/>
    </w:rPr>
  </w:style>
  <w:style w:type="paragraph" w:customStyle="1" w:styleId="1875E4BA6ED643A086235DC7DA52A9001">
    <w:name w:val="1875E4BA6ED643A086235DC7DA52A9001"/>
    <w:rsid w:val="00707254"/>
    <w:pPr>
      <w:spacing w:before="60" w:after="20" w:line="240" w:lineRule="auto"/>
      <w:ind w:left="720" w:hanging="360"/>
    </w:pPr>
    <w:rPr>
      <w:rFonts w:eastAsia="Calibri" w:cs="Times New Roman"/>
      <w:color w:val="262626"/>
      <w:sz w:val="20"/>
      <w:lang w:val="en-US" w:eastAsia="en-US"/>
    </w:rPr>
  </w:style>
  <w:style w:type="paragraph" w:customStyle="1" w:styleId="5E989869C20E40C6AF408C469CCD9BA01">
    <w:name w:val="5E989869C20E40C6AF408C469CCD9BA01"/>
    <w:rsid w:val="00707254"/>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9">
    <w:name w:val="DB0F3F2D740B41D3829B66FC5923601E29"/>
    <w:rsid w:val="00707254"/>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30">
    <w:name w:val="31FCD4C90EC0481F83DD879E97B4600230"/>
    <w:rsid w:val="00707254"/>
    <w:pPr>
      <w:spacing w:before="60" w:after="20" w:line="240" w:lineRule="auto"/>
    </w:pPr>
    <w:rPr>
      <w:rFonts w:eastAsia="Calibri" w:cs="Times New Roman"/>
      <w:sz w:val="20"/>
      <w:lang w:val="en-US" w:eastAsia="en-US"/>
    </w:rPr>
  </w:style>
  <w:style w:type="paragraph" w:customStyle="1" w:styleId="4D4862A0583F41219DD865FE719B9B8017">
    <w:name w:val="4D4862A0583F41219DD865FE719B9B8017"/>
    <w:rsid w:val="00707254"/>
    <w:pPr>
      <w:spacing w:before="60" w:after="20" w:line="240" w:lineRule="auto"/>
    </w:pPr>
    <w:rPr>
      <w:rFonts w:eastAsia="Calibri" w:cs="Times New Roman"/>
      <w:sz w:val="20"/>
      <w:lang w:val="en-US" w:eastAsia="en-US"/>
    </w:rPr>
  </w:style>
  <w:style w:type="paragraph" w:customStyle="1" w:styleId="5BBAD84524434B0AA861CCC13FB090D3">
    <w:name w:val="5BBAD84524434B0AA861CCC13FB090D3"/>
    <w:rsid w:val="0088214C"/>
    <w:pPr>
      <w:spacing w:after="200" w:line="276" w:lineRule="auto"/>
    </w:pPr>
  </w:style>
  <w:style w:type="paragraph" w:customStyle="1" w:styleId="6FFBEDF085044A148279E0BEDB0CEB03">
    <w:name w:val="6FFBEDF085044A148279E0BEDB0CEB03"/>
    <w:rsid w:val="0088214C"/>
    <w:pPr>
      <w:spacing w:after="200" w:line="276" w:lineRule="auto"/>
    </w:pPr>
  </w:style>
  <w:style w:type="paragraph" w:customStyle="1" w:styleId="2C2D6D578D7646F4A6AAB3E9B15F87D3">
    <w:name w:val="2C2D6D578D7646F4A6AAB3E9B15F87D3"/>
    <w:rsid w:val="0088214C"/>
    <w:pPr>
      <w:spacing w:after="200" w:line="276" w:lineRule="auto"/>
    </w:pPr>
  </w:style>
  <w:style w:type="paragraph" w:customStyle="1" w:styleId="E9A4495B39154700AC0A9212A570DDC5">
    <w:name w:val="E9A4495B39154700AC0A9212A570DDC5"/>
    <w:rsid w:val="0088214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5BDA7207-0449-4F6A-99B0-7D3F2129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Job description form</vt:lpstr>
    </vt:vector>
  </TitlesOfParts>
  <Company>HP</Company>
  <LinksUpToDate>false</LinksUpToDate>
  <CharactersWithSpaces>5497</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tphilip</dc:creator>
  <cp:lastModifiedBy>Suzanne Grant</cp:lastModifiedBy>
  <cp:revision>2</cp:revision>
  <cp:lastPrinted>2009-02-07T21:00:00Z</cp:lastPrinted>
  <dcterms:created xsi:type="dcterms:W3CDTF">2019-08-18T20:30:00Z</dcterms:created>
  <dcterms:modified xsi:type="dcterms:W3CDTF">2019-08-18T20:30:00Z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