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180"/>
        <w:gridCol w:w="2675"/>
        <w:gridCol w:w="385"/>
        <w:gridCol w:w="1260"/>
        <w:gridCol w:w="360"/>
        <w:gridCol w:w="3382"/>
      </w:tblGrid>
      <w:tr w:rsidR="00386B78" w:rsidRPr="003A2617" w14:paraId="46A59011" w14:textId="77777777" w:rsidTr="004510CE">
        <w:tc>
          <w:tcPr>
            <w:tcW w:w="2457" w:type="dxa"/>
            <w:gridSpan w:val="2"/>
            <w:shd w:val="clear" w:color="auto" w:fill="F2F2F2" w:themeFill="background1" w:themeFillShade="F2"/>
          </w:tcPr>
          <w:p w14:paraId="2E0B6F25" w14:textId="77777777" w:rsidR="00DB4F41" w:rsidRPr="003A2617" w:rsidRDefault="0014076C" w:rsidP="00B475DD">
            <w:pPr>
              <w:pStyle w:val="Label"/>
            </w:pPr>
            <w:r w:rsidRPr="003A2617">
              <w:t>Job Title:</w:t>
            </w:r>
          </w:p>
        </w:tc>
        <w:tc>
          <w:tcPr>
            <w:tcW w:w="3060" w:type="dxa"/>
            <w:gridSpan w:val="2"/>
          </w:tcPr>
          <w:p w14:paraId="07B39ECF" w14:textId="65F2E09C" w:rsidR="00DB4F41" w:rsidRPr="003A2617" w:rsidRDefault="009740D9" w:rsidP="00E91DA5">
            <w:pPr>
              <w:pStyle w:val="Label"/>
            </w:pPr>
            <w:r>
              <w:rPr>
                <w:b w:val="0"/>
              </w:rPr>
              <w:t>Digital</w:t>
            </w:r>
            <w:r w:rsidR="00F15AED" w:rsidRPr="003A2617">
              <w:rPr>
                <w:b w:val="0"/>
              </w:rPr>
              <w:t xml:space="preserve"> Marketing Manager</w:t>
            </w:r>
          </w:p>
        </w:tc>
        <w:tc>
          <w:tcPr>
            <w:tcW w:w="1620" w:type="dxa"/>
            <w:gridSpan w:val="2"/>
            <w:shd w:val="clear" w:color="auto" w:fill="F2F2F2" w:themeFill="background1" w:themeFillShade="F2"/>
          </w:tcPr>
          <w:p w14:paraId="10E01FCD" w14:textId="77777777" w:rsidR="00DB4F41" w:rsidRPr="003A2617" w:rsidRDefault="008E565D" w:rsidP="00B475DD">
            <w:pPr>
              <w:pStyle w:val="Label"/>
            </w:pPr>
            <w:r w:rsidRPr="003A2617">
              <w:t>Location</w:t>
            </w:r>
            <w:r w:rsidR="0044799D" w:rsidRPr="003A2617">
              <w:t>:</w:t>
            </w:r>
          </w:p>
        </w:tc>
        <w:sdt>
          <w:sdtPr>
            <w:id w:val="-1633711111"/>
            <w:placeholder>
              <w:docPart w:val="FA58CE2C759B4B3CB1F89647D507CB8E"/>
            </w:placeholder>
          </w:sdtPr>
          <w:sdtEndPr/>
          <w:sdtContent>
            <w:tc>
              <w:tcPr>
                <w:tcW w:w="3382" w:type="dxa"/>
              </w:tcPr>
              <w:p w14:paraId="0130C295" w14:textId="77777777" w:rsidR="00DB4F41" w:rsidRPr="003A2617" w:rsidRDefault="00F15AED" w:rsidP="00F15AED">
                <w:pPr>
                  <w:pStyle w:val="Details"/>
                </w:pPr>
                <w:r w:rsidRPr="003A2617">
                  <w:t>Rail House</w:t>
                </w:r>
              </w:p>
            </w:tc>
          </w:sdtContent>
        </w:sdt>
      </w:tr>
      <w:tr w:rsidR="00386B78" w:rsidRPr="003A2617" w14:paraId="4FD12577" w14:textId="77777777" w:rsidTr="004510CE">
        <w:tc>
          <w:tcPr>
            <w:tcW w:w="2457" w:type="dxa"/>
            <w:gridSpan w:val="2"/>
            <w:shd w:val="clear" w:color="auto" w:fill="F2F2F2" w:themeFill="background1" w:themeFillShade="F2"/>
          </w:tcPr>
          <w:p w14:paraId="5894B005" w14:textId="77777777" w:rsidR="00DB4F41" w:rsidRPr="003A2617" w:rsidRDefault="008E565D" w:rsidP="00B475DD">
            <w:pPr>
              <w:pStyle w:val="Label"/>
            </w:pPr>
            <w:r w:rsidRPr="003A2617">
              <w:t>Department</w:t>
            </w:r>
            <w:r w:rsidR="006C1F70" w:rsidRPr="003A2617">
              <w:t>:</w:t>
            </w:r>
          </w:p>
        </w:tc>
        <w:sdt>
          <w:sdtPr>
            <w:id w:val="372971577"/>
            <w:placeholder>
              <w:docPart w:val="AECDB3136B844C6992FDFDC7B23CAC0E"/>
            </w:placeholder>
          </w:sdtPr>
          <w:sdtEndPr/>
          <w:sdtContent>
            <w:tc>
              <w:tcPr>
                <w:tcW w:w="3060" w:type="dxa"/>
                <w:gridSpan w:val="2"/>
              </w:tcPr>
              <w:p w14:paraId="5B319EEF" w14:textId="05E04D51" w:rsidR="00DB4F41" w:rsidRPr="003A2617" w:rsidRDefault="00F77762" w:rsidP="00F15AED">
                <w:pPr>
                  <w:pStyle w:val="Details"/>
                </w:pPr>
                <w:r>
                  <w:t>Commercial</w:t>
                </w:r>
              </w:p>
            </w:tc>
          </w:sdtContent>
        </w:sdt>
        <w:tc>
          <w:tcPr>
            <w:tcW w:w="1620" w:type="dxa"/>
            <w:gridSpan w:val="2"/>
            <w:shd w:val="clear" w:color="auto" w:fill="F2F2F2" w:themeFill="background1" w:themeFillShade="F2"/>
          </w:tcPr>
          <w:p w14:paraId="19AB1EFA" w14:textId="77777777" w:rsidR="00DB4F41" w:rsidRPr="003A2617" w:rsidRDefault="008E565D" w:rsidP="00B475DD">
            <w:pPr>
              <w:pStyle w:val="Label"/>
            </w:pPr>
            <w:r w:rsidRPr="003A2617">
              <w:t>Reports to</w:t>
            </w:r>
            <w:r w:rsidR="0014076C" w:rsidRPr="003A2617">
              <w:t>:</w:t>
            </w:r>
          </w:p>
        </w:tc>
        <w:sdt>
          <w:sdtPr>
            <w:id w:val="1434240994"/>
            <w:placeholder>
              <w:docPart w:val="1B7F1F82B2764478AD9A4571AA3B583A"/>
            </w:placeholder>
          </w:sdtPr>
          <w:sdtEndPr/>
          <w:sdtContent>
            <w:tc>
              <w:tcPr>
                <w:tcW w:w="3382" w:type="dxa"/>
              </w:tcPr>
              <w:p w14:paraId="54D022BA" w14:textId="4E4327A9" w:rsidR="00DB4F41" w:rsidRPr="003A2617" w:rsidRDefault="00F15AED" w:rsidP="001E09BC">
                <w:pPr>
                  <w:pStyle w:val="Details"/>
                </w:pPr>
                <w:r w:rsidRPr="003A2617">
                  <w:t>Head of Marketing &amp;</w:t>
                </w:r>
                <w:r w:rsidR="009740D9">
                  <w:t xml:space="preserve"> Revenue Growth</w:t>
                </w:r>
              </w:p>
            </w:tc>
          </w:sdtContent>
        </w:sdt>
      </w:tr>
      <w:tr w:rsidR="00386B78" w:rsidRPr="003A2617" w14:paraId="4ECF05AA" w14:textId="77777777" w:rsidTr="004510CE">
        <w:tc>
          <w:tcPr>
            <w:tcW w:w="2457" w:type="dxa"/>
            <w:gridSpan w:val="2"/>
            <w:shd w:val="clear" w:color="auto" w:fill="F2F2F2" w:themeFill="background1" w:themeFillShade="F2"/>
          </w:tcPr>
          <w:p w14:paraId="259735A7" w14:textId="77777777" w:rsidR="00DB4F41" w:rsidRPr="003A2617" w:rsidRDefault="008E565D" w:rsidP="00B475DD">
            <w:pPr>
              <w:pStyle w:val="Label"/>
            </w:pPr>
            <w:r w:rsidRPr="003A2617">
              <w:t>HR Contact</w:t>
            </w:r>
            <w:r w:rsidR="00500155" w:rsidRPr="003A2617">
              <w:t>:</w:t>
            </w:r>
          </w:p>
        </w:tc>
        <w:tc>
          <w:tcPr>
            <w:tcW w:w="3060" w:type="dxa"/>
            <w:gridSpan w:val="2"/>
          </w:tcPr>
          <w:p w14:paraId="34F1FEF7" w14:textId="7664CEE2" w:rsidR="00DB4F41" w:rsidRPr="003A2617" w:rsidRDefault="009740D9" w:rsidP="00F15AED">
            <w:pPr>
              <w:pStyle w:val="Details"/>
            </w:pPr>
            <w:r>
              <w:t>Joanne McEnroe</w:t>
            </w:r>
          </w:p>
        </w:tc>
        <w:tc>
          <w:tcPr>
            <w:tcW w:w="1620" w:type="dxa"/>
            <w:gridSpan w:val="2"/>
            <w:shd w:val="clear" w:color="auto" w:fill="F2F2F2" w:themeFill="background1" w:themeFillShade="F2"/>
          </w:tcPr>
          <w:p w14:paraId="42CF2585" w14:textId="77777777" w:rsidR="00DB4F41" w:rsidRPr="003A2617" w:rsidRDefault="00AE5464" w:rsidP="00B475DD">
            <w:pPr>
              <w:pStyle w:val="Label"/>
            </w:pPr>
            <w:r w:rsidRPr="003A2617">
              <w:t>Financial Accountability:</w:t>
            </w:r>
          </w:p>
        </w:tc>
        <w:sdt>
          <w:sdtPr>
            <w:id w:val="1194344842"/>
            <w:placeholder>
              <w:docPart w:val="5BBAD84524434B0AA861CCC13FB090D3"/>
            </w:placeholder>
          </w:sdtPr>
          <w:sdtEndPr/>
          <w:sdtContent>
            <w:tc>
              <w:tcPr>
                <w:tcW w:w="3382" w:type="dxa"/>
              </w:tcPr>
              <w:p w14:paraId="1FDF265A" w14:textId="3CB9C32A" w:rsidR="00DB4F41" w:rsidRPr="003A2617" w:rsidRDefault="00F15AED" w:rsidP="00F15AED">
                <w:pPr>
                  <w:pStyle w:val="Details"/>
                </w:pPr>
                <w:r w:rsidRPr="003A2617">
                  <w:t>Approximately £</w:t>
                </w:r>
                <w:r w:rsidR="009740D9">
                  <w:t>8</w:t>
                </w:r>
                <w:r w:rsidRPr="003A2617">
                  <w:t>0K</w:t>
                </w:r>
              </w:p>
            </w:tc>
          </w:sdtContent>
        </w:sdt>
      </w:tr>
      <w:tr w:rsidR="009D1947" w:rsidRPr="003A2617" w14:paraId="40D0FA31" w14:textId="77777777" w:rsidTr="004510CE">
        <w:tc>
          <w:tcPr>
            <w:tcW w:w="2457" w:type="dxa"/>
            <w:gridSpan w:val="2"/>
            <w:shd w:val="clear" w:color="auto" w:fill="F2F2F2" w:themeFill="background1" w:themeFillShade="F2"/>
          </w:tcPr>
          <w:p w14:paraId="771922B8" w14:textId="77777777" w:rsidR="009D1947" w:rsidRPr="003A2617" w:rsidRDefault="00AE5464" w:rsidP="00B475DD">
            <w:pPr>
              <w:pStyle w:val="Label"/>
            </w:pPr>
            <w:r w:rsidRPr="003A2617">
              <w:t>People Responsibility:</w:t>
            </w:r>
          </w:p>
        </w:tc>
        <w:sdt>
          <w:sdtPr>
            <w:id w:val="-335232106"/>
            <w:placeholder>
              <w:docPart w:val="E39CD86242DA46A887A74E99E184AD63"/>
            </w:placeholder>
          </w:sdtPr>
          <w:sdtEndPr/>
          <w:sdtContent>
            <w:tc>
              <w:tcPr>
                <w:tcW w:w="3060" w:type="dxa"/>
                <w:gridSpan w:val="2"/>
              </w:tcPr>
              <w:p w14:paraId="6EDDE6CF" w14:textId="45DC04FA" w:rsidR="009D1947" w:rsidRPr="003A2617" w:rsidRDefault="00F15AED" w:rsidP="00F15AED">
                <w:pPr>
                  <w:pStyle w:val="Details"/>
                </w:pPr>
                <w:r w:rsidRPr="003A2617">
                  <w:t>1 x Digital Marketing Assistant</w:t>
                </w:r>
              </w:p>
            </w:tc>
          </w:sdtContent>
        </w:sdt>
        <w:tc>
          <w:tcPr>
            <w:tcW w:w="1620" w:type="dxa"/>
            <w:gridSpan w:val="2"/>
            <w:shd w:val="clear" w:color="auto" w:fill="F2F2F2" w:themeFill="background1" w:themeFillShade="F2"/>
          </w:tcPr>
          <w:p w14:paraId="51EC8564" w14:textId="77777777" w:rsidR="009D1947" w:rsidRPr="003A2617" w:rsidRDefault="00AE5464" w:rsidP="00B475DD">
            <w:pPr>
              <w:pStyle w:val="Label"/>
            </w:pPr>
            <w:r w:rsidRPr="003A2617">
              <w:t>Is this role safety critical?</w:t>
            </w:r>
          </w:p>
        </w:tc>
        <w:sdt>
          <w:sdtPr>
            <w:id w:val="2112075734"/>
            <w:placeholder>
              <w:docPart w:val="78DEB8F3EFF145DA91BDBE0788C6B3AA"/>
            </w:placeholder>
          </w:sdtPr>
          <w:sdtEndPr/>
          <w:sdtContent>
            <w:sdt>
              <w:sdtPr>
                <w:id w:val="269751917"/>
                <w:placeholder>
                  <w:docPart w:val="6FFBEDF085044A148279E0BEDB0CEB03"/>
                </w:placeholder>
                <w:text/>
              </w:sdtPr>
              <w:sdtEndPr/>
              <w:sdtContent>
                <w:tc>
                  <w:tcPr>
                    <w:tcW w:w="3382" w:type="dxa"/>
                  </w:tcPr>
                  <w:p w14:paraId="79C62045" w14:textId="77777777" w:rsidR="009D1947" w:rsidRPr="003A2617" w:rsidRDefault="00F15AED" w:rsidP="00F15AED">
                    <w:pPr>
                      <w:pStyle w:val="Details"/>
                    </w:pPr>
                    <w:r w:rsidRPr="003A2617">
                      <w:t>No</w:t>
                    </w:r>
                  </w:p>
                </w:tc>
              </w:sdtContent>
            </w:sdt>
          </w:sdtContent>
        </w:sdt>
      </w:tr>
      <w:tr w:rsidR="00EA5F4A" w:rsidRPr="003A2617" w14:paraId="7F236BF8" w14:textId="77777777" w:rsidTr="004510CE">
        <w:tc>
          <w:tcPr>
            <w:tcW w:w="2457" w:type="dxa"/>
            <w:gridSpan w:val="2"/>
            <w:shd w:val="clear" w:color="auto" w:fill="F2F2F2" w:themeFill="background1" w:themeFillShade="F2"/>
          </w:tcPr>
          <w:p w14:paraId="2C1AFED9" w14:textId="77777777" w:rsidR="00EA5F4A" w:rsidRPr="003A2617" w:rsidRDefault="00AE5464" w:rsidP="00B475DD">
            <w:pPr>
              <w:pStyle w:val="Label"/>
            </w:pPr>
            <w:r w:rsidRPr="003A2617">
              <w:rPr>
                <w:sz w:val="16"/>
                <w:szCs w:val="16"/>
              </w:rPr>
              <w:t xml:space="preserve">Does the role </w:t>
            </w:r>
            <w:r w:rsidR="00B103C6" w:rsidRPr="003A2617">
              <w:rPr>
                <w:sz w:val="16"/>
                <w:szCs w:val="16"/>
              </w:rPr>
              <w:t>have a</w:t>
            </w:r>
            <w:r w:rsidRPr="003A2617">
              <w:rPr>
                <w:sz w:val="16"/>
                <w:szCs w:val="16"/>
              </w:rPr>
              <w:t xml:space="preserve"> dedicated deputy?</w:t>
            </w:r>
          </w:p>
        </w:tc>
        <w:sdt>
          <w:sdtPr>
            <w:id w:val="-1053237702"/>
            <w:placeholder>
              <w:docPart w:val="5417803D60F944F58B73A3B04D4ED16D"/>
            </w:placeholder>
            <w:text/>
          </w:sdtPr>
          <w:sdtEndPr/>
          <w:sdtContent>
            <w:tc>
              <w:tcPr>
                <w:tcW w:w="3060" w:type="dxa"/>
                <w:gridSpan w:val="2"/>
              </w:tcPr>
              <w:p w14:paraId="22AF8487" w14:textId="77777777" w:rsidR="00EA5F4A" w:rsidRPr="003A2617" w:rsidRDefault="00F15AED" w:rsidP="00F15AED">
                <w:pPr>
                  <w:pStyle w:val="Details"/>
                </w:pPr>
                <w:r w:rsidRPr="003A2617">
                  <w:t>Yes</w:t>
                </w:r>
              </w:p>
            </w:tc>
          </w:sdtContent>
        </w:sdt>
        <w:tc>
          <w:tcPr>
            <w:tcW w:w="1620" w:type="dxa"/>
            <w:gridSpan w:val="2"/>
            <w:shd w:val="clear" w:color="auto" w:fill="F2F2F2" w:themeFill="background1" w:themeFillShade="F2"/>
          </w:tcPr>
          <w:p w14:paraId="427C03A3" w14:textId="77777777" w:rsidR="00EA5F4A" w:rsidRPr="003A2617" w:rsidRDefault="00AE5464" w:rsidP="006C1F70">
            <w:pPr>
              <w:pStyle w:val="Label"/>
              <w:rPr>
                <w:szCs w:val="20"/>
              </w:rPr>
            </w:pPr>
            <w:r w:rsidRPr="003A2617">
              <w:rPr>
                <w:szCs w:val="20"/>
              </w:rPr>
              <w:t>Name if Yes</w:t>
            </w:r>
            <w:r w:rsidR="00EA5F4A" w:rsidRPr="003A2617">
              <w:rPr>
                <w:szCs w:val="20"/>
              </w:rPr>
              <w:t xml:space="preserve"> </w:t>
            </w:r>
          </w:p>
        </w:tc>
        <w:sdt>
          <w:sdtPr>
            <w:id w:val="-477611091"/>
            <w:placeholder>
              <w:docPart w:val="2C2D6D578D7646F4A6AAB3E9B15F87D3"/>
            </w:placeholder>
            <w:text/>
          </w:sdtPr>
          <w:sdtEndPr/>
          <w:sdtContent>
            <w:tc>
              <w:tcPr>
                <w:tcW w:w="3382" w:type="dxa"/>
              </w:tcPr>
              <w:p w14:paraId="2AA460D4" w14:textId="24B7D4C5" w:rsidR="00EA5F4A" w:rsidRPr="003A2617" w:rsidRDefault="00F15AED" w:rsidP="006A0A42">
                <w:pPr>
                  <w:pStyle w:val="Details"/>
                </w:pPr>
                <w:r w:rsidRPr="003A2617">
                  <w:t xml:space="preserve">Digital Marketing </w:t>
                </w:r>
                <w:r w:rsidR="006A0A42" w:rsidRPr="003A2617">
                  <w:t xml:space="preserve">Assistant </w:t>
                </w:r>
              </w:p>
            </w:tc>
          </w:sdtContent>
        </w:sdt>
      </w:tr>
      <w:tr w:rsidR="00AE5464" w:rsidRPr="003A2617" w14:paraId="20619A86" w14:textId="77777777" w:rsidTr="009C0705">
        <w:tc>
          <w:tcPr>
            <w:tcW w:w="2457" w:type="dxa"/>
            <w:gridSpan w:val="2"/>
            <w:shd w:val="clear" w:color="auto" w:fill="F2F2F2" w:themeFill="background1" w:themeFillShade="F2"/>
          </w:tcPr>
          <w:p w14:paraId="0CF209D3" w14:textId="77777777" w:rsidR="00AE5464" w:rsidRPr="003A2617" w:rsidRDefault="00AE5464" w:rsidP="00B475DD">
            <w:pPr>
              <w:pStyle w:val="Label"/>
            </w:pPr>
            <w:r w:rsidRPr="003A2617">
              <w:t>Select the management level:</w:t>
            </w:r>
          </w:p>
        </w:tc>
        <w:sdt>
          <w:sdtPr>
            <w:id w:val="-1721892157"/>
            <w:placeholder>
              <w:docPart w:val="E9A4495B39154700AC0A9212A570DDC5"/>
            </w:placeholder>
            <w:dropDownList>
              <w:listItem w:value="Choose an item."/>
              <w:listItem w:displayText="Frontline Manager" w:value="Frontline Manager"/>
              <w:listItem w:displayText="Middle Manager" w:value="Middle Manager"/>
              <w:listItem w:displayText="Senior Manager" w:value="Senior Manager"/>
              <w:listItem w:displayText="Senior Leader" w:value="Senior Leader"/>
            </w:dropDownList>
          </w:sdtPr>
          <w:sdtEndPr/>
          <w:sdtContent>
            <w:tc>
              <w:tcPr>
                <w:tcW w:w="8062" w:type="dxa"/>
                <w:gridSpan w:val="5"/>
              </w:tcPr>
              <w:p w14:paraId="3C6F9987" w14:textId="77777777" w:rsidR="00AE5464" w:rsidRPr="003A2617" w:rsidRDefault="00F15AED" w:rsidP="00AE5464">
                <w:pPr>
                  <w:pStyle w:val="Details"/>
                </w:pPr>
                <w:r w:rsidRPr="003A2617">
                  <w:t>Middle Manager</w:t>
                </w:r>
              </w:p>
            </w:tc>
          </w:sdtContent>
        </w:sdt>
      </w:tr>
      <w:tr w:rsidR="00DB4F41" w:rsidRPr="003A2617" w14:paraId="3829FDBC" w14:textId="77777777" w:rsidTr="004510CE">
        <w:tc>
          <w:tcPr>
            <w:tcW w:w="10519" w:type="dxa"/>
            <w:gridSpan w:val="7"/>
            <w:shd w:val="clear" w:color="auto" w:fill="D9D9D9" w:themeFill="background1" w:themeFillShade="D9"/>
          </w:tcPr>
          <w:p w14:paraId="5B71CF49" w14:textId="77777777" w:rsidR="00DB4F41" w:rsidRPr="003A2617" w:rsidRDefault="008E565D" w:rsidP="005039F7">
            <w:pPr>
              <w:pStyle w:val="Descriptionlabels"/>
              <w:numPr>
                <w:ilvl w:val="0"/>
                <w:numId w:val="7"/>
              </w:numPr>
              <w:jc w:val="center"/>
            </w:pPr>
            <w:r w:rsidRPr="003A2617">
              <w:t>Context of the Role</w:t>
            </w:r>
            <w:r w:rsidR="00DB4F41" w:rsidRPr="003A2617">
              <w:t>:</w:t>
            </w:r>
          </w:p>
        </w:tc>
      </w:tr>
      <w:tr w:rsidR="008E565D" w:rsidRPr="003A2617" w14:paraId="08CCCB2A" w14:textId="77777777" w:rsidTr="004510CE">
        <w:trPr>
          <w:trHeight w:val="2239"/>
        </w:trPr>
        <w:tc>
          <w:tcPr>
            <w:tcW w:w="10519" w:type="dxa"/>
            <w:gridSpan w:val="7"/>
          </w:tcPr>
          <w:p w14:paraId="3DF7E373" w14:textId="77777777" w:rsidR="004510CE" w:rsidRPr="003A2617" w:rsidRDefault="008E565D" w:rsidP="00881731">
            <w:pPr>
              <w:pStyle w:val="Descriptionlabels"/>
            </w:pPr>
            <w:r w:rsidRPr="003A2617">
              <w:t>Purpose of the job</w:t>
            </w:r>
          </w:p>
          <w:p w14:paraId="69DD778F" w14:textId="0ECA3314" w:rsidR="00F15AED" w:rsidRPr="003A2617" w:rsidRDefault="00D86206" w:rsidP="00F15AED">
            <w:pPr>
              <w:rPr>
                <w:rFonts w:cs="Arial"/>
              </w:rPr>
            </w:pPr>
            <w:sdt>
              <w:sdtPr>
                <w:id w:val="80494446"/>
                <w:placeholder>
                  <w:docPart w:val="3224803F0CF446E6A8658FAD0FC0D8C5"/>
                </w:placeholder>
                <w:text/>
              </w:sdtPr>
              <w:sdtEndPr/>
              <w:sdtContent>
                <w:r w:rsidR="001F7E36" w:rsidRPr="003A2617">
                  <w:t xml:space="preserve">Reporting to the Head of Marketing &amp; </w:t>
                </w:r>
                <w:r w:rsidR="009740D9">
                  <w:t>Revenue Growth</w:t>
                </w:r>
                <w:r w:rsidR="00B134C4" w:rsidRPr="003A2617">
                  <w:t>, the Senior</w:t>
                </w:r>
                <w:r w:rsidR="001F7E36" w:rsidRPr="003A2617">
                  <w:t xml:space="preserve"> Marketing Manager develops and delivers </w:t>
                </w:r>
                <w:proofErr w:type="spellStart"/>
                <w:r w:rsidR="001F7E36" w:rsidRPr="003A2617">
                  <w:t>Merseyra</w:t>
                </w:r>
                <w:r w:rsidR="00B134C4" w:rsidRPr="003A2617">
                  <w:t>il’s</w:t>
                </w:r>
                <w:proofErr w:type="spellEnd"/>
                <w:r w:rsidR="00B134C4" w:rsidRPr="003A2617">
                  <w:t xml:space="preserve"> digital marketing strategy</w:t>
                </w:r>
                <w:r w:rsidR="009740D9">
                  <w:t xml:space="preserve">, from creating and </w:t>
                </w:r>
                <w:proofErr w:type="spellStart"/>
                <w:r w:rsidR="009740D9">
                  <w:t>optimi</w:t>
                </w:r>
                <w:r w:rsidR="00066056">
                  <w:t>s</w:t>
                </w:r>
                <w:r w:rsidR="009740D9">
                  <w:t>ing</w:t>
                </w:r>
                <w:proofErr w:type="spellEnd"/>
                <w:r w:rsidR="009740D9">
                  <w:t xml:space="preserve"> online adverts to developing the new Merseyrail website. The role is part of a revenue generating team and activity contributes towards the achievement of passenger revenue targets</w:t>
                </w:r>
                <w:r w:rsidR="001F7E36" w:rsidRPr="003A2617">
                  <w:t>.</w:t>
                </w:r>
                <w:r w:rsidR="00B134C4" w:rsidRPr="003A2617">
                  <w:t xml:space="preserve"> </w:t>
                </w:r>
              </w:sdtContent>
            </w:sdt>
          </w:p>
          <w:p w14:paraId="70409F69" w14:textId="77777777" w:rsidR="008E565D" w:rsidRPr="003A2617" w:rsidRDefault="008E565D" w:rsidP="00C22270">
            <w:pPr>
              <w:pStyle w:val="Descriptionlabels"/>
            </w:pPr>
            <w:r w:rsidRPr="003A2617">
              <w:t>Job accountability</w:t>
            </w:r>
          </w:p>
          <w:sdt>
            <w:sdtPr>
              <w:rPr>
                <w:color w:val="262626"/>
              </w:rPr>
              <w:id w:val="1648170531"/>
              <w:placeholder>
                <w:docPart w:val="D24BC62673764CD5837B006003AB0365"/>
              </w:placeholder>
            </w:sdtPr>
            <w:sdtEndPr/>
            <w:sdtContent>
              <w:p w14:paraId="7A305FA6" w14:textId="77777777" w:rsidR="008405FC" w:rsidRPr="003A2617" w:rsidRDefault="009009ED" w:rsidP="009009ED">
                <w:pPr>
                  <w:pStyle w:val="BodyText"/>
                  <w:numPr>
                    <w:ilvl w:val="0"/>
                    <w:numId w:val="8"/>
                  </w:numPr>
                  <w:spacing w:line="276" w:lineRule="auto"/>
                </w:pPr>
                <w:r w:rsidRPr="003A2617">
                  <w:rPr>
                    <w:color w:val="262626"/>
                  </w:rPr>
                  <w:t>D</w:t>
                </w:r>
                <w:r w:rsidR="00F15AED" w:rsidRPr="003A2617">
                  <w:rPr>
                    <w:color w:val="262626"/>
                  </w:rPr>
                  <w:t>eliver the di</w:t>
                </w:r>
                <w:r w:rsidR="001F7E36" w:rsidRPr="003A2617">
                  <w:rPr>
                    <w:color w:val="262626"/>
                  </w:rPr>
                  <w:t xml:space="preserve">gital elements of all marketing activity, ensuring the most appropriate channels are used to engage </w:t>
                </w:r>
                <w:r w:rsidRPr="003A2617">
                  <w:rPr>
                    <w:color w:val="262626"/>
                  </w:rPr>
                  <w:t>passengers and to achieve the ambitious</w:t>
                </w:r>
                <w:r w:rsidR="00EE757F" w:rsidRPr="003A2617">
                  <w:rPr>
                    <w:color w:val="262626"/>
                  </w:rPr>
                  <w:t xml:space="preserve"> revenue</w:t>
                </w:r>
                <w:r w:rsidRPr="003A2617">
                  <w:rPr>
                    <w:color w:val="262626"/>
                  </w:rPr>
                  <w:t xml:space="preserve"> growth targets set by the business.</w:t>
                </w:r>
              </w:p>
              <w:p w14:paraId="2CD261B6" w14:textId="77777777" w:rsidR="00344B60" w:rsidRPr="003A2617" w:rsidRDefault="009009ED" w:rsidP="009009ED">
                <w:pPr>
                  <w:pStyle w:val="BodyText"/>
                  <w:numPr>
                    <w:ilvl w:val="0"/>
                    <w:numId w:val="8"/>
                  </w:numPr>
                  <w:spacing w:line="276" w:lineRule="auto"/>
                </w:pPr>
                <w:r w:rsidRPr="003A2617">
                  <w:rPr>
                    <w:color w:val="262626"/>
                  </w:rPr>
                  <w:t xml:space="preserve">Drive </w:t>
                </w:r>
                <w:r w:rsidR="001F7E36" w:rsidRPr="003A2617">
                  <w:rPr>
                    <w:color w:val="262626"/>
                  </w:rPr>
                  <w:t>the marketing social media strategy, ensuring relevant content is communicated to a variety of target audiences</w:t>
                </w:r>
                <w:r w:rsidRPr="003A2617">
                  <w:rPr>
                    <w:color w:val="262626"/>
                  </w:rPr>
                  <w:t xml:space="preserve"> through the most appropriate channels</w:t>
                </w:r>
                <w:r w:rsidR="001F7E36" w:rsidRPr="003A2617">
                  <w:rPr>
                    <w:color w:val="262626"/>
                  </w:rPr>
                  <w:t>.</w:t>
                </w:r>
              </w:p>
              <w:p w14:paraId="1DFB4714" w14:textId="7E164547" w:rsidR="0064633B" w:rsidRPr="00066056" w:rsidRDefault="0064633B" w:rsidP="009009ED">
                <w:pPr>
                  <w:pStyle w:val="BodyText"/>
                  <w:numPr>
                    <w:ilvl w:val="0"/>
                    <w:numId w:val="8"/>
                  </w:numPr>
                  <w:spacing w:line="276" w:lineRule="auto"/>
                </w:pPr>
                <w:r w:rsidRPr="003A2617">
                  <w:rPr>
                    <w:color w:val="262626"/>
                  </w:rPr>
                  <w:t>Deliver digital marketing communication campaigns to improve passenger experience, particularly during major events and planned service disruption.</w:t>
                </w:r>
              </w:p>
              <w:p w14:paraId="376CABC8" w14:textId="16CB8270" w:rsidR="00066056" w:rsidRPr="006C5BFA" w:rsidRDefault="00066056" w:rsidP="009009ED">
                <w:pPr>
                  <w:pStyle w:val="BodyText"/>
                  <w:numPr>
                    <w:ilvl w:val="0"/>
                    <w:numId w:val="8"/>
                  </w:numPr>
                  <w:spacing w:line="276" w:lineRule="auto"/>
                </w:pPr>
                <w:r>
                  <w:rPr>
                    <w:color w:val="262626"/>
                  </w:rPr>
                  <w:t xml:space="preserve">Lead </w:t>
                </w:r>
                <w:proofErr w:type="spellStart"/>
                <w:r>
                  <w:rPr>
                    <w:color w:val="262626"/>
                  </w:rPr>
                  <w:t>emarketing</w:t>
                </w:r>
                <w:proofErr w:type="spellEnd"/>
                <w:r>
                  <w:rPr>
                    <w:color w:val="262626"/>
                  </w:rPr>
                  <w:t xml:space="preserve"> activity </w:t>
                </w:r>
                <w:r w:rsidR="00513CE5">
                  <w:rPr>
                    <w:color w:val="262626"/>
                  </w:rPr>
                  <w:t xml:space="preserve">including building an email plan, designing content, developing the email and using analytics to grow the database and </w:t>
                </w:r>
                <w:r w:rsidR="007164C5">
                  <w:rPr>
                    <w:color w:val="262626"/>
                  </w:rPr>
                  <w:t xml:space="preserve">engagement. </w:t>
                </w:r>
              </w:p>
              <w:p w14:paraId="271AD764" w14:textId="467A936C" w:rsidR="006C5BFA" w:rsidRPr="003A2617" w:rsidRDefault="006C5BFA" w:rsidP="006C5BFA">
                <w:pPr>
                  <w:pStyle w:val="BodyText"/>
                  <w:numPr>
                    <w:ilvl w:val="0"/>
                    <w:numId w:val="8"/>
                  </w:numPr>
                  <w:spacing w:line="276" w:lineRule="auto"/>
                </w:pPr>
                <w:r>
                  <w:rPr>
                    <w:color w:val="262626"/>
                  </w:rPr>
                  <w:t>Manage the digital content strategy for all channels including the leisure portal - DestinationMerseyside.com.</w:t>
                </w:r>
              </w:p>
              <w:p w14:paraId="4BE29A70" w14:textId="1857C890" w:rsidR="00EE757F" w:rsidRPr="007164C5" w:rsidRDefault="00EE757F" w:rsidP="009009ED">
                <w:pPr>
                  <w:pStyle w:val="BodyText"/>
                  <w:numPr>
                    <w:ilvl w:val="0"/>
                    <w:numId w:val="8"/>
                  </w:numPr>
                  <w:spacing w:line="276" w:lineRule="auto"/>
                </w:pPr>
                <w:r w:rsidRPr="003A2617">
                  <w:rPr>
                    <w:color w:val="262626"/>
                  </w:rPr>
                  <w:t>Use digit</w:t>
                </w:r>
                <w:r w:rsidR="00347A9E" w:rsidRPr="003A2617">
                  <w:rPr>
                    <w:color w:val="262626"/>
                  </w:rPr>
                  <w:t xml:space="preserve">al analytics to measure </w:t>
                </w:r>
                <w:r w:rsidRPr="003A2617">
                  <w:rPr>
                    <w:color w:val="262626"/>
                  </w:rPr>
                  <w:t>marketing activity and influence future strategies.</w:t>
                </w:r>
              </w:p>
              <w:p w14:paraId="7AB5EB2D" w14:textId="07EF5551" w:rsidR="007164C5" w:rsidRPr="009740D9" w:rsidRDefault="007164C5" w:rsidP="009009ED">
                <w:pPr>
                  <w:pStyle w:val="BodyText"/>
                  <w:numPr>
                    <w:ilvl w:val="0"/>
                    <w:numId w:val="8"/>
                  </w:numPr>
                  <w:spacing w:line="276" w:lineRule="auto"/>
                </w:pPr>
                <w:r>
                  <w:rPr>
                    <w:color w:val="262626"/>
                  </w:rPr>
                  <w:t>Manage all paid for digital advertising, including social media advertising, and work</w:t>
                </w:r>
                <w:r w:rsidR="00B43485">
                  <w:rPr>
                    <w:color w:val="262626"/>
                  </w:rPr>
                  <w:t xml:space="preserve"> closely with the Customer Services Manager to support the Passenger Social Media Strategy. </w:t>
                </w:r>
              </w:p>
              <w:p w14:paraId="409D1296" w14:textId="447374A0" w:rsidR="009740D9" w:rsidRPr="009740D9" w:rsidRDefault="009740D9" w:rsidP="009009ED">
                <w:pPr>
                  <w:pStyle w:val="BodyText"/>
                  <w:numPr>
                    <w:ilvl w:val="0"/>
                    <w:numId w:val="8"/>
                  </w:numPr>
                  <w:spacing w:line="276" w:lineRule="auto"/>
                </w:pPr>
                <w:r>
                  <w:rPr>
                    <w:color w:val="262626"/>
                  </w:rPr>
                  <w:t xml:space="preserve">Collaborate with the Marketing Manager and Revenue Growth Manager to share data and insights, to ensure agile, effective activity is being delivered. </w:t>
                </w:r>
              </w:p>
              <w:p w14:paraId="1C4DFE30" w14:textId="45FEB17C" w:rsidR="009740D9" w:rsidRPr="00D86206" w:rsidRDefault="009740D9" w:rsidP="009009ED">
                <w:pPr>
                  <w:pStyle w:val="BodyText"/>
                  <w:numPr>
                    <w:ilvl w:val="0"/>
                    <w:numId w:val="8"/>
                  </w:numPr>
                  <w:spacing w:line="276" w:lineRule="auto"/>
                </w:pPr>
                <w:r>
                  <w:rPr>
                    <w:color w:val="262626"/>
                  </w:rPr>
                  <w:t xml:space="preserve">Lead the development of the new Merseyrail website, including working with the website agency and key internal stakeholders to ensure the deadline of Spring 2023 is met. </w:t>
                </w:r>
              </w:p>
              <w:p w14:paraId="56EBB212" w14:textId="6AB24BDA" w:rsidR="00D86206" w:rsidRPr="009740D9" w:rsidRDefault="00D86206" w:rsidP="009009ED">
                <w:pPr>
                  <w:pStyle w:val="BodyText"/>
                  <w:numPr>
                    <w:ilvl w:val="0"/>
                    <w:numId w:val="8"/>
                  </w:numPr>
                  <w:spacing w:line="276" w:lineRule="auto"/>
                </w:pPr>
                <w:r>
                  <w:rPr>
                    <w:color w:val="262626"/>
                  </w:rPr>
                  <w:t xml:space="preserve">Lead on a refresh of the Merseyrail app to meet the standards set by the new website. </w:t>
                </w:r>
              </w:p>
              <w:p w14:paraId="57CF017C" w14:textId="67766A01" w:rsidR="009740D9" w:rsidRPr="006C5BFA" w:rsidRDefault="009740D9" w:rsidP="009009ED">
                <w:pPr>
                  <w:pStyle w:val="BodyText"/>
                  <w:numPr>
                    <w:ilvl w:val="0"/>
                    <w:numId w:val="8"/>
                  </w:numPr>
                  <w:spacing w:line="276" w:lineRule="auto"/>
                </w:pPr>
                <w:r>
                  <w:rPr>
                    <w:color w:val="262626"/>
                  </w:rPr>
                  <w:t xml:space="preserve">Continually review and improve </w:t>
                </w:r>
                <w:proofErr w:type="spellStart"/>
                <w:r>
                  <w:rPr>
                    <w:color w:val="262626"/>
                  </w:rPr>
                  <w:t>Merseyrail’s</w:t>
                </w:r>
                <w:proofErr w:type="spellEnd"/>
                <w:r>
                  <w:rPr>
                    <w:color w:val="262626"/>
                  </w:rPr>
                  <w:t xml:space="preserve"> digital channels including social media, </w:t>
                </w:r>
                <w:proofErr w:type="spellStart"/>
                <w:r>
                  <w:rPr>
                    <w:color w:val="262626"/>
                  </w:rPr>
                  <w:t>emarketing</w:t>
                </w:r>
                <w:proofErr w:type="spellEnd"/>
                <w:r>
                  <w:rPr>
                    <w:color w:val="262626"/>
                  </w:rPr>
                  <w:t xml:space="preserve">, website and the app to ensure </w:t>
                </w:r>
                <w:r w:rsidR="006C5BFA">
                  <w:rPr>
                    <w:color w:val="262626"/>
                  </w:rPr>
                  <w:t xml:space="preserve">Merseyrail remains current. </w:t>
                </w:r>
              </w:p>
              <w:p w14:paraId="44CD850D" w14:textId="1CD34453" w:rsidR="006C5BFA" w:rsidRPr="003A2617" w:rsidRDefault="006C5BFA" w:rsidP="009009ED">
                <w:pPr>
                  <w:pStyle w:val="BodyText"/>
                  <w:numPr>
                    <w:ilvl w:val="0"/>
                    <w:numId w:val="8"/>
                  </w:numPr>
                  <w:spacing w:line="276" w:lineRule="auto"/>
                </w:pPr>
                <w:r>
                  <w:rPr>
                    <w:color w:val="262626"/>
                  </w:rPr>
                  <w:t xml:space="preserve">Fulfil partnership commitments through digital channels such as joint promotions, competitions and content. </w:t>
                </w:r>
              </w:p>
              <w:p w14:paraId="4F4BA22A" w14:textId="77777777" w:rsidR="00347A9E" w:rsidRPr="003A2617" w:rsidRDefault="00347A9E" w:rsidP="009009ED">
                <w:pPr>
                  <w:pStyle w:val="BodyText"/>
                  <w:numPr>
                    <w:ilvl w:val="0"/>
                    <w:numId w:val="8"/>
                  </w:numPr>
                  <w:spacing w:line="276" w:lineRule="auto"/>
                </w:pPr>
                <w:r w:rsidRPr="003A2617">
                  <w:rPr>
                    <w:color w:val="262626"/>
                  </w:rPr>
                  <w:t>Monitor passenger perception using digital reporting tools and share findings with the business.</w:t>
                </w:r>
              </w:p>
              <w:p w14:paraId="2398F92E" w14:textId="77777777" w:rsidR="009009ED" w:rsidRPr="003A2617" w:rsidRDefault="00EE757F" w:rsidP="009009ED">
                <w:pPr>
                  <w:pStyle w:val="Details"/>
                  <w:numPr>
                    <w:ilvl w:val="0"/>
                    <w:numId w:val="8"/>
                  </w:numPr>
                </w:pPr>
                <w:r w:rsidRPr="003A2617">
                  <w:lastRenderedPageBreak/>
                  <w:t>Continually develop the marketing CRM strategy, to drive revenue growth and improve passenger communication</w:t>
                </w:r>
                <w:r w:rsidR="009009ED" w:rsidRPr="003A2617">
                  <w:t>.</w:t>
                </w:r>
              </w:p>
              <w:p w14:paraId="3E9C1DF9" w14:textId="77777777" w:rsidR="007A6870" w:rsidRPr="003A2617" w:rsidRDefault="007A6870" w:rsidP="007A6870">
                <w:pPr>
                  <w:pStyle w:val="Details"/>
                  <w:numPr>
                    <w:ilvl w:val="0"/>
                    <w:numId w:val="8"/>
                  </w:numPr>
                </w:pPr>
                <w:r w:rsidRPr="003A2617">
                  <w:t>Drive innovation and i</w:t>
                </w:r>
                <w:r w:rsidR="009009ED" w:rsidRPr="003A2617">
                  <w:t>dentify new technologies to improve passenger communication and enhance experience.</w:t>
                </w:r>
              </w:p>
              <w:p w14:paraId="06369F25" w14:textId="77777777" w:rsidR="00214FE5" w:rsidRPr="003A2617" w:rsidRDefault="007A6870" w:rsidP="007A6870">
                <w:pPr>
                  <w:pStyle w:val="Details"/>
                  <w:numPr>
                    <w:ilvl w:val="0"/>
                    <w:numId w:val="8"/>
                  </w:numPr>
                </w:pPr>
                <w:r w:rsidRPr="003A2617">
                  <w:t>Build effective relationships with</w:t>
                </w:r>
                <w:r w:rsidR="00214FE5" w:rsidRPr="003A2617">
                  <w:t xml:space="preserve"> agencies</w:t>
                </w:r>
                <w:r w:rsidRPr="003A2617">
                  <w:t>,</w:t>
                </w:r>
                <w:r w:rsidR="00214FE5" w:rsidRPr="003A2617">
                  <w:t xml:space="preserve"> ensuring quality and a strong return on investment.</w:t>
                </w:r>
              </w:p>
              <w:p w14:paraId="7883FF11" w14:textId="77777777" w:rsidR="007A6870" w:rsidRPr="003A2617" w:rsidRDefault="007A6870" w:rsidP="009009ED">
                <w:pPr>
                  <w:pStyle w:val="Details"/>
                  <w:numPr>
                    <w:ilvl w:val="0"/>
                    <w:numId w:val="8"/>
                  </w:numPr>
                </w:pPr>
                <w:r w:rsidRPr="003A2617">
                  <w:t>Manage the digital marketing budgets, ensuring they are spent effectively and value for money is secured.</w:t>
                </w:r>
              </w:p>
              <w:p w14:paraId="7ADD2AF4" w14:textId="1CD809FF" w:rsidR="0064633B" w:rsidRPr="003A2617" w:rsidRDefault="0064633B" w:rsidP="009009ED">
                <w:pPr>
                  <w:pStyle w:val="Details"/>
                  <w:numPr>
                    <w:ilvl w:val="0"/>
                    <w:numId w:val="8"/>
                  </w:numPr>
                </w:pPr>
                <w:r w:rsidRPr="003A2617">
                  <w:t>Manage and continually develop</w:t>
                </w:r>
                <w:r w:rsidR="009740D9">
                  <w:t xml:space="preserve"> the</w:t>
                </w:r>
                <w:r w:rsidRPr="003A2617">
                  <w:t xml:space="preserve"> direct report</w:t>
                </w:r>
                <w:r w:rsidR="009740D9">
                  <w:t>(</w:t>
                </w:r>
                <w:r w:rsidRPr="003A2617">
                  <w:t>s</w:t>
                </w:r>
                <w:r w:rsidR="009740D9">
                  <w:t>)</w:t>
                </w:r>
                <w:r w:rsidRPr="003A2617">
                  <w:t>.</w:t>
                </w:r>
              </w:p>
              <w:p w14:paraId="5FE25467" w14:textId="77777777" w:rsidR="009D1947" w:rsidRPr="003A2617" w:rsidRDefault="00D86206" w:rsidP="00214FE5">
                <w:pPr>
                  <w:pStyle w:val="Details"/>
                  <w:ind w:left="720"/>
                </w:pPr>
              </w:p>
            </w:sdtContent>
          </w:sdt>
        </w:tc>
      </w:tr>
      <w:tr w:rsidR="00200D89" w:rsidRPr="003A2617" w14:paraId="50B5DAC1" w14:textId="77777777" w:rsidTr="004510CE">
        <w:tc>
          <w:tcPr>
            <w:tcW w:w="10519" w:type="dxa"/>
            <w:gridSpan w:val="7"/>
            <w:shd w:val="clear" w:color="auto" w:fill="D9D9D9" w:themeFill="background1" w:themeFillShade="D9"/>
          </w:tcPr>
          <w:p w14:paraId="339AB245" w14:textId="77777777" w:rsidR="00200D89" w:rsidRPr="003A2617" w:rsidRDefault="005039F7" w:rsidP="005039F7">
            <w:pPr>
              <w:pStyle w:val="Descriptionlabels"/>
              <w:numPr>
                <w:ilvl w:val="0"/>
                <w:numId w:val="7"/>
              </w:numPr>
              <w:jc w:val="center"/>
            </w:pPr>
            <w:r w:rsidRPr="003A2617">
              <w:lastRenderedPageBreak/>
              <w:t>Role Essentials</w:t>
            </w:r>
          </w:p>
        </w:tc>
      </w:tr>
      <w:tr w:rsidR="00DB7B5C" w:rsidRPr="003A2617" w14:paraId="00B717E0" w14:textId="77777777" w:rsidTr="004510CE">
        <w:tc>
          <w:tcPr>
            <w:tcW w:w="10519" w:type="dxa"/>
            <w:gridSpan w:val="7"/>
          </w:tcPr>
          <w:p w14:paraId="6B960836" w14:textId="77777777" w:rsidR="00147A54" w:rsidRPr="003A2617" w:rsidRDefault="00200D89" w:rsidP="00276A6F">
            <w:pPr>
              <w:pStyle w:val="Descriptionlabels"/>
            </w:pPr>
            <w:r w:rsidRPr="003A2617">
              <w:t>Decision making authority</w:t>
            </w:r>
          </w:p>
          <w:sdt>
            <w:sdtPr>
              <w:id w:val="-393268924"/>
              <w:placeholder>
                <w:docPart w:val="9CF93853A52C44C9885ABF2F570FB54E"/>
              </w:placeholder>
            </w:sdtPr>
            <w:sdtEndPr/>
            <w:sdtContent>
              <w:p w14:paraId="75C5E13F" w14:textId="77777777" w:rsidR="00344B60" w:rsidRPr="003A2617" w:rsidRDefault="003129E0" w:rsidP="009E0F35">
                <w:pPr>
                  <w:pStyle w:val="Details"/>
                  <w:numPr>
                    <w:ilvl w:val="0"/>
                    <w:numId w:val="22"/>
                  </w:numPr>
                </w:pPr>
                <w:r w:rsidRPr="003A2617">
                  <w:t>Responsible</w:t>
                </w:r>
                <w:r w:rsidR="00516333" w:rsidRPr="003A2617">
                  <w:t xml:space="preserve"> for creating digital content for all digital channels.</w:t>
                </w:r>
              </w:p>
              <w:p w14:paraId="435F21CD" w14:textId="77777777" w:rsidR="00344B60" w:rsidRPr="003A2617" w:rsidRDefault="003129E0" w:rsidP="009E0F35">
                <w:pPr>
                  <w:pStyle w:val="Details"/>
                  <w:numPr>
                    <w:ilvl w:val="0"/>
                    <w:numId w:val="22"/>
                  </w:numPr>
                </w:pPr>
                <w:r w:rsidRPr="003A2617">
                  <w:t>Allocating</w:t>
                </w:r>
                <w:r w:rsidR="00516333" w:rsidRPr="003A2617">
                  <w:t xml:space="preserve"> spend to multiple digital channels and managing </w:t>
                </w:r>
                <w:r w:rsidRPr="003A2617">
                  <w:t xml:space="preserve">paid for </w:t>
                </w:r>
                <w:r w:rsidR="00516333" w:rsidRPr="003A2617">
                  <w:t>activity.</w:t>
                </w:r>
              </w:p>
              <w:p w14:paraId="33A08F50" w14:textId="77777777" w:rsidR="00516333" w:rsidRPr="003A2617" w:rsidRDefault="00516333" w:rsidP="009E0F35">
                <w:pPr>
                  <w:pStyle w:val="Details"/>
                  <w:numPr>
                    <w:ilvl w:val="0"/>
                    <w:numId w:val="22"/>
                  </w:numPr>
                </w:pPr>
                <w:r w:rsidRPr="003A2617">
                  <w:t>Translation of digital analytics.</w:t>
                </w:r>
              </w:p>
              <w:p w14:paraId="31A6C1BC" w14:textId="77777777" w:rsidR="00214FE5" w:rsidRPr="003A2617" w:rsidRDefault="00516333" w:rsidP="009E0F35">
                <w:pPr>
                  <w:pStyle w:val="Details"/>
                  <w:numPr>
                    <w:ilvl w:val="0"/>
                    <w:numId w:val="22"/>
                  </w:numPr>
                </w:pPr>
                <w:r w:rsidRPr="003A2617">
                  <w:t>Direction given to direct report</w:t>
                </w:r>
                <w:r w:rsidR="00872637" w:rsidRPr="003A2617">
                  <w:t xml:space="preserve"> (s)</w:t>
                </w:r>
                <w:r w:rsidRPr="003A2617">
                  <w:t>.</w:t>
                </w:r>
              </w:p>
              <w:p w14:paraId="656322AF" w14:textId="77777777" w:rsidR="00214FE5" w:rsidRPr="003A2617" w:rsidRDefault="00214FE5" w:rsidP="009E0F35">
                <w:pPr>
                  <w:pStyle w:val="Details"/>
                  <w:numPr>
                    <w:ilvl w:val="0"/>
                    <w:numId w:val="22"/>
                  </w:numPr>
                </w:pPr>
                <w:r w:rsidRPr="003A2617">
                  <w:t>Management of digital agencies.</w:t>
                </w:r>
              </w:p>
              <w:p w14:paraId="2736882A" w14:textId="77777777" w:rsidR="00872637" w:rsidRPr="003A2617" w:rsidRDefault="003A2617" w:rsidP="009E0F35">
                <w:pPr>
                  <w:pStyle w:val="Details"/>
                  <w:numPr>
                    <w:ilvl w:val="0"/>
                    <w:numId w:val="22"/>
                  </w:numPr>
                </w:pPr>
                <w:r>
                  <w:t>Oversee the d</w:t>
                </w:r>
                <w:r w:rsidR="00872637" w:rsidRPr="003A2617">
                  <w:t>elivery of revenue generating and partnership activity.</w:t>
                </w:r>
              </w:p>
              <w:p w14:paraId="72127F02" w14:textId="77777777" w:rsidR="00872637" w:rsidRPr="003A2617" w:rsidRDefault="00872637" w:rsidP="009E0F35">
                <w:pPr>
                  <w:pStyle w:val="Details"/>
                  <w:numPr>
                    <w:ilvl w:val="0"/>
                    <w:numId w:val="22"/>
                  </w:numPr>
                </w:pPr>
                <w:r w:rsidRPr="003A2617">
                  <w:t xml:space="preserve">Management of creative </w:t>
                </w:r>
                <w:r w:rsidR="00500821" w:rsidRPr="003A2617">
                  <w:t xml:space="preserve">and media </w:t>
                </w:r>
                <w:r w:rsidRPr="003A2617">
                  <w:t>agencies.</w:t>
                </w:r>
              </w:p>
              <w:p w14:paraId="4A9F6211" w14:textId="77777777" w:rsidR="0064633B" w:rsidRPr="003A2617" w:rsidRDefault="00D86206" w:rsidP="00347A9E">
                <w:pPr>
                  <w:pStyle w:val="Details"/>
                  <w:ind w:left="720"/>
                </w:pPr>
              </w:p>
            </w:sdtContent>
          </w:sdt>
          <w:p w14:paraId="5F820735" w14:textId="77777777" w:rsidR="0064633B" w:rsidRPr="003A2617" w:rsidRDefault="0064633B" w:rsidP="00276A6F">
            <w:pPr>
              <w:pStyle w:val="Descriptionlabels"/>
            </w:pPr>
          </w:p>
          <w:p w14:paraId="1A5B5EB6" w14:textId="77777777" w:rsidR="008D0916" w:rsidRPr="003A2617" w:rsidRDefault="00200D89" w:rsidP="00276A6F">
            <w:pPr>
              <w:pStyle w:val="Descriptionlabels"/>
            </w:pPr>
            <w:r w:rsidRPr="003A2617">
              <w:t>most challenging/difficult part of the job</w:t>
            </w:r>
          </w:p>
          <w:sdt>
            <w:sdtPr>
              <w:rPr>
                <w:rStyle w:val="DetailsChar"/>
              </w:rPr>
              <w:id w:val="-343867449"/>
              <w:placeholder>
                <w:docPart w:val="9112C24C69504FD7B9073EC82179BB12"/>
              </w:placeholder>
            </w:sdtPr>
            <w:sdtEndPr>
              <w:rPr>
                <w:rStyle w:val="DetailsChar"/>
              </w:rPr>
            </w:sdtEndPr>
            <w:sdtContent>
              <w:p w14:paraId="3E4D3985" w14:textId="77777777" w:rsidR="008B0FBD" w:rsidRPr="003A2617" w:rsidRDefault="00516333" w:rsidP="009E0F35">
                <w:pPr>
                  <w:pStyle w:val="Details"/>
                  <w:numPr>
                    <w:ilvl w:val="0"/>
                    <w:numId w:val="22"/>
                  </w:numPr>
                  <w:rPr>
                    <w:rStyle w:val="DetailsChar"/>
                  </w:rPr>
                </w:pPr>
                <w:r w:rsidRPr="003A2617">
                  <w:rPr>
                    <w:rStyle w:val="DetailsChar"/>
                  </w:rPr>
                  <w:t>Managing the varied workload and ensuring multiple deadlines are met.</w:t>
                </w:r>
              </w:p>
              <w:p w14:paraId="33A46F25" w14:textId="77777777" w:rsidR="00344B60" w:rsidRPr="003A2617" w:rsidRDefault="00516333" w:rsidP="009E0F35">
                <w:pPr>
                  <w:pStyle w:val="Details"/>
                  <w:numPr>
                    <w:ilvl w:val="0"/>
                    <w:numId w:val="22"/>
                  </w:numPr>
                  <w:rPr>
                    <w:rStyle w:val="DetailsChar"/>
                  </w:rPr>
                </w:pPr>
                <w:r w:rsidRPr="003A2617">
                  <w:rPr>
                    <w:rStyle w:val="DetailsChar"/>
                  </w:rPr>
                  <w:t>Stakeholder management.</w:t>
                </w:r>
              </w:p>
              <w:p w14:paraId="4648B163" w14:textId="77777777" w:rsidR="00214FE5" w:rsidRPr="003A2617" w:rsidRDefault="00214FE5" w:rsidP="009E0F35">
                <w:pPr>
                  <w:pStyle w:val="Details"/>
                  <w:numPr>
                    <w:ilvl w:val="0"/>
                    <w:numId w:val="22"/>
                  </w:numPr>
                </w:pPr>
                <w:r w:rsidRPr="003A2617">
                  <w:t>Staying ahead of the continually changing digital landscape.</w:t>
                </w:r>
              </w:p>
              <w:p w14:paraId="6DC9FFB9" w14:textId="77777777" w:rsidR="00872637" w:rsidRPr="003A2617" w:rsidRDefault="00872637" w:rsidP="009E0F35">
                <w:pPr>
                  <w:pStyle w:val="Details"/>
                  <w:numPr>
                    <w:ilvl w:val="0"/>
                    <w:numId w:val="22"/>
                  </w:numPr>
                </w:pPr>
                <w:r w:rsidRPr="003A2617">
                  <w:t xml:space="preserve">Ensuring </w:t>
                </w:r>
                <w:r w:rsidR="003A2617">
                  <w:t xml:space="preserve">that all revenue generating marketing activity is delivered and </w:t>
                </w:r>
                <w:proofErr w:type="spellStart"/>
                <w:r w:rsidR="003A2617">
                  <w:t>optimised</w:t>
                </w:r>
                <w:proofErr w:type="spellEnd"/>
                <w:r w:rsidRPr="003A2617">
                  <w:t xml:space="preserve">. </w:t>
                </w:r>
              </w:p>
              <w:p w14:paraId="79645776" w14:textId="77777777" w:rsidR="00872637" w:rsidRPr="003A2617" w:rsidRDefault="00872637" w:rsidP="009E0F35">
                <w:pPr>
                  <w:pStyle w:val="Details"/>
                  <w:numPr>
                    <w:ilvl w:val="0"/>
                    <w:numId w:val="22"/>
                  </w:numPr>
                </w:pPr>
                <w:r w:rsidRPr="003A2617">
                  <w:t xml:space="preserve">Overseeing the high quality delivery of passenger communications. </w:t>
                </w:r>
              </w:p>
              <w:p w14:paraId="197C426E" w14:textId="77777777" w:rsidR="0036119B" w:rsidRPr="003A2617" w:rsidRDefault="00D86206" w:rsidP="00214FE5">
                <w:pPr>
                  <w:pStyle w:val="Details"/>
                  <w:ind w:left="720"/>
                </w:pPr>
              </w:p>
            </w:sdtContent>
          </w:sdt>
          <w:p w14:paraId="4F0D337A" w14:textId="77777777" w:rsidR="008D0916" w:rsidRPr="003A2617" w:rsidRDefault="00200D89" w:rsidP="00276A6F">
            <w:pPr>
              <w:pStyle w:val="Descriptionlabels"/>
            </w:pPr>
            <w:r w:rsidRPr="003A2617">
              <w:t>principle accountabilities</w:t>
            </w:r>
          </w:p>
          <w:sdt>
            <w:sdtPr>
              <w:rPr>
                <w:rStyle w:val="DetailsChar"/>
              </w:rPr>
              <w:id w:val="-1189372234"/>
              <w:placeholder>
                <w:docPart w:val="3F85D4093D23466797BC2AD29428A4DA"/>
              </w:placeholder>
            </w:sdtPr>
            <w:sdtEndPr>
              <w:rPr>
                <w:rStyle w:val="DetailsChar"/>
              </w:rPr>
            </w:sdtEndPr>
            <w:sdtContent>
              <w:p w14:paraId="3408B182" w14:textId="16E111AC" w:rsidR="006C5BFA" w:rsidRDefault="006C5BFA" w:rsidP="009E0F35">
                <w:pPr>
                  <w:pStyle w:val="Details"/>
                  <w:numPr>
                    <w:ilvl w:val="0"/>
                    <w:numId w:val="22"/>
                  </w:numPr>
                  <w:rPr>
                    <w:rStyle w:val="DetailsChar"/>
                  </w:rPr>
                </w:pPr>
                <w:r>
                  <w:rPr>
                    <w:rStyle w:val="DetailsChar"/>
                  </w:rPr>
                  <w:t>Lead on the development of the new Merseyrail website.</w:t>
                </w:r>
              </w:p>
              <w:p w14:paraId="536FBC04" w14:textId="7E162FFF" w:rsidR="006C5BFA" w:rsidRDefault="006C5BFA" w:rsidP="009E0F35">
                <w:pPr>
                  <w:pStyle w:val="Details"/>
                  <w:numPr>
                    <w:ilvl w:val="0"/>
                    <w:numId w:val="22"/>
                  </w:numPr>
                  <w:rPr>
                    <w:rStyle w:val="DetailsChar"/>
                  </w:rPr>
                </w:pPr>
                <w:r>
                  <w:rPr>
                    <w:rStyle w:val="DetailsChar"/>
                  </w:rPr>
                  <w:t xml:space="preserve">Manage the success of and continuous improvement of </w:t>
                </w:r>
                <w:proofErr w:type="spellStart"/>
                <w:r>
                  <w:rPr>
                    <w:rStyle w:val="DetailsChar"/>
                  </w:rPr>
                  <w:t>Merseyrail’s</w:t>
                </w:r>
                <w:proofErr w:type="spellEnd"/>
                <w:r>
                  <w:rPr>
                    <w:rStyle w:val="DetailsChar"/>
                  </w:rPr>
                  <w:t xml:space="preserve"> digital channels (social media, emails, website, app, station digital screens, content strategy, video, </w:t>
                </w:r>
                <w:proofErr w:type="spellStart"/>
                <w:r>
                  <w:rPr>
                    <w:rStyle w:val="DetailsChar"/>
                  </w:rPr>
                  <w:t>optimised</w:t>
                </w:r>
                <w:proofErr w:type="spellEnd"/>
                <w:r>
                  <w:rPr>
                    <w:rStyle w:val="DetailsChar"/>
                  </w:rPr>
                  <w:t xml:space="preserve"> and targeted advertising). </w:t>
                </w:r>
              </w:p>
              <w:p w14:paraId="487CAE08" w14:textId="3C9B7C9F" w:rsidR="00516333" w:rsidRPr="003A2617" w:rsidRDefault="00516333" w:rsidP="009E0F35">
                <w:pPr>
                  <w:pStyle w:val="Details"/>
                  <w:numPr>
                    <w:ilvl w:val="0"/>
                    <w:numId w:val="22"/>
                  </w:numPr>
                  <w:rPr>
                    <w:rStyle w:val="DetailsChar"/>
                  </w:rPr>
                </w:pPr>
                <w:r w:rsidRPr="003A2617">
                  <w:rPr>
                    <w:rStyle w:val="DetailsChar"/>
                  </w:rPr>
                  <w:t>Continually engage and grow digital audiences through multiple platforms, including the Merseyrail website, app, social media channels and station digital screens</w:t>
                </w:r>
                <w:r w:rsidR="003129E0" w:rsidRPr="003A2617">
                  <w:rPr>
                    <w:rStyle w:val="DetailsChar"/>
                  </w:rPr>
                  <w:t>. T</w:t>
                </w:r>
                <w:r w:rsidR="00EE757F" w:rsidRPr="003A2617">
                  <w:rPr>
                    <w:rStyle w:val="DetailsChar"/>
                  </w:rPr>
                  <w:t>o increase passenger journeys</w:t>
                </w:r>
                <w:r w:rsidR="003129E0" w:rsidRPr="003A2617">
                  <w:rPr>
                    <w:rStyle w:val="DetailsChar"/>
                  </w:rPr>
                  <w:t xml:space="preserve">, </w:t>
                </w:r>
                <w:r w:rsidR="00EE757F" w:rsidRPr="003A2617">
                  <w:rPr>
                    <w:rStyle w:val="DetailsChar"/>
                  </w:rPr>
                  <w:t>associated revenue and</w:t>
                </w:r>
                <w:r w:rsidR="003129E0" w:rsidRPr="003A2617">
                  <w:rPr>
                    <w:rStyle w:val="DetailsChar"/>
                  </w:rPr>
                  <w:t xml:space="preserve"> to</w:t>
                </w:r>
                <w:r w:rsidR="00EE757F" w:rsidRPr="003A2617">
                  <w:rPr>
                    <w:rStyle w:val="DetailsChar"/>
                  </w:rPr>
                  <w:t xml:space="preserve"> improve</w:t>
                </w:r>
                <w:r w:rsidR="006C5BFA">
                  <w:rPr>
                    <w:rStyle w:val="DetailsChar"/>
                  </w:rPr>
                  <w:t xml:space="preserve"> the</w:t>
                </w:r>
                <w:r w:rsidR="00EE757F" w:rsidRPr="003A2617">
                  <w:rPr>
                    <w:rStyle w:val="DetailsChar"/>
                  </w:rPr>
                  <w:t xml:space="preserve"> passenger experience.</w:t>
                </w:r>
              </w:p>
              <w:p w14:paraId="722D3328" w14:textId="77777777" w:rsidR="005F3F2F" w:rsidRPr="003A2617" w:rsidRDefault="005F3F2F" w:rsidP="009E0F35">
                <w:pPr>
                  <w:pStyle w:val="Details"/>
                  <w:numPr>
                    <w:ilvl w:val="0"/>
                    <w:numId w:val="22"/>
                  </w:numPr>
                  <w:rPr>
                    <w:rStyle w:val="DetailsChar"/>
                  </w:rPr>
                </w:pPr>
                <w:r w:rsidRPr="003A2617">
                  <w:rPr>
                    <w:rStyle w:val="DetailsChar"/>
                  </w:rPr>
                  <w:t xml:space="preserve">Ensure the most effective paid for media channels are </w:t>
                </w:r>
                <w:proofErr w:type="spellStart"/>
                <w:r w:rsidRPr="003A2617">
                  <w:rPr>
                    <w:rStyle w:val="DetailsChar"/>
                  </w:rPr>
                  <w:t>utilised</w:t>
                </w:r>
                <w:proofErr w:type="spellEnd"/>
                <w:r w:rsidRPr="003A2617">
                  <w:rPr>
                    <w:rStyle w:val="DetailsChar"/>
                  </w:rPr>
                  <w:t xml:space="preserve"> to engage target audiences and budget is spent sensibly and effectively.</w:t>
                </w:r>
              </w:p>
              <w:p w14:paraId="4B1085F5" w14:textId="77777777" w:rsidR="003129E0" w:rsidRPr="003A2617" w:rsidRDefault="003129E0" w:rsidP="009E0F35">
                <w:pPr>
                  <w:pStyle w:val="Details"/>
                  <w:numPr>
                    <w:ilvl w:val="0"/>
                    <w:numId w:val="22"/>
                  </w:numPr>
                </w:pPr>
                <w:r w:rsidRPr="003A2617">
                  <w:t xml:space="preserve">Ensure </w:t>
                </w:r>
                <w:proofErr w:type="spellStart"/>
                <w:r w:rsidRPr="003A2617">
                  <w:t>Merseyrail’s</w:t>
                </w:r>
                <w:proofErr w:type="spellEnd"/>
                <w:r w:rsidRPr="003A2617">
                  <w:t xml:space="preserve"> brand reputation is protected and enhanced through social media activity, ensuring the most appropriate channels are used to engage target audiences and all activity is measured.</w:t>
                </w:r>
              </w:p>
              <w:p w14:paraId="53EFEEBB" w14:textId="77777777" w:rsidR="003129E0" w:rsidRPr="003A2617" w:rsidRDefault="003129E0" w:rsidP="009E0F35">
                <w:pPr>
                  <w:pStyle w:val="Details"/>
                  <w:numPr>
                    <w:ilvl w:val="0"/>
                    <w:numId w:val="22"/>
                  </w:numPr>
                  <w:rPr>
                    <w:rStyle w:val="DetailsChar"/>
                  </w:rPr>
                </w:pPr>
                <w:r w:rsidRPr="003A2617">
                  <w:t>Manage passenger data and drive the strategy to grow contacts and deliver targeted, segmented e-communications to increase revenue growth.</w:t>
                </w:r>
              </w:p>
              <w:p w14:paraId="36A656E6" w14:textId="77777777" w:rsidR="007A6870" w:rsidRPr="003A2617" w:rsidRDefault="007A6870" w:rsidP="009E0F35">
                <w:pPr>
                  <w:pStyle w:val="Details"/>
                  <w:numPr>
                    <w:ilvl w:val="0"/>
                    <w:numId w:val="22"/>
                  </w:numPr>
                  <w:rPr>
                    <w:rStyle w:val="DetailsChar"/>
                  </w:rPr>
                </w:pPr>
                <w:r w:rsidRPr="003A2617">
                  <w:rPr>
                    <w:rStyle w:val="DetailsChar"/>
                  </w:rPr>
                  <w:t>Set KPI’s for all marketing activity and use digital analytics to measure.</w:t>
                </w:r>
              </w:p>
              <w:p w14:paraId="26607CAA" w14:textId="77777777" w:rsidR="00EE757F" w:rsidRPr="003A2617" w:rsidRDefault="00EE757F" w:rsidP="009E0F35">
                <w:pPr>
                  <w:pStyle w:val="Details"/>
                  <w:numPr>
                    <w:ilvl w:val="0"/>
                    <w:numId w:val="22"/>
                  </w:numPr>
                  <w:rPr>
                    <w:rStyle w:val="DetailsChar"/>
                  </w:rPr>
                </w:pPr>
                <w:r w:rsidRPr="003A2617">
                  <w:rPr>
                    <w:rStyle w:val="DetailsChar"/>
                  </w:rPr>
                  <w:t>Use market research, revenue analysis</w:t>
                </w:r>
                <w:r w:rsidR="005F3F2F" w:rsidRPr="003A2617">
                  <w:rPr>
                    <w:rStyle w:val="DetailsChar"/>
                  </w:rPr>
                  <w:t xml:space="preserve"> and digital analytics to build passenger profiles and to deliver targeted digital marketing campaigns.</w:t>
                </w:r>
              </w:p>
              <w:p w14:paraId="5E9B47B1" w14:textId="77777777" w:rsidR="00214FE5" w:rsidRPr="003A2617" w:rsidRDefault="00214FE5" w:rsidP="009E0F35">
                <w:pPr>
                  <w:pStyle w:val="Details"/>
                  <w:numPr>
                    <w:ilvl w:val="0"/>
                    <w:numId w:val="22"/>
                  </w:numPr>
                </w:pPr>
                <w:r w:rsidRPr="003A2617">
                  <w:lastRenderedPageBreak/>
                  <w:t>D</w:t>
                </w:r>
                <w:r w:rsidR="009009ED" w:rsidRPr="003A2617">
                  <w:t>eliver digital support for partnership</w:t>
                </w:r>
                <w:r w:rsidRPr="003A2617">
                  <w:t>, event and sponsorship activit</w:t>
                </w:r>
                <w:r w:rsidR="005F3F2F" w:rsidRPr="003A2617">
                  <w:t>ies, building effective relationships with external stakeholders and securing reciprocal promotion.</w:t>
                </w:r>
              </w:p>
              <w:p w14:paraId="061A4B83" w14:textId="10E10026" w:rsidR="007A6870" w:rsidRPr="003A2617" w:rsidRDefault="007A6870" w:rsidP="009E0F35">
                <w:pPr>
                  <w:pStyle w:val="Details"/>
                  <w:numPr>
                    <w:ilvl w:val="0"/>
                    <w:numId w:val="22"/>
                  </w:numPr>
                </w:pPr>
                <w:r w:rsidRPr="003A2617">
                  <w:t xml:space="preserve">Work </w:t>
                </w:r>
                <w:r w:rsidR="00B103C6" w:rsidRPr="003A2617">
                  <w:t>closely</w:t>
                </w:r>
                <w:r w:rsidR="003129E0" w:rsidRPr="003A2617">
                  <w:t xml:space="preserve"> with </w:t>
                </w:r>
                <w:proofErr w:type="spellStart"/>
                <w:r w:rsidR="003129E0" w:rsidRPr="003A2617">
                  <w:t>Merseyrail’s</w:t>
                </w:r>
                <w:proofErr w:type="spellEnd"/>
                <w:r w:rsidRPr="003A2617">
                  <w:t xml:space="preserve"> </w:t>
                </w:r>
                <w:r w:rsidR="00B103C6" w:rsidRPr="003A2617">
                  <w:t>Marketing</w:t>
                </w:r>
                <w:r w:rsidRPr="003A2617">
                  <w:t xml:space="preserve"> Manager to ensure off-line marketing activity is supported digitally.</w:t>
                </w:r>
              </w:p>
              <w:p w14:paraId="6CE8B0E7" w14:textId="77777777" w:rsidR="001119F6" w:rsidRPr="003A2617" w:rsidRDefault="001119F6" w:rsidP="009E0F35">
                <w:pPr>
                  <w:pStyle w:val="Details"/>
                  <w:numPr>
                    <w:ilvl w:val="0"/>
                    <w:numId w:val="22"/>
                  </w:numPr>
                </w:pPr>
                <w:r w:rsidRPr="003A2617">
                  <w:t>Influence other departments involved in the delivery of social media activity and digital communications to ensure ‘one voice’ is used across channels and relevant information is communicated.</w:t>
                </w:r>
                <w:r w:rsidR="0064633B" w:rsidRPr="003A2617">
                  <w:t xml:space="preserve">  </w:t>
                </w:r>
              </w:p>
              <w:p w14:paraId="35D78AE6" w14:textId="77777777" w:rsidR="0064633B" w:rsidRPr="003A2617" w:rsidRDefault="0064633B" w:rsidP="009E0F35">
                <w:pPr>
                  <w:pStyle w:val="Details"/>
                  <w:numPr>
                    <w:ilvl w:val="0"/>
                    <w:numId w:val="22"/>
                  </w:numPr>
                </w:pPr>
                <w:r w:rsidRPr="003A2617">
                  <w:t>Ensure passengers can easily access travel information through digital channels, particularly during major events and planned service disruption.</w:t>
                </w:r>
              </w:p>
              <w:p w14:paraId="28F8727F" w14:textId="77777777" w:rsidR="007A6870" w:rsidRPr="003A2617" w:rsidRDefault="000B1BE2" w:rsidP="009E0F35">
                <w:pPr>
                  <w:pStyle w:val="Details"/>
                  <w:numPr>
                    <w:ilvl w:val="0"/>
                    <w:numId w:val="22"/>
                  </w:numPr>
                </w:pPr>
                <w:r w:rsidRPr="003A2617">
                  <w:t>Communicate</w:t>
                </w:r>
                <w:r w:rsidR="007A6870" w:rsidRPr="003A2617">
                  <w:t xml:space="preserve"> digital marketing activity </w:t>
                </w:r>
                <w:r w:rsidRPr="003A2617">
                  <w:t>i</w:t>
                </w:r>
                <w:r w:rsidR="007A6870" w:rsidRPr="003A2617">
                  <w:t xml:space="preserve">nternally across the business when relevant, working with the </w:t>
                </w:r>
                <w:r w:rsidR="00B103C6" w:rsidRPr="003A2617">
                  <w:t>Employee</w:t>
                </w:r>
                <w:r w:rsidRPr="003A2617">
                  <w:t xml:space="preserve"> Communications Manager</w:t>
                </w:r>
                <w:r w:rsidR="007A6870" w:rsidRPr="003A2617">
                  <w:t xml:space="preserve"> and </w:t>
                </w:r>
                <w:proofErr w:type="spellStart"/>
                <w:r w:rsidR="007A6870" w:rsidRPr="003A2617">
                  <w:t>utili</w:t>
                </w:r>
                <w:r w:rsidRPr="003A2617">
                  <w:t>s</w:t>
                </w:r>
                <w:r w:rsidR="007A6870" w:rsidRPr="003A2617">
                  <w:t>ing</w:t>
                </w:r>
                <w:proofErr w:type="spellEnd"/>
                <w:r w:rsidR="007A6870" w:rsidRPr="003A2617">
                  <w:t xml:space="preserve"> internal channels such as The Loop and Facebook.</w:t>
                </w:r>
              </w:p>
              <w:p w14:paraId="5E4D3CEA" w14:textId="77777777" w:rsidR="00214FE5" w:rsidRPr="003A2617" w:rsidRDefault="00214FE5" w:rsidP="009E0F35">
                <w:pPr>
                  <w:pStyle w:val="Details"/>
                  <w:numPr>
                    <w:ilvl w:val="0"/>
                    <w:numId w:val="22"/>
                  </w:numPr>
                </w:pPr>
                <w:r w:rsidRPr="003A2617">
                  <w:t>Provide expert advice and support to other departments across the business requiring digital support.</w:t>
                </w:r>
              </w:p>
              <w:p w14:paraId="5426C17C" w14:textId="77777777" w:rsidR="00214FE5" w:rsidRPr="003A2617" w:rsidRDefault="00EE757F" w:rsidP="009E0F35">
                <w:pPr>
                  <w:pStyle w:val="Details"/>
                  <w:numPr>
                    <w:ilvl w:val="0"/>
                    <w:numId w:val="22"/>
                  </w:numPr>
                </w:pPr>
                <w:r w:rsidRPr="003A2617">
                  <w:t xml:space="preserve">Drive innovation by continually evaluating </w:t>
                </w:r>
                <w:proofErr w:type="spellStart"/>
                <w:r w:rsidRPr="003A2617">
                  <w:t>Merseyrail’s</w:t>
                </w:r>
                <w:proofErr w:type="spellEnd"/>
                <w:r w:rsidRPr="003A2617">
                  <w:t xml:space="preserve"> digital channels and introducing new technologies, channels and </w:t>
                </w:r>
                <w:r w:rsidR="003129E0" w:rsidRPr="003A2617">
                  <w:t>enhancements</w:t>
                </w:r>
                <w:r w:rsidRPr="003A2617">
                  <w:t xml:space="preserve"> when required.</w:t>
                </w:r>
              </w:p>
              <w:p w14:paraId="6DD9A223" w14:textId="77777777" w:rsidR="005F3F2F" w:rsidRPr="003A2617" w:rsidRDefault="005F3F2F" w:rsidP="009E0F35">
                <w:pPr>
                  <w:pStyle w:val="Details"/>
                  <w:numPr>
                    <w:ilvl w:val="0"/>
                    <w:numId w:val="22"/>
                  </w:numPr>
                </w:pPr>
                <w:r w:rsidRPr="003A2617">
                  <w:t>Build effective relationships with external agencies, ensuring talented resources who provide a strong return on investment are procured.</w:t>
                </w:r>
              </w:p>
              <w:p w14:paraId="512E0EBA" w14:textId="77777777" w:rsidR="000B1BE2" w:rsidRPr="003A2617" w:rsidRDefault="001119F6" w:rsidP="009E0F35">
                <w:pPr>
                  <w:pStyle w:val="Details"/>
                  <w:numPr>
                    <w:ilvl w:val="0"/>
                    <w:numId w:val="22"/>
                  </w:numPr>
                  <w:rPr>
                    <w:rStyle w:val="DetailsChar"/>
                  </w:rPr>
                </w:pPr>
                <w:r w:rsidRPr="003A2617">
                  <w:rPr>
                    <w:rStyle w:val="DetailsChar"/>
                  </w:rPr>
                  <w:t>Manage and develop direct reports</w:t>
                </w:r>
                <w:r w:rsidR="0064633B" w:rsidRPr="003A2617">
                  <w:rPr>
                    <w:rStyle w:val="DetailsChar"/>
                  </w:rPr>
                  <w:t>, conducting regular 1:2:1s and PDRs</w:t>
                </w:r>
                <w:r w:rsidRPr="003A2617">
                  <w:rPr>
                    <w:rStyle w:val="DetailsChar"/>
                  </w:rPr>
                  <w:t>.</w:t>
                </w:r>
              </w:p>
              <w:p w14:paraId="6EF7D2B4" w14:textId="77777777" w:rsidR="009E0F35" w:rsidRPr="003A2617" w:rsidRDefault="009E0F35" w:rsidP="009E0F35">
                <w:pPr>
                  <w:pStyle w:val="Details"/>
                  <w:rPr>
                    <w:rStyle w:val="DetailsChar"/>
                  </w:rPr>
                </w:pPr>
              </w:p>
              <w:p w14:paraId="42213BD8" w14:textId="77777777" w:rsidR="00344B60" w:rsidRPr="003A2617" w:rsidRDefault="00D86206" w:rsidP="006C5BFA">
                <w:pPr>
                  <w:pStyle w:val="Details"/>
                  <w:rPr>
                    <w:rStyle w:val="DetailsChar"/>
                  </w:rPr>
                </w:pPr>
              </w:p>
            </w:sdtContent>
          </w:sdt>
          <w:p w14:paraId="10019C39" w14:textId="77777777" w:rsidR="000B1BE2" w:rsidRPr="003A2617" w:rsidRDefault="000B1BE2" w:rsidP="000B1BE2">
            <w:pPr>
              <w:pStyle w:val="Details"/>
              <w:rPr>
                <w:rStyle w:val="DetailsChar"/>
              </w:rPr>
            </w:pPr>
          </w:p>
          <w:p w14:paraId="28D2E683" w14:textId="77777777" w:rsidR="00157BE1" w:rsidRPr="003A2617" w:rsidRDefault="00157BE1" w:rsidP="00157BE1">
            <w:pPr>
              <w:pStyle w:val="Descriptionlabels"/>
              <w:rPr>
                <w:rStyle w:val="DetailsChar"/>
              </w:rPr>
            </w:pPr>
            <w:r w:rsidRPr="003A2617">
              <w:rPr>
                <w:rStyle w:val="DetailsChar"/>
              </w:rPr>
              <w:t>KEY SAFETY ACCOUNTABILITY</w:t>
            </w:r>
          </w:p>
          <w:p w14:paraId="3DE20515" w14:textId="77777777" w:rsidR="001119F6" w:rsidRPr="003A2617" w:rsidRDefault="00157BE1" w:rsidP="001119F6">
            <w:pPr>
              <w:spacing w:after="200" w:line="276" w:lineRule="auto"/>
              <w:rPr>
                <w:rFonts w:ascii="Calibri" w:hAnsi="Calibri" w:cs="Calibri"/>
                <w:bCs/>
                <w:szCs w:val="20"/>
              </w:rPr>
            </w:pPr>
            <w:r w:rsidRPr="003A2617">
              <w:rPr>
                <w:rFonts w:ascii="Calibri" w:hAnsi="Calibri" w:cs="Calibri"/>
                <w:szCs w:val="20"/>
              </w:rPr>
              <w:t>Safety is everyone’s responsibility within Merseyrail. You’</w:t>
            </w:r>
            <w:r w:rsidRPr="003A2617">
              <w:rPr>
                <w:rFonts w:ascii="Calibri" w:hAnsi="Calibri" w:cs="Calibri"/>
                <w:bCs/>
                <w:szCs w:val="20"/>
              </w:rPr>
              <w:t>re responsible for your safety and the safety of others such as colleague’s and passengers. As an employee you’re expected to understand and apply our safety values and ensure they are visible in all you do.</w:t>
            </w:r>
          </w:p>
          <w:p w14:paraId="22E9DA23" w14:textId="77777777" w:rsidR="000B1BE2" w:rsidRPr="003A2617" w:rsidRDefault="000B1BE2" w:rsidP="001119F6">
            <w:pPr>
              <w:spacing w:after="200" w:line="276" w:lineRule="auto"/>
              <w:rPr>
                <w:rStyle w:val="DetailsChar"/>
                <w:rFonts w:ascii="Calibri" w:hAnsi="Calibri" w:cs="Calibri"/>
                <w:bCs/>
                <w:color w:val="auto"/>
                <w:szCs w:val="20"/>
              </w:rPr>
            </w:pPr>
          </w:p>
          <w:p w14:paraId="00622C96" w14:textId="77777777" w:rsidR="00675772" w:rsidRPr="003A2617" w:rsidRDefault="008405FC" w:rsidP="003A0571">
            <w:pPr>
              <w:pStyle w:val="Descriptionlabels"/>
              <w:rPr>
                <w:rStyle w:val="DetailsChar"/>
              </w:rPr>
            </w:pPr>
            <w:r w:rsidRPr="003A2617">
              <w:rPr>
                <w:rStyle w:val="DetailsChar"/>
              </w:rPr>
              <w:t>experience, know</w:t>
            </w:r>
            <w:r w:rsidR="00200D89" w:rsidRPr="003A2617">
              <w:rPr>
                <w:rStyle w:val="DetailsChar"/>
              </w:rPr>
              <w:t>l</w:t>
            </w:r>
            <w:r w:rsidRPr="003A2617">
              <w:rPr>
                <w:rStyle w:val="DetailsChar"/>
              </w:rPr>
              <w:t>e</w:t>
            </w:r>
            <w:r w:rsidR="00200D89" w:rsidRPr="003A2617">
              <w:rPr>
                <w:rStyle w:val="DetailsChar"/>
              </w:rPr>
              <w:t>dge,</w:t>
            </w:r>
            <w:r w:rsidRPr="003A2617">
              <w:rPr>
                <w:rStyle w:val="DetailsChar"/>
              </w:rPr>
              <w:t xml:space="preserve"> </w:t>
            </w:r>
            <w:r w:rsidR="00200D89" w:rsidRPr="003A2617">
              <w:rPr>
                <w:rStyle w:val="DetailsChar"/>
              </w:rPr>
              <w:t>qualifications and training</w:t>
            </w:r>
          </w:p>
          <w:sdt>
            <w:sdtPr>
              <w:rPr>
                <w:rStyle w:val="DetailsChar"/>
              </w:rPr>
              <w:id w:val="-143281508"/>
              <w:placeholder>
                <w:docPart w:val="3F809734CBAE4A2C98497B3F8D1E34F9"/>
              </w:placeholder>
            </w:sdtPr>
            <w:sdtEndPr>
              <w:rPr>
                <w:rStyle w:val="DetailsChar"/>
              </w:rPr>
            </w:sdtEndPr>
            <w:sdtContent>
              <w:p w14:paraId="51552EFD"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A degree or equivalent qualification relevant to the role.</w:t>
                </w:r>
              </w:p>
              <w:p w14:paraId="4BF8781A" w14:textId="22CF59AB" w:rsidR="001F7E36" w:rsidRDefault="001F7E36" w:rsidP="009E0F35">
                <w:pPr>
                  <w:numPr>
                    <w:ilvl w:val="0"/>
                    <w:numId w:val="22"/>
                  </w:numPr>
                  <w:spacing w:before="0" w:after="0"/>
                  <w:ind w:right="206"/>
                  <w:rPr>
                    <w:rStyle w:val="DetailsChar"/>
                    <w:color w:val="auto"/>
                  </w:rPr>
                </w:pPr>
                <w:r w:rsidRPr="003A2617">
                  <w:rPr>
                    <w:rStyle w:val="DetailsChar"/>
                    <w:color w:val="auto"/>
                  </w:rPr>
                  <w:t>At least 5 years’ experience of working in a busy marketing department.</w:t>
                </w:r>
              </w:p>
              <w:p w14:paraId="07AFC0E1" w14:textId="4BAB3532" w:rsidR="006C5BFA" w:rsidRPr="003A2617" w:rsidRDefault="006C5BFA" w:rsidP="009E0F35">
                <w:pPr>
                  <w:numPr>
                    <w:ilvl w:val="0"/>
                    <w:numId w:val="22"/>
                  </w:numPr>
                  <w:spacing w:before="0" w:after="0"/>
                  <w:ind w:right="206"/>
                  <w:rPr>
                    <w:rStyle w:val="DetailsChar"/>
                    <w:color w:val="auto"/>
                  </w:rPr>
                </w:pPr>
                <w:r>
                  <w:rPr>
                    <w:rStyle w:val="DetailsChar"/>
                    <w:color w:val="auto"/>
                  </w:rPr>
                  <w:t xml:space="preserve">A background </w:t>
                </w:r>
              </w:p>
              <w:p w14:paraId="16245DA8"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Proven experience of developing and managing</w:t>
                </w:r>
                <w:r w:rsidR="003129E0" w:rsidRPr="003A2617">
                  <w:rPr>
                    <w:rStyle w:val="DetailsChar"/>
                    <w:color w:val="auto"/>
                  </w:rPr>
                  <w:t xml:space="preserve"> digital channels</w:t>
                </w:r>
                <w:r w:rsidRPr="003A2617">
                  <w:rPr>
                    <w:rStyle w:val="DetailsChar"/>
                    <w:color w:val="auto"/>
                  </w:rPr>
                  <w:t>, including</w:t>
                </w:r>
                <w:r w:rsidR="003129E0" w:rsidRPr="003A2617">
                  <w:rPr>
                    <w:rStyle w:val="DetailsChar"/>
                    <w:color w:val="auto"/>
                  </w:rPr>
                  <w:t xml:space="preserve"> website, apps, e-communications and social media. Experience of buying digital media and managing the process from end to end.</w:t>
                </w:r>
              </w:p>
              <w:p w14:paraId="0C29B234"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 xml:space="preserve">An impressive knowledge of social media channels and experience of </w:t>
                </w:r>
                <w:proofErr w:type="spellStart"/>
                <w:r w:rsidRPr="003A2617">
                  <w:rPr>
                    <w:rStyle w:val="DetailsChar"/>
                    <w:color w:val="auto"/>
                  </w:rPr>
                  <w:t>utilising</w:t>
                </w:r>
                <w:proofErr w:type="spellEnd"/>
                <w:r w:rsidRPr="003A2617">
                  <w:rPr>
                    <w:rStyle w:val="DetailsChar"/>
                    <w:color w:val="auto"/>
                  </w:rPr>
                  <w:t xml:space="preserve"> </w:t>
                </w:r>
                <w:r w:rsidR="003129E0" w:rsidRPr="003A2617">
                  <w:rPr>
                    <w:rStyle w:val="DetailsChar"/>
                    <w:color w:val="auto"/>
                  </w:rPr>
                  <w:t xml:space="preserve">multi-channels </w:t>
                </w:r>
                <w:r w:rsidRPr="003A2617">
                  <w:rPr>
                    <w:rStyle w:val="DetailsChar"/>
                    <w:color w:val="auto"/>
                  </w:rPr>
                  <w:t xml:space="preserve">on behalf of an </w:t>
                </w:r>
                <w:proofErr w:type="spellStart"/>
                <w:r w:rsidRPr="003A2617">
                  <w:rPr>
                    <w:rStyle w:val="DetailsChar"/>
                    <w:color w:val="auto"/>
                  </w:rPr>
                  <w:t>organisation</w:t>
                </w:r>
                <w:proofErr w:type="spellEnd"/>
                <w:r w:rsidRPr="003A2617">
                  <w:rPr>
                    <w:rStyle w:val="DetailsChar"/>
                    <w:color w:val="auto"/>
                  </w:rPr>
                  <w:t>.</w:t>
                </w:r>
              </w:p>
              <w:p w14:paraId="36A622E6"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The creativity to develop effective digital activity to support general marketing campaigns.</w:t>
                </w:r>
              </w:p>
              <w:p w14:paraId="1E959943"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Remarkable analytical skills to measure all marketing activity effectively.</w:t>
                </w:r>
              </w:p>
              <w:p w14:paraId="6C2572A8"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The ability to gain insight into audiences using digital channels.</w:t>
                </w:r>
              </w:p>
              <w:p w14:paraId="73AC96A2" w14:textId="77777777" w:rsidR="007B28AE" w:rsidRPr="003A2617" w:rsidRDefault="001F7E36" w:rsidP="009E0F35">
                <w:pPr>
                  <w:numPr>
                    <w:ilvl w:val="0"/>
                    <w:numId w:val="22"/>
                  </w:numPr>
                  <w:spacing w:before="0" w:after="0"/>
                  <w:ind w:right="206"/>
                  <w:rPr>
                    <w:rStyle w:val="DetailsChar"/>
                    <w:color w:val="auto"/>
                  </w:rPr>
                </w:pPr>
                <w:r w:rsidRPr="003A2617">
                  <w:rPr>
                    <w:rStyle w:val="DetailsChar"/>
                    <w:color w:val="auto"/>
                  </w:rPr>
                  <w:t xml:space="preserve">The tenacity to manage and </w:t>
                </w:r>
                <w:proofErr w:type="spellStart"/>
                <w:r w:rsidRPr="003A2617">
                  <w:rPr>
                    <w:rStyle w:val="DetailsChar"/>
                    <w:color w:val="auto"/>
                  </w:rPr>
                  <w:t>optimise</w:t>
                </w:r>
                <w:proofErr w:type="spellEnd"/>
                <w:r w:rsidRPr="003A2617">
                  <w:rPr>
                    <w:rStyle w:val="DetailsChar"/>
                    <w:color w:val="auto"/>
                  </w:rPr>
                  <w:t xml:space="preserve"> relationships with external agencies.</w:t>
                </w:r>
              </w:p>
              <w:p w14:paraId="3F1BAB94"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The capacity to develop effective relationships with internal and external stakeholders.</w:t>
                </w:r>
              </w:p>
              <w:p w14:paraId="239227CE"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Excellent copy writing skills and exceptional attention to detail.</w:t>
                </w:r>
              </w:p>
              <w:p w14:paraId="390DD7E9" w14:textId="77777777" w:rsidR="001F7E36" w:rsidRPr="003A2617" w:rsidRDefault="001F7E36" w:rsidP="009E0F35">
                <w:pPr>
                  <w:numPr>
                    <w:ilvl w:val="0"/>
                    <w:numId w:val="22"/>
                  </w:numPr>
                  <w:spacing w:before="0" w:after="0"/>
                  <w:ind w:right="206"/>
                  <w:rPr>
                    <w:rStyle w:val="DetailsChar"/>
                    <w:color w:val="auto"/>
                  </w:rPr>
                </w:pPr>
                <w:r w:rsidRPr="003A2617">
                  <w:rPr>
                    <w:rStyle w:val="DetailsChar"/>
                    <w:color w:val="auto"/>
                  </w:rPr>
                  <w:t>The talent to develop direct reports.</w:t>
                </w:r>
              </w:p>
              <w:p w14:paraId="6320E9D2" w14:textId="77777777" w:rsidR="00200D89" w:rsidRPr="003A2617" w:rsidRDefault="001F7E36" w:rsidP="001F7E36">
                <w:pPr>
                  <w:spacing w:before="0" w:after="0"/>
                  <w:ind w:left="720" w:right="206"/>
                </w:pPr>
                <w:r w:rsidRPr="003A2617">
                  <w:rPr>
                    <w:rStyle w:val="DetailsChar"/>
                    <w:color w:val="auto"/>
                  </w:rPr>
                  <w:t xml:space="preserve">    </w:t>
                </w:r>
              </w:p>
            </w:sdtContent>
          </w:sdt>
        </w:tc>
      </w:tr>
      <w:tr w:rsidR="00200D89" w:rsidRPr="003A2617" w14:paraId="320B3814" w14:textId="77777777" w:rsidTr="004510CE">
        <w:tc>
          <w:tcPr>
            <w:tcW w:w="10519" w:type="dxa"/>
            <w:gridSpan w:val="7"/>
            <w:shd w:val="clear" w:color="auto" w:fill="D9D9D9" w:themeFill="background1" w:themeFillShade="D9"/>
          </w:tcPr>
          <w:p w14:paraId="0B1BA626" w14:textId="77777777" w:rsidR="00200D89" w:rsidRPr="003A2617" w:rsidRDefault="00200D89" w:rsidP="005039F7">
            <w:pPr>
              <w:pStyle w:val="Descriptionlabels"/>
              <w:numPr>
                <w:ilvl w:val="0"/>
                <w:numId w:val="7"/>
              </w:numPr>
              <w:jc w:val="center"/>
            </w:pPr>
            <w:r w:rsidRPr="003A2617">
              <w:lastRenderedPageBreak/>
              <w:t>BEHAVIOUR ESSENTIALS</w:t>
            </w:r>
          </w:p>
          <w:p w14:paraId="3EC1B501" w14:textId="77777777" w:rsidR="00C22270" w:rsidRPr="003A2617" w:rsidRDefault="00C22270" w:rsidP="00C22270">
            <w:pPr>
              <w:rPr>
                <w:b/>
              </w:rPr>
            </w:pPr>
            <w:r w:rsidRPr="003A2617">
              <w:rPr>
                <w:b/>
              </w:rPr>
              <w:t xml:space="preserve">Please refer to “Your </w:t>
            </w:r>
            <w:r w:rsidR="006C1F70" w:rsidRPr="003A2617">
              <w:rPr>
                <w:b/>
              </w:rPr>
              <w:t>PDR</w:t>
            </w:r>
            <w:r w:rsidRPr="003A2617">
              <w:rPr>
                <w:b/>
              </w:rPr>
              <w:t xml:space="preserve"> Discussion Employee Guide” for further detail on “what go</w:t>
            </w:r>
            <w:r w:rsidR="001F28CC" w:rsidRPr="003A2617">
              <w:rPr>
                <w:b/>
              </w:rPr>
              <w:t xml:space="preserve">od looks like” </w:t>
            </w:r>
            <w:r w:rsidRPr="003A2617">
              <w:rPr>
                <w:b/>
              </w:rPr>
              <w:t xml:space="preserve">for this Grade level. </w:t>
            </w:r>
          </w:p>
          <w:p w14:paraId="2849CB5B" w14:textId="77777777" w:rsidR="00C22270" w:rsidRPr="003A2617" w:rsidRDefault="00C22270" w:rsidP="00C22270"/>
        </w:tc>
      </w:tr>
      <w:tr w:rsidR="009D1947" w:rsidRPr="003A2617" w14:paraId="158F1CE7" w14:textId="77777777" w:rsidTr="0013062A">
        <w:trPr>
          <w:trHeight w:val="496"/>
        </w:trPr>
        <w:tc>
          <w:tcPr>
            <w:tcW w:w="5132" w:type="dxa"/>
            <w:gridSpan w:val="3"/>
          </w:tcPr>
          <w:p w14:paraId="73731ED2" w14:textId="77777777" w:rsidR="009D1947" w:rsidRPr="003A2617" w:rsidRDefault="009D1947" w:rsidP="0054733A">
            <w:pPr>
              <w:pStyle w:val="Label"/>
              <w:jc w:val="center"/>
            </w:pPr>
            <w:r w:rsidRPr="003A2617">
              <w:t xml:space="preserve">Values and </w:t>
            </w:r>
            <w:proofErr w:type="spellStart"/>
            <w:r w:rsidRPr="003A2617">
              <w:t>Behaviours</w:t>
            </w:r>
            <w:proofErr w:type="spellEnd"/>
          </w:p>
        </w:tc>
        <w:tc>
          <w:tcPr>
            <w:tcW w:w="5387" w:type="dxa"/>
            <w:gridSpan w:val="4"/>
          </w:tcPr>
          <w:p w14:paraId="22724A0A" w14:textId="77777777" w:rsidR="009D1947" w:rsidRPr="003A2617" w:rsidRDefault="008B4C4E" w:rsidP="0054733A">
            <w:pPr>
              <w:pStyle w:val="Label"/>
              <w:jc w:val="center"/>
            </w:pPr>
            <w:r w:rsidRPr="003A2617">
              <w:t xml:space="preserve">How will I </w:t>
            </w:r>
            <w:r w:rsidR="009D1947" w:rsidRPr="003A2617">
              <w:t>be measured?</w:t>
            </w:r>
          </w:p>
        </w:tc>
      </w:tr>
      <w:tr w:rsidR="009D1947" w:rsidRPr="003A2617" w14:paraId="7495362E" w14:textId="77777777" w:rsidTr="00286929">
        <w:trPr>
          <w:trHeight w:val="2271"/>
        </w:trPr>
        <w:tc>
          <w:tcPr>
            <w:tcW w:w="5132" w:type="dxa"/>
            <w:gridSpan w:val="3"/>
          </w:tcPr>
          <w:p w14:paraId="2E549765" w14:textId="77777777" w:rsidR="001F6B83" w:rsidRPr="003A2617" w:rsidRDefault="001F6B83" w:rsidP="001F6B83">
            <w:pPr>
              <w:pStyle w:val="Descriptionlabels"/>
              <w:rPr>
                <w:rStyle w:val="DetailsChar"/>
              </w:rPr>
            </w:pPr>
            <w:r w:rsidRPr="003A2617">
              <w:lastRenderedPageBreak/>
              <w:t>genuine</w:t>
            </w:r>
          </w:p>
          <w:p w14:paraId="7E40D07C" w14:textId="77777777" w:rsidR="001F6B83" w:rsidRPr="003A2617" w:rsidRDefault="001F6B83" w:rsidP="001F6B83">
            <w:pPr>
              <w:pStyle w:val="NumberedList"/>
            </w:pPr>
            <w:r w:rsidRPr="003A2617">
              <w:t>Welcoming</w:t>
            </w:r>
          </w:p>
          <w:p w14:paraId="178B1A3D" w14:textId="77777777" w:rsidR="001F6B83" w:rsidRPr="003A2617" w:rsidRDefault="001F6B83" w:rsidP="001F6B83">
            <w:pPr>
              <w:pStyle w:val="NumberedList"/>
            </w:pPr>
            <w:r w:rsidRPr="003A2617">
              <w:t>Build trust and respect</w:t>
            </w:r>
          </w:p>
          <w:p w14:paraId="4E7A4CEF" w14:textId="77777777" w:rsidR="001F6B83" w:rsidRPr="003A2617" w:rsidRDefault="001F6B83" w:rsidP="001F6B83">
            <w:pPr>
              <w:pStyle w:val="NumberedList"/>
            </w:pPr>
            <w:r w:rsidRPr="003A2617">
              <w:t>Consistent and honest</w:t>
            </w:r>
          </w:p>
          <w:p w14:paraId="44E63E32" w14:textId="77777777" w:rsidR="001F6B83" w:rsidRPr="003A2617" w:rsidRDefault="001F6B83" w:rsidP="001F6B83">
            <w:pPr>
              <w:pStyle w:val="NumberedList"/>
            </w:pPr>
            <w:r w:rsidRPr="003A2617">
              <w:t>Understands the customer</w:t>
            </w:r>
          </w:p>
          <w:p w14:paraId="4FECE80B" w14:textId="77777777" w:rsidR="001F6B83" w:rsidRPr="003A2617" w:rsidRDefault="001F6B83" w:rsidP="001F6B83">
            <w:pPr>
              <w:pStyle w:val="NumberedList"/>
            </w:pPr>
            <w:r w:rsidRPr="003A2617">
              <w:t>Respectful</w:t>
            </w:r>
          </w:p>
          <w:p w14:paraId="4E8ECCB4" w14:textId="77777777" w:rsidR="001F6B83" w:rsidRPr="003A2617" w:rsidRDefault="001F6B83" w:rsidP="001F6B83">
            <w:pPr>
              <w:pStyle w:val="NumberedList"/>
            </w:pPr>
            <w:r w:rsidRPr="003A2617">
              <w:t>Straight forward</w:t>
            </w:r>
          </w:p>
          <w:p w14:paraId="57500602" w14:textId="77777777" w:rsidR="009D1947" w:rsidRPr="003A2617" w:rsidRDefault="009D1947" w:rsidP="001F6B83">
            <w:pPr>
              <w:pStyle w:val="NumberedList"/>
              <w:numPr>
                <w:ilvl w:val="0"/>
                <w:numId w:val="0"/>
              </w:numPr>
              <w:ind w:left="720"/>
            </w:pPr>
          </w:p>
        </w:tc>
        <w:tc>
          <w:tcPr>
            <w:tcW w:w="5387" w:type="dxa"/>
            <w:gridSpan w:val="4"/>
          </w:tcPr>
          <w:p w14:paraId="340354CB" w14:textId="77777777" w:rsidR="001A2F62" w:rsidRPr="003A2617" w:rsidRDefault="001A2F62" w:rsidP="001A2F62">
            <w:pPr>
              <w:pStyle w:val="Details"/>
              <w:tabs>
                <w:tab w:val="left" w:pos="3614"/>
              </w:tabs>
              <w:rPr>
                <w:rStyle w:val="DetailsChar"/>
                <w:color w:val="808080"/>
              </w:rPr>
            </w:pPr>
          </w:p>
          <w:sdt>
            <w:sdtPr>
              <w:rPr>
                <w:rStyle w:val="BulletedListChar"/>
              </w:rPr>
              <w:id w:val="-1575655463"/>
              <w:placeholder>
                <w:docPart w:val="9742C2FB6AD24CFFBF45250D2C5DCE93"/>
              </w:placeholder>
            </w:sdtPr>
            <w:sdtEndPr>
              <w:rPr>
                <w:rStyle w:val="BulletedListChar"/>
              </w:rPr>
            </w:sdtEndPr>
            <w:sdtContent>
              <w:p w14:paraId="7ED8AFF5" w14:textId="77777777" w:rsidR="009D1947" w:rsidRPr="003A2617" w:rsidRDefault="00B103C6" w:rsidP="009D1947">
                <w:pPr>
                  <w:pStyle w:val="BulletedList"/>
                </w:pPr>
                <w:r w:rsidRPr="003A2617">
                  <w:rPr>
                    <w:rStyle w:val="BulletedListChar"/>
                  </w:rPr>
                  <w:t xml:space="preserve">By building effective relationships internally and with </w:t>
                </w:r>
                <w:r w:rsidR="007B28AE" w:rsidRPr="003A2617">
                  <w:rPr>
                    <w:rStyle w:val="BulletedListChar"/>
                  </w:rPr>
                  <w:t>stakeholders</w:t>
                </w:r>
                <w:r w:rsidRPr="003A2617">
                  <w:rPr>
                    <w:rStyle w:val="BulletedListChar"/>
                  </w:rPr>
                  <w:t xml:space="preserve"> and agencies.</w:t>
                </w:r>
                <w:r w:rsidR="001119F6" w:rsidRPr="003A2617">
                  <w:rPr>
                    <w:rStyle w:val="BulletedListChar"/>
                  </w:rPr>
                  <w:t xml:space="preserve"> </w:t>
                </w:r>
              </w:p>
            </w:sdtContent>
          </w:sdt>
          <w:sdt>
            <w:sdtPr>
              <w:rPr>
                <w:rStyle w:val="BulletedListChar"/>
              </w:rPr>
              <w:id w:val="-730537524"/>
              <w:placeholder>
                <w:docPart w:val="BF578FF0EFF94094A0271D2A721D1A70"/>
              </w:placeholder>
              <w:showingPlcHdr/>
            </w:sdtPr>
            <w:sdtEndPr>
              <w:rPr>
                <w:rStyle w:val="BulletedListChar"/>
              </w:rPr>
            </w:sdtEndPr>
            <w:sdtContent>
              <w:p w14:paraId="59E33D64" w14:textId="77777777" w:rsidR="009D1947" w:rsidRPr="003A2617" w:rsidRDefault="008405FC" w:rsidP="009D1947">
                <w:pPr>
                  <w:pStyle w:val="BulletedList"/>
                </w:pPr>
                <w:r w:rsidRPr="003A2617">
                  <w:rPr>
                    <w:rStyle w:val="PlaceholderText"/>
                  </w:rPr>
                  <w:t xml:space="preserve">Click here to enter text.           </w:t>
                </w:r>
              </w:p>
            </w:sdtContent>
          </w:sdt>
          <w:sdt>
            <w:sdtPr>
              <w:rPr>
                <w:rStyle w:val="NumberedListChar"/>
              </w:rPr>
              <w:id w:val="-1980674516"/>
              <w:placeholder>
                <w:docPart w:val="0C92245373A847DFAD544C5DC1C58CFC"/>
              </w:placeholder>
              <w:showingPlcHdr/>
            </w:sdtPr>
            <w:sdtEndPr>
              <w:rPr>
                <w:rStyle w:val="NumberedListChar"/>
              </w:rPr>
            </w:sdtEndPr>
            <w:sdtContent>
              <w:p w14:paraId="7DB71B09" w14:textId="77777777" w:rsidR="009D1947" w:rsidRPr="003A2617" w:rsidRDefault="008405FC" w:rsidP="009D1947">
                <w:pPr>
                  <w:pStyle w:val="NumberedList"/>
                </w:pPr>
                <w:r w:rsidRPr="003A2617">
                  <w:rPr>
                    <w:rStyle w:val="PlaceholderText"/>
                  </w:rPr>
                  <w:t>Click here to enter text.</w:t>
                </w:r>
              </w:p>
            </w:sdtContent>
          </w:sdt>
        </w:tc>
      </w:tr>
      <w:tr w:rsidR="009D1947" w:rsidRPr="003A2617" w14:paraId="3590E147" w14:textId="77777777" w:rsidTr="00007121">
        <w:trPr>
          <w:trHeight w:val="2335"/>
        </w:trPr>
        <w:tc>
          <w:tcPr>
            <w:tcW w:w="5132" w:type="dxa"/>
            <w:gridSpan w:val="3"/>
          </w:tcPr>
          <w:p w14:paraId="1B4C841D" w14:textId="77777777" w:rsidR="001F6B83" w:rsidRPr="003A2617" w:rsidRDefault="001F6B83" w:rsidP="001F6B83">
            <w:pPr>
              <w:pStyle w:val="Descriptionlabels"/>
            </w:pPr>
            <w:r w:rsidRPr="003A2617">
              <w:t>Professional</w:t>
            </w:r>
          </w:p>
          <w:p w14:paraId="61751AAF" w14:textId="77777777" w:rsidR="001F6B83" w:rsidRPr="003A2617" w:rsidRDefault="001F6B83" w:rsidP="001F6B83">
            <w:pPr>
              <w:pStyle w:val="NumberedList"/>
              <w:rPr>
                <w:rStyle w:val="NumberedListChar"/>
              </w:rPr>
            </w:pPr>
            <w:r w:rsidRPr="003A2617">
              <w:rPr>
                <w:rStyle w:val="NumberedListChar"/>
              </w:rPr>
              <w:t>Solution orientated</w:t>
            </w:r>
          </w:p>
          <w:p w14:paraId="648D96B8" w14:textId="77777777" w:rsidR="001F6B83" w:rsidRPr="003A2617" w:rsidRDefault="001F6B83" w:rsidP="001F6B83">
            <w:pPr>
              <w:pStyle w:val="NumberedList"/>
              <w:rPr>
                <w:rStyle w:val="NumberedListChar"/>
              </w:rPr>
            </w:pPr>
            <w:r w:rsidRPr="003A2617">
              <w:rPr>
                <w:rStyle w:val="NumberedListChar"/>
              </w:rPr>
              <w:t>Accountable</w:t>
            </w:r>
          </w:p>
          <w:p w14:paraId="26DC074F" w14:textId="77777777" w:rsidR="001F6B83" w:rsidRPr="003A2617" w:rsidRDefault="001F6B83" w:rsidP="001F6B83">
            <w:pPr>
              <w:pStyle w:val="NumberedList"/>
              <w:rPr>
                <w:rStyle w:val="NumberedListChar"/>
              </w:rPr>
            </w:pPr>
            <w:r w:rsidRPr="003A2617">
              <w:rPr>
                <w:rStyle w:val="NumberedListChar"/>
              </w:rPr>
              <w:t>Delivering to promises</w:t>
            </w:r>
          </w:p>
          <w:p w14:paraId="62111BD8" w14:textId="77777777" w:rsidR="009D1947" w:rsidRPr="003A2617" w:rsidRDefault="001F6B83" w:rsidP="001F6B83">
            <w:pPr>
              <w:pStyle w:val="NumberedList"/>
            </w:pPr>
            <w:r w:rsidRPr="003A2617">
              <w:rPr>
                <w:rStyle w:val="NumberedListChar"/>
              </w:rPr>
              <w:t>Make things hassle free</w:t>
            </w:r>
          </w:p>
        </w:tc>
        <w:tc>
          <w:tcPr>
            <w:tcW w:w="5387" w:type="dxa"/>
            <w:gridSpan w:val="4"/>
          </w:tcPr>
          <w:p w14:paraId="45660582" w14:textId="77777777" w:rsidR="001A2F62" w:rsidRPr="003A2617" w:rsidRDefault="001A2F62" w:rsidP="001A2F62">
            <w:pPr>
              <w:pStyle w:val="BulletedList"/>
              <w:numPr>
                <w:ilvl w:val="0"/>
                <w:numId w:val="0"/>
              </w:numPr>
              <w:rPr>
                <w:rStyle w:val="BulletedListChar"/>
              </w:rPr>
            </w:pPr>
          </w:p>
          <w:sdt>
            <w:sdtPr>
              <w:rPr>
                <w:rStyle w:val="BulletedListChar"/>
              </w:rPr>
              <w:id w:val="-1286263914"/>
              <w:placeholder>
                <w:docPart w:val="6B88F653A19C46AA95D6E8FFFE72E6D3"/>
              </w:placeholder>
            </w:sdtPr>
            <w:sdtEndPr>
              <w:rPr>
                <w:rStyle w:val="BulletedListChar"/>
              </w:rPr>
            </w:sdtEndPr>
            <w:sdtContent>
              <w:p w14:paraId="75EE3679" w14:textId="77777777" w:rsidR="0007738C" w:rsidRPr="003A2617" w:rsidRDefault="00B103C6" w:rsidP="0007738C">
                <w:pPr>
                  <w:pStyle w:val="NumberedList"/>
                  <w:rPr>
                    <w:rStyle w:val="BulletedListChar"/>
                  </w:rPr>
                </w:pPr>
                <w:r w:rsidRPr="003A2617">
                  <w:rPr>
                    <w:rStyle w:val="BulletedListChar"/>
                  </w:rPr>
                  <w:t>By delivering the digital marketing strategy and contributing to the team achieving the ambitious growth targets set by the business.</w:t>
                </w:r>
              </w:p>
            </w:sdtContent>
          </w:sdt>
          <w:sdt>
            <w:sdtPr>
              <w:rPr>
                <w:rStyle w:val="NumberedListChar"/>
              </w:rPr>
              <w:id w:val="1176227215"/>
              <w:placeholder>
                <w:docPart w:val="91B01C170A184CCCA174EA006DEDA315"/>
              </w:placeholder>
              <w:showingPlcHdr/>
            </w:sdtPr>
            <w:sdtEndPr>
              <w:rPr>
                <w:rStyle w:val="NumberedListChar"/>
              </w:rPr>
            </w:sdtEndPr>
            <w:sdtContent>
              <w:p w14:paraId="4EACAF86" w14:textId="77777777" w:rsidR="0007738C" w:rsidRPr="003A2617" w:rsidRDefault="008405FC" w:rsidP="0007738C">
                <w:pPr>
                  <w:pStyle w:val="NumberedList"/>
                  <w:rPr>
                    <w:rStyle w:val="NumberedListChar"/>
                  </w:rPr>
                </w:pPr>
                <w:r w:rsidRPr="003A2617">
                  <w:rPr>
                    <w:rStyle w:val="PlaceholderText"/>
                    <w:rFonts w:eastAsiaTheme="minorEastAsia" w:cstheme="minorBidi"/>
                    <w:sz w:val="22"/>
                  </w:rPr>
                  <w:t>Click here to enter text.</w:t>
                </w:r>
              </w:p>
            </w:sdtContent>
          </w:sdt>
          <w:sdt>
            <w:sdtPr>
              <w:rPr>
                <w:rStyle w:val="NumberedListChar"/>
              </w:rPr>
              <w:id w:val="-644894736"/>
              <w:placeholder>
                <w:docPart w:val="1134A803096B41B8A9F29458E31D3574"/>
              </w:placeholder>
              <w:showingPlcHdr/>
            </w:sdtPr>
            <w:sdtEndPr>
              <w:rPr>
                <w:rStyle w:val="NumberedListChar"/>
              </w:rPr>
            </w:sdtEndPr>
            <w:sdtContent>
              <w:p w14:paraId="51D6935A" w14:textId="77777777" w:rsidR="0007738C" w:rsidRPr="003A2617" w:rsidRDefault="008405FC" w:rsidP="002562BE">
                <w:pPr>
                  <w:pStyle w:val="NumberedList"/>
                  <w:rPr>
                    <w:rStyle w:val="NumberedListChar"/>
                  </w:rPr>
                </w:pPr>
                <w:r w:rsidRPr="003A2617">
                  <w:rPr>
                    <w:rStyle w:val="PlaceholderText"/>
                    <w:rFonts w:eastAsiaTheme="minorEastAsia" w:cstheme="minorBidi"/>
                    <w:sz w:val="22"/>
                  </w:rPr>
                  <w:t>Click here to enter text.</w:t>
                </w:r>
              </w:p>
            </w:sdtContent>
          </w:sdt>
          <w:p w14:paraId="2FDFBE36" w14:textId="77777777" w:rsidR="009D1947" w:rsidRPr="003A2617" w:rsidRDefault="009D1947" w:rsidP="0007738C">
            <w:pPr>
              <w:pStyle w:val="NumberedList"/>
              <w:numPr>
                <w:ilvl w:val="0"/>
                <w:numId w:val="0"/>
              </w:numPr>
              <w:ind w:left="720"/>
            </w:pPr>
          </w:p>
        </w:tc>
      </w:tr>
      <w:tr w:rsidR="009D1947" w:rsidRPr="003A2617" w14:paraId="3D84B017" w14:textId="77777777" w:rsidTr="00286929">
        <w:trPr>
          <w:trHeight w:val="2312"/>
        </w:trPr>
        <w:tc>
          <w:tcPr>
            <w:tcW w:w="5132" w:type="dxa"/>
            <w:gridSpan w:val="3"/>
          </w:tcPr>
          <w:p w14:paraId="121F3B76" w14:textId="77777777" w:rsidR="001F6B83" w:rsidRPr="003A2617" w:rsidRDefault="001F6B83" w:rsidP="001F6B83">
            <w:pPr>
              <w:pStyle w:val="Descriptionlabels"/>
              <w:rPr>
                <w:rStyle w:val="DetailsChar"/>
              </w:rPr>
            </w:pPr>
            <w:r w:rsidRPr="003A2617">
              <w:t>proactive</w:t>
            </w:r>
          </w:p>
          <w:p w14:paraId="5338C91A" w14:textId="77777777" w:rsidR="001F6B83" w:rsidRPr="003A2617" w:rsidRDefault="001F6B83" w:rsidP="001F6B83">
            <w:pPr>
              <w:pStyle w:val="NumberedList"/>
            </w:pPr>
            <w:r w:rsidRPr="003A2617">
              <w:t>Innovative</w:t>
            </w:r>
          </w:p>
          <w:p w14:paraId="4487BCDE" w14:textId="77777777" w:rsidR="001F6B83" w:rsidRPr="003A2617" w:rsidRDefault="001F6B83" w:rsidP="001F6B83">
            <w:pPr>
              <w:pStyle w:val="NumberedList"/>
            </w:pPr>
            <w:r w:rsidRPr="003A2617">
              <w:t>Trust our people to deliver</w:t>
            </w:r>
          </w:p>
          <w:p w14:paraId="266562FF" w14:textId="77777777" w:rsidR="001F6B83" w:rsidRPr="003A2617" w:rsidRDefault="001F6B83" w:rsidP="001F6B83">
            <w:pPr>
              <w:pStyle w:val="NumberedList"/>
            </w:pPr>
            <w:r w:rsidRPr="003A2617">
              <w:t>Embrace change</w:t>
            </w:r>
          </w:p>
          <w:p w14:paraId="1A939C04" w14:textId="77777777" w:rsidR="00EA5F4A" w:rsidRPr="003A2617" w:rsidRDefault="001F6B83" w:rsidP="001F6B83">
            <w:pPr>
              <w:pStyle w:val="NumberedList"/>
            </w:pPr>
            <w:r w:rsidRPr="003A2617">
              <w:t>Decisive</w:t>
            </w:r>
          </w:p>
        </w:tc>
        <w:tc>
          <w:tcPr>
            <w:tcW w:w="5387" w:type="dxa"/>
            <w:gridSpan w:val="4"/>
          </w:tcPr>
          <w:p w14:paraId="2BD514F4" w14:textId="77777777" w:rsidR="001A2F62" w:rsidRPr="003A2617" w:rsidRDefault="001A2F62" w:rsidP="008B4C4E">
            <w:pPr>
              <w:pStyle w:val="BulletedList"/>
              <w:numPr>
                <w:ilvl w:val="0"/>
                <w:numId w:val="0"/>
              </w:numPr>
              <w:rPr>
                <w:rStyle w:val="BulletedListChar"/>
              </w:rPr>
            </w:pPr>
          </w:p>
          <w:sdt>
            <w:sdtPr>
              <w:rPr>
                <w:rStyle w:val="NumberedListChar"/>
              </w:rPr>
              <w:id w:val="-2016837177"/>
              <w:placeholder>
                <w:docPart w:val="47ECAB8B779C4C7F980BD0217A9E95A8"/>
              </w:placeholder>
            </w:sdtPr>
            <w:sdtEndPr>
              <w:rPr>
                <w:rStyle w:val="NumberedListChar"/>
              </w:rPr>
            </w:sdtEndPr>
            <w:sdtContent>
              <w:p w14:paraId="2891A3C4" w14:textId="77777777" w:rsidR="009D1947" w:rsidRPr="003A2617" w:rsidRDefault="00B103C6" w:rsidP="008405FC">
                <w:pPr>
                  <w:pStyle w:val="NumberedList"/>
                </w:pPr>
                <w:r w:rsidRPr="003A2617">
                  <w:rPr>
                    <w:rStyle w:val="NumberedListChar"/>
                  </w:rPr>
                  <w:t>To think innovatively and introduce new channels and technologies that will drive revenue growth and improve passenger experience.</w:t>
                </w:r>
              </w:p>
            </w:sdtContent>
          </w:sdt>
          <w:p w14:paraId="764468D9" w14:textId="77777777" w:rsidR="008405FC" w:rsidRPr="003A2617" w:rsidRDefault="00D86206" w:rsidP="00455C67">
            <w:pPr>
              <w:pStyle w:val="NumberedList"/>
              <w:rPr>
                <w:rStyle w:val="NumberedListChar"/>
              </w:rPr>
            </w:pPr>
            <w:sdt>
              <w:sdtPr>
                <w:rPr>
                  <w:rStyle w:val="NumberedListChar"/>
                </w:rPr>
                <w:id w:val="1159189176"/>
                <w:placeholder>
                  <w:docPart w:val="92F2D74563E5429CA06CC4CD529D7B86"/>
                </w:placeholder>
                <w:showingPlcHdr/>
              </w:sdtPr>
              <w:sdtEndPr>
                <w:rPr>
                  <w:rStyle w:val="NumberedListChar"/>
                </w:rPr>
              </w:sdtEndPr>
              <w:sdtContent>
                <w:r w:rsidR="008405FC" w:rsidRPr="003A2617">
                  <w:rPr>
                    <w:rStyle w:val="PlaceholderText"/>
                  </w:rPr>
                  <w:t>Click here to enter text.</w:t>
                </w:r>
              </w:sdtContent>
            </w:sdt>
          </w:p>
          <w:p w14:paraId="39773415" w14:textId="77777777" w:rsidR="00286929" w:rsidRPr="003A2617" w:rsidRDefault="00D86206" w:rsidP="00286929">
            <w:pPr>
              <w:pStyle w:val="NumberedList"/>
              <w:rPr>
                <w:rStyle w:val="NumberedListChar"/>
              </w:rPr>
            </w:pPr>
            <w:sdt>
              <w:sdtPr>
                <w:rPr>
                  <w:rStyle w:val="NumberedListChar"/>
                </w:rPr>
                <w:id w:val="407036442"/>
                <w:placeholder>
                  <w:docPart w:val="3902FD6A56DF4DEBAD199A15020F7D99"/>
                </w:placeholder>
              </w:sdtPr>
              <w:sdtEndPr>
                <w:rPr>
                  <w:rStyle w:val="NumberedListChar"/>
                </w:rPr>
              </w:sdtEndPr>
              <w:sdtContent>
                <w:r w:rsidR="00286929" w:rsidRPr="003A2617">
                  <w:rPr>
                    <w:rStyle w:val="PlaceholderText"/>
                  </w:rPr>
                  <w:t>Click here to enter text.</w:t>
                </w:r>
                <w:r w:rsidR="002562BE" w:rsidRPr="003A2617">
                  <w:rPr>
                    <w:rStyle w:val="PlaceholderText"/>
                  </w:rPr>
                  <w:t xml:space="preserve">  </w:t>
                </w:r>
              </w:sdtContent>
            </w:sdt>
          </w:p>
          <w:p w14:paraId="2D15EF29" w14:textId="77777777" w:rsidR="009D1947" w:rsidRPr="003A2617" w:rsidRDefault="009D1947" w:rsidP="000B44ED">
            <w:pPr>
              <w:pStyle w:val="NumberedList"/>
              <w:numPr>
                <w:ilvl w:val="0"/>
                <w:numId w:val="0"/>
              </w:numPr>
              <w:ind w:left="720"/>
            </w:pPr>
          </w:p>
        </w:tc>
      </w:tr>
      <w:tr w:rsidR="009D1947" w:rsidRPr="003A2617" w14:paraId="65EDFDD0" w14:textId="77777777" w:rsidTr="00007121">
        <w:trPr>
          <w:trHeight w:val="2400"/>
        </w:trPr>
        <w:tc>
          <w:tcPr>
            <w:tcW w:w="5132" w:type="dxa"/>
            <w:gridSpan w:val="3"/>
          </w:tcPr>
          <w:p w14:paraId="2664450A" w14:textId="77777777" w:rsidR="001F6B83" w:rsidRPr="003A2617" w:rsidRDefault="001F6B83" w:rsidP="001F6B83">
            <w:pPr>
              <w:pStyle w:val="Descriptionlabels"/>
              <w:rPr>
                <w:rStyle w:val="DetailsChar"/>
              </w:rPr>
            </w:pPr>
            <w:r w:rsidRPr="003A2617">
              <w:t>inclusive</w:t>
            </w:r>
          </w:p>
          <w:p w14:paraId="6FB94C93" w14:textId="77777777" w:rsidR="001F6B83" w:rsidRPr="003A2617" w:rsidRDefault="001F6B83" w:rsidP="001F6B83">
            <w:pPr>
              <w:pStyle w:val="NumberedList"/>
            </w:pPr>
            <w:r w:rsidRPr="003A2617">
              <w:t>Connected thinking</w:t>
            </w:r>
          </w:p>
          <w:p w14:paraId="32BB893B" w14:textId="77777777" w:rsidR="001F6B83" w:rsidRPr="003A2617" w:rsidRDefault="001F6B83" w:rsidP="001F6B83">
            <w:pPr>
              <w:pStyle w:val="NumberedList"/>
            </w:pPr>
            <w:r w:rsidRPr="003A2617">
              <w:t>Stakeholder management</w:t>
            </w:r>
          </w:p>
          <w:p w14:paraId="5F8C7094" w14:textId="77777777" w:rsidR="001F6B83" w:rsidRPr="003A2617" w:rsidRDefault="001F6B83" w:rsidP="001F6B83">
            <w:pPr>
              <w:pStyle w:val="NumberedList"/>
            </w:pPr>
            <w:r w:rsidRPr="003A2617">
              <w:t>Promoting diversity</w:t>
            </w:r>
          </w:p>
          <w:p w14:paraId="29C7B6EF" w14:textId="77777777" w:rsidR="001F6B83" w:rsidRPr="003A2617" w:rsidRDefault="001F6B83" w:rsidP="001F6B83">
            <w:pPr>
              <w:pStyle w:val="NumberedList"/>
            </w:pPr>
            <w:r w:rsidRPr="003A2617">
              <w:t>Enabling our people to excel</w:t>
            </w:r>
          </w:p>
          <w:p w14:paraId="6DC1A824" w14:textId="77777777" w:rsidR="009E51E1" w:rsidRPr="003A2617" w:rsidRDefault="009E51E1" w:rsidP="009E51E1">
            <w:pPr>
              <w:pStyle w:val="NumberedList"/>
              <w:numPr>
                <w:ilvl w:val="0"/>
                <w:numId w:val="0"/>
              </w:numPr>
              <w:ind w:left="720"/>
            </w:pPr>
          </w:p>
        </w:tc>
        <w:tc>
          <w:tcPr>
            <w:tcW w:w="5387" w:type="dxa"/>
            <w:gridSpan w:val="4"/>
          </w:tcPr>
          <w:p w14:paraId="395C6B8F" w14:textId="77777777" w:rsidR="001A2F62" w:rsidRPr="003A2617" w:rsidRDefault="001A2F62" w:rsidP="008B4C4E">
            <w:pPr>
              <w:pStyle w:val="BulletedList"/>
              <w:numPr>
                <w:ilvl w:val="0"/>
                <w:numId w:val="0"/>
              </w:numPr>
              <w:rPr>
                <w:rStyle w:val="BulletedListChar"/>
              </w:rPr>
            </w:pPr>
          </w:p>
          <w:sdt>
            <w:sdtPr>
              <w:rPr>
                <w:rStyle w:val="NumberedListChar"/>
              </w:rPr>
              <w:id w:val="-1653754979"/>
              <w:placeholder>
                <w:docPart w:val="16A7A20BBBAD45288E010921007F19CC"/>
              </w:placeholder>
            </w:sdtPr>
            <w:sdtEndPr>
              <w:rPr>
                <w:rStyle w:val="NumberedListChar"/>
              </w:rPr>
            </w:sdtEndPr>
            <w:sdtContent>
              <w:p w14:paraId="299717CE" w14:textId="77777777" w:rsidR="009D1947" w:rsidRPr="003A2617" w:rsidRDefault="001119F6" w:rsidP="009D1947">
                <w:pPr>
                  <w:pStyle w:val="NumberedList"/>
                </w:pPr>
                <w:r w:rsidRPr="003A2617">
                  <w:rPr>
                    <w:rStyle w:val="NumberedListChar"/>
                  </w:rPr>
                  <w:t xml:space="preserve">By </w:t>
                </w:r>
                <w:r w:rsidR="00B103C6" w:rsidRPr="003A2617">
                  <w:rPr>
                    <w:rStyle w:val="NumberedListChar"/>
                  </w:rPr>
                  <w:t>building effective relationships with external partners who can offer reciprocal promotion that will increase revenue growth and improve passenger experience.</w:t>
                </w:r>
              </w:p>
            </w:sdtContent>
          </w:sdt>
          <w:sdt>
            <w:sdtPr>
              <w:rPr>
                <w:rStyle w:val="NumberedListChar"/>
              </w:rPr>
              <w:id w:val="134546537"/>
              <w:placeholder>
                <w:docPart w:val="749E054238C24678A9A1D67F1AF04B79"/>
              </w:placeholder>
              <w:showingPlcHdr/>
            </w:sdtPr>
            <w:sdtEndPr>
              <w:rPr>
                <w:rStyle w:val="NumberedListChar"/>
              </w:rPr>
            </w:sdtEndPr>
            <w:sdtContent>
              <w:p w14:paraId="2478FEEC" w14:textId="77777777" w:rsidR="009D1947" w:rsidRPr="003A2617" w:rsidRDefault="008405FC" w:rsidP="009D1947">
                <w:pPr>
                  <w:pStyle w:val="NumberedList"/>
                </w:pPr>
                <w:r w:rsidRPr="003A2617">
                  <w:rPr>
                    <w:rStyle w:val="PlaceholderText"/>
                  </w:rPr>
                  <w:t>Click here to enter text.</w:t>
                </w:r>
              </w:p>
            </w:sdtContent>
          </w:sdt>
          <w:sdt>
            <w:sdtPr>
              <w:id w:val="-568729648"/>
              <w:placeholder>
                <w:docPart w:val="BADC90BFB0F94D03A7CAE546F4931836"/>
              </w:placeholder>
              <w:showingPlcHdr/>
              <w:text/>
            </w:sdtPr>
            <w:sdtEndPr/>
            <w:sdtContent>
              <w:p w14:paraId="50D86958" w14:textId="77777777" w:rsidR="002C6C70" w:rsidRPr="003A2617" w:rsidRDefault="002C6C70" w:rsidP="008B0FBD">
                <w:pPr>
                  <w:pStyle w:val="NumberedList"/>
                </w:pPr>
                <w:r w:rsidRPr="003A2617">
                  <w:rPr>
                    <w:rStyle w:val="PlaceholderText"/>
                  </w:rPr>
                  <w:t>Click here to enter text.</w:t>
                </w:r>
              </w:p>
            </w:sdtContent>
          </w:sdt>
          <w:p w14:paraId="194E24FF" w14:textId="77777777" w:rsidR="009D1947" w:rsidRPr="003A2617" w:rsidRDefault="009D1947" w:rsidP="0054733A">
            <w:pPr>
              <w:pStyle w:val="NumberedList"/>
              <w:numPr>
                <w:ilvl w:val="0"/>
                <w:numId w:val="0"/>
              </w:numPr>
            </w:pPr>
          </w:p>
        </w:tc>
      </w:tr>
      <w:tr w:rsidR="00D54BB0" w:rsidRPr="00D54BB0" w14:paraId="62B0F71D" w14:textId="77777777" w:rsidTr="0013062A">
        <w:tc>
          <w:tcPr>
            <w:tcW w:w="2277" w:type="dxa"/>
            <w:shd w:val="clear" w:color="auto" w:fill="DBE5F1" w:themeFill="accent1" w:themeFillTint="33"/>
          </w:tcPr>
          <w:p w14:paraId="762EF0B9" w14:textId="77777777" w:rsidR="00D54BB0" w:rsidRPr="003A2617" w:rsidRDefault="00D54BB0" w:rsidP="00D54BB0">
            <w:pPr>
              <w:rPr>
                <w:color w:val="262626"/>
              </w:rPr>
            </w:pPr>
            <w:r w:rsidRPr="003A2617">
              <w:rPr>
                <w:color w:val="262626"/>
              </w:rPr>
              <w:t>Last Updated By:</w:t>
            </w:r>
          </w:p>
        </w:tc>
        <w:tc>
          <w:tcPr>
            <w:tcW w:w="2855" w:type="dxa"/>
            <w:gridSpan w:val="2"/>
          </w:tcPr>
          <w:sdt>
            <w:sdtPr>
              <w:rPr>
                <w:color w:val="262626"/>
              </w:rPr>
              <w:id w:val="916216774"/>
              <w:placeholder>
                <w:docPart w:val="31FCD4C90EC0481F83DD879E97B46002"/>
              </w:placeholder>
            </w:sdtPr>
            <w:sdtEndPr/>
            <w:sdtContent>
              <w:p w14:paraId="01D5D316" w14:textId="2245F5F6" w:rsidR="00D54BB0" w:rsidRPr="003A2617" w:rsidRDefault="001119F6" w:rsidP="001119F6">
                <w:pPr>
                  <w:rPr>
                    <w:color w:val="262626"/>
                  </w:rPr>
                </w:pPr>
                <w:r w:rsidRPr="003A2617">
                  <w:rPr>
                    <w:color w:val="262626"/>
                  </w:rPr>
                  <w:t>S</w:t>
                </w:r>
                <w:r w:rsidR="00F77762">
                  <w:rPr>
                    <w:color w:val="262626"/>
                  </w:rPr>
                  <w:t>arah Williams</w:t>
                </w:r>
                <w:r w:rsidRPr="003A2617">
                  <w:rPr>
                    <w:color w:val="262626"/>
                  </w:rPr>
                  <w:t xml:space="preserve"> </w:t>
                </w:r>
              </w:p>
            </w:sdtContent>
          </w:sdt>
        </w:tc>
        <w:tc>
          <w:tcPr>
            <w:tcW w:w="1645" w:type="dxa"/>
            <w:gridSpan w:val="2"/>
            <w:shd w:val="clear" w:color="auto" w:fill="DBE5F1" w:themeFill="accent1" w:themeFillTint="33"/>
          </w:tcPr>
          <w:p w14:paraId="030F996F" w14:textId="77777777" w:rsidR="00D54BB0" w:rsidRPr="003A2617" w:rsidRDefault="0013062A" w:rsidP="00D54BB0">
            <w:pPr>
              <w:rPr>
                <w:color w:val="262626"/>
              </w:rPr>
            </w:pPr>
            <w:r w:rsidRPr="003A2617">
              <w:rPr>
                <w:color w:val="262626"/>
              </w:rPr>
              <w:t>Date</w:t>
            </w:r>
          </w:p>
        </w:tc>
        <w:sdt>
          <w:sdtPr>
            <w:rPr>
              <w:color w:val="262626"/>
            </w:rPr>
            <w:id w:val="1605220434"/>
            <w:placeholder>
              <w:docPart w:val="4D4862A0583F41219DD865FE719B9B80"/>
            </w:placeholder>
            <w:date w:fullDate="2022-10-04T00:00:00Z">
              <w:dateFormat w:val="dd/MM/yyyy"/>
              <w:lid w:val="en-GB"/>
              <w:storeMappedDataAs w:val="dateTime"/>
              <w:calendar w:val="gregorian"/>
            </w:date>
          </w:sdtPr>
          <w:sdtEndPr/>
          <w:sdtContent>
            <w:tc>
              <w:tcPr>
                <w:tcW w:w="3742" w:type="dxa"/>
                <w:gridSpan w:val="2"/>
              </w:tcPr>
              <w:p w14:paraId="087DF1C6" w14:textId="2FA4CEAF" w:rsidR="00D54BB0" w:rsidRPr="00D54BB0" w:rsidRDefault="00F77762" w:rsidP="001119F6">
                <w:pPr>
                  <w:rPr>
                    <w:color w:val="262626"/>
                  </w:rPr>
                </w:pPr>
                <w:r>
                  <w:rPr>
                    <w:color w:val="262626"/>
                    <w:lang w:val="en-GB"/>
                  </w:rPr>
                  <w:t>04/10/2022</w:t>
                </w:r>
              </w:p>
            </w:tc>
          </w:sdtContent>
        </w:sdt>
      </w:tr>
    </w:tbl>
    <w:p w14:paraId="3A0502F9" w14:textId="77777777" w:rsidR="001F7E36" w:rsidRDefault="001F7E36" w:rsidP="0079152D"/>
    <w:sectPr w:rsidR="001F7E36"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AD6D1" w14:textId="77777777" w:rsidR="00A9703A" w:rsidRDefault="00A9703A" w:rsidP="00037D55">
      <w:pPr>
        <w:spacing w:before="0" w:after="0"/>
      </w:pPr>
      <w:r>
        <w:separator/>
      </w:r>
    </w:p>
  </w:endnote>
  <w:endnote w:type="continuationSeparator" w:id="0">
    <w:p w14:paraId="773C6B45" w14:textId="77777777" w:rsidR="00A9703A" w:rsidRDefault="00A9703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200B" w14:textId="77777777" w:rsidR="00037D55" w:rsidRDefault="006B7054">
    <w:pPr>
      <w:pStyle w:val="Footer"/>
      <w:jc w:val="right"/>
    </w:pPr>
    <w:r>
      <w:fldChar w:fldCharType="begin"/>
    </w:r>
    <w:r>
      <w:instrText xml:space="preserve"> PAGE   \* MERGEFORMAT </w:instrText>
    </w:r>
    <w:r>
      <w:fldChar w:fldCharType="separate"/>
    </w:r>
    <w:r w:rsidR="00B0140C">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E03F" w14:textId="77777777" w:rsidR="00A9703A" w:rsidRDefault="00A9703A" w:rsidP="00037D55">
      <w:pPr>
        <w:spacing w:before="0" w:after="0"/>
      </w:pPr>
      <w:r>
        <w:separator/>
      </w:r>
    </w:p>
  </w:footnote>
  <w:footnote w:type="continuationSeparator" w:id="0">
    <w:p w14:paraId="32F49273" w14:textId="77777777" w:rsidR="00A9703A" w:rsidRDefault="00A9703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992D" w14:textId="77777777" w:rsidR="00037D55" w:rsidRPr="00365061" w:rsidRDefault="00881731" w:rsidP="00931E81">
    <w:pPr>
      <w:pStyle w:val="Companyname"/>
      <w:tabs>
        <w:tab w:val="left" w:pos="-567"/>
        <w:tab w:val="right" w:pos="9360"/>
      </w:tabs>
      <w:ind w:hanging="567"/>
      <w:jc w:val="left"/>
    </w:pPr>
    <w:r>
      <w:rPr>
        <w:rFonts w:cs="Arial"/>
        <w:b w:val="0"/>
        <w:noProof/>
        <w:color w:val="000000"/>
        <w:kern w:val="16"/>
        <w:sz w:val="24"/>
        <w:szCs w:val="24"/>
        <w:lang w:val="en-GB" w:eastAsia="en-GB"/>
      </w:rPr>
      <w:drawing>
        <wp:anchor distT="0" distB="0" distL="114300" distR="114300" simplePos="0" relativeHeight="251659776" behindDoc="0" locked="0" layoutInCell="1" allowOverlap="1" wp14:anchorId="0AB91209" wp14:editId="78F5A102">
          <wp:simplePos x="0" y="0"/>
          <wp:positionH relativeFrom="column">
            <wp:posOffset>3600450</wp:posOffset>
          </wp:positionH>
          <wp:positionV relativeFrom="paragraph">
            <wp:posOffset>-333375</wp:posOffset>
          </wp:positionV>
          <wp:extent cx="2477135" cy="570865"/>
          <wp:effectExtent l="0" t="0" r="0" b="635"/>
          <wp:wrapNone/>
          <wp:docPr id="2" name="Picture 2" descr="Our Merseyrail Genu#1CCA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erseyrail Genu#1CCA89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1E1">
      <w:t xml:space="preserve">Management </w:t>
    </w:r>
    <w:r w:rsidR="008E565D">
      <w:t>Job Description</w:t>
    </w:r>
    <w:r w:rsidR="008E565D">
      <w:tab/>
    </w:r>
    <w:r w:rsidR="00037D55" w:rsidRPr="003650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77"/>
    <w:multiLevelType w:val="hybridMultilevel"/>
    <w:tmpl w:val="622A4CEE"/>
    <w:lvl w:ilvl="0" w:tplc="0809000F">
      <w:start w:val="1"/>
      <w:numFmt w:val="decimal"/>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1" w15:restartNumberingAfterBreak="0">
    <w:nsid w:val="04891F3A"/>
    <w:multiLevelType w:val="hybridMultilevel"/>
    <w:tmpl w:val="6A28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938018F6"/>
    <w:lvl w:ilvl="0" w:tplc="08090001">
      <w:start w:val="1"/>
      <w:numFmt w:val="bullet"/>
      <w:pStyle w:val="Number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940E5"/>
    <w:multiLevelType w:val="hybridMultilevel"/>
    <w:tmpl w:val="FFEED468"/>
    <w:lvl w:ilvl="0" w:tplc="A5B8F49E">
      <w:start w:val="1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2E71"/>
    <w:multiLevelType w:val="hybridMultilevel"/>
    <w:tmpl w:val="C552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C1924"/>
    <w:multiLevelType w:val="hybridMultilevel"/>
    <w:tmpl w:val="6E38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A480B"/>
    <w:multiLevelType w:val="hybridMultilevel"/>
    <w:tmpl w:val="E870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63107F"/>
    <w:multiLevelType w:val="hybridMultilevel"/>
    <w:tmpl w:val="2EFE5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95A76"/>
    <w:multiLevelType w:val="hybridMultilevel"/>
    <w:tmpl w:val="55B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B342F"/>
    <w:multiLevelType w:val="hybridMultilevel"/>
    <w:tmpl w:val="68A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378ED"/>
    <w:multiLevelType w:val="hybridMultilevel"/>
    <w:tmpl w:val="FAD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739D3"/>
    <w:multiLevelType w:val="hybridMultilevel"/>
    <w:tmpl w:val="12A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C18E7"/>
    <w:multiLevelType w:val="hybridMultilevel"/>
    <w:tmpl w:val="4030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9579C7"/>
    <w:multiLevelType w:val="hybridMultilevel"/>
    <w:tmpl w:val="527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F782F20"/>
    <w:multiLevelType w:val="hybridMultilevel"/>
    <w:tmpl w:val="D3B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921B0"/>
    <w:multiLevelType w:val="hybridMultilevel"/>
    <w:tmpl w:val="5952190C"/>
    <w:lvl w:ilvl="0" w:tplc="E490F5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87290"/>
    <w:multiLevelType w:val="hybridMultilevel"/>
    <w:tmpl w:val="54AC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A60A9"/>
    <w:multiLevelType w:val="hybridMultilevel"/>
    <w:tmpl w:val="FEFC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143930">
    <w:abstractNumId w:val="14"/>
  </w:num>
  <w:num w:numId="2" w16cid:durableId="1122189760">
    <w:abstractNumId w:val="2"/>
  </w:num>
  <w:num w:numId="3" w16cid:durableId="1690520958">
    <w:abstractNumId w:val="15"/>
  </w:num>
  <w:num w:numId="4" w16cid:durableId="1741366560">
    <w:abstractNumId w:val="0"/>
  </w:num>
  <w:num w:numId="5" w16cid:durableId="90322815">
    <w:abstractNumId w:val="2"/>
    <w:lvlOverride w:ilvl="0">
      <w:startOverride w:val="1"/>
    </w:lvlOverride>
  </w:num>
  <w:num w:numId="6" w16cid:durableId="1115952094">
    <w:abstractNumId w:val="5"/>
  </w:num>
  <w:num w:numId="7" w16cid:durableId="1869634813">
    <w:abstractNumId w:val="6"/>
  </w:num>
  <w:num w:numId="8" w16cid:durableId="1129663120">
    <w:abstractNumId w:val="11"/>
  </w:num>
  <w:num w:numId="9" w16cid:durableId="880483163">
    <w:abstractNumId w:val="16"/>
  </w:num>
  <w:num w:numId="10" w16cid:durableId="1937790051">
    <w:abstractNumId w:val="9"/>
  </w:num>
  <w:num w:numId="11" w16cid:durableId="2058432539">
    <w:abstractNumId w:val="8"/>
  </w:num>
  <w:num w:numId="12" w16cid:durableId="556278300">
    <w:abstractNumId w:val="1"/>
  </w:num>
  <w:num w:numId="13" w16cid:durableId="1929801145">
    <w:abstractNumId w:val="17"/>
  </w:num>
  <w:num w:numId="14" w16cid:durableId="307708252">
    <w:abstractNumId w:val="4"/>
  </w:num>
  <w:num w:numId="15" w16cid:durableId="1916013555">
    <w:abstractNumId w:val="13"/>
  </w:num>
  <w:num w:numId="16" w16cid:durableId="12355819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057406">
    <w:abstractNumId w:val="10"/>
  </w:num>
  <w:num w:numId="18" w16cid:durableId="443580091">
    <w:abstractNumId w:val="12"/>
  </w:num>
  <w:num w:numId="19" w16cid:durableId="326441425">
    <w:abstractNumId w:val="19"/>
  </w:num>
  <w:num w:numId="20" w16cid:durableId="1410467765">
    <w:abstractNumId w:val="20"/>
  </w:num>
  <w:num w:numId="21" w16cid:durableId="910582019">
    <w:abstractNumId w:val="7"/>
  </w:num>
  <w:num w:numId="22" w16cid:durableId="621110979">
    <w:abstractNumId w:val="3"/>
  </w:num>
  <w:num w:numId="23" w16cid:durableId="1179462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5D"/>
    <w:rsid w:val="00007121"/>
    <w:rsid w:val="000255A3"/>
    <w:rsid w:val="00035AA4"/>
    <w:rsid w:val="00037D55"/>
    <w:rsid w:val="00066056"/>
    <w:rsid w:val="000752A0"/>
    <w:rsid w:val="0007738C"/>
    <w:rsid w:val="000853BC"/>
    <w:rsid w:val="000B1BE2"/>
    <w:rsid w:val="000B44ED"/>
    <w:rsid w:val="000C2324"/>
    <w:rsid w:val="000C5A46"/>
    <w:rsid w:val="000E43A5"/>
    <w:rsid w:val="000F0378"/>
    <w:rsid w:val="000F6B6D"/>
    <w:rsid w:val="00101894"/>
    <w:rsid w:val="001119F6"/>
    <w:rsid w:val="00114FAC"/>
    <w:rsid w:val="0012566B"/>
    <w:rsid w:val="0013062A"/>
    <w:rsid w:val="0014076C"/>
    <w:rsid w:val="00146B76"/>
    <w:rsid w:val="00147A54"/>
    <w:rsid w:val="00157BE1"/>
    <w:rsid w:val="001A24F2"/>
    <w:rsid w:val="001A2F62"/>
    <w:rsid w:val="001E09BC"/>
    <w:rsid w:val="001E4EC8"/>
    <w:rsid w:val="001F28CC"/>
    <w:rsid w:val="001F6B83"/>
    <w:rsid w:val="001F7E36"/>
    <w:rsid w:val="00200D89"/>
    <w:rsid w:val="00201D1A"/>
    <w:rsid w:val="00214FE5"/>
    <w:rsid w:val="002357B5"/>
    <w:rsid w:val="00245453"/>
    <w:rsid w:val="002562BE"/>
    <w:rsid w:val="0027236E"/>
    <w:rsid w:val="00276A6F"/>
    <w:rsid w:val="00286929"/>
    <w:rsid w:val="00291A45"/>
    <w:rsid w:val="00293EBD"/>
    <w:rsid w:val="002A44B4"/>
    <w:rsid w:val="002C0BA4"/>
    <w:rsid w:val="002C60A8"/>
    <w:rsid w:val="002C6C70"/>
    <w:rsid w:val="002F7D51"/>
    <w:rsid w:val="003003BD"/>
    <w:rsid w:val="003129E0"/>
    <w:rsid w:val="00317171"/>
    <w:rsid w:val="0033048D"/>
    <w:rsid w:val="00344B60"/>
    <w:rsid w:val="00347821"/>
    <w:rsid w:val="00347A9E"/>
    <w:rsid w:val="0036119B"/>
    <w:rsid w:val="00365061"/>
    <w:rsid w:val="003671E6"/>
    <w:rsid w:val="00374F55"/>
    <w:rsid w:val="003829AA"/>
    <w:rsid w:val="00386B78"/>
    <w:rsid w:val="003A0571"/>
    <w:rsid w:val="003A2617"/>
    <w:rsid w:val="003C2E65"/>
    <w:rsid w:val="004358BB"/>
    <w:rsid w:val="0044799D"/>
    <w:rsid w:val="004510CE"/>
    <w:rsid w:val="00455C67"/>
    <w:rsid w:val="00464444"/>
    <w:rsid w:val="00484597"/>
    <w:rsid w:val="004F0670"/>
    <w:rsid w:val="00500155"/>
    <w:rsid w:val="00500821"/>
    <w:rsid w:val="005015BC"/>
    <w:rsid w:val="005039F7"/>
    <w:rsid w:val="00513CE5"/>
    <w:rsid w:val="00516333"/>
    <w:rsid w:val="00516A0F"/>
    <w:rsid w:val="0054733A"/>
    <w:rsid w:val="00547D99"/>
    <w:rsid w:val="00562A56"/>
    <w:rsid w:val="00566F1F"/>
    <w:rsid w:val="00592652"/>
    <w:rsid w:val="005A3B49"/>
    <w:rsid w:val="005C669E"/>
    <w:rsid w:val="005E3FE3"/>
    <w:rsid w:val="005F3F2F"/>
    <w:rsid w:val="0060216F"/>
    <w:rsid w:val="00602A7C"/>
    <w:rsid w:val="0064633B"/>
    <w:rsid w:val="006550F8"/>
    <w:rsid w:val="00675772"/>
    <w:rsid w:val="00687CEA"/>
    <w:rsid w:val="006A0A42"/>
    <w:rsid w:val="006B253D"/>
    <w:rsid w:val="006B7054"/>
    <w:rsid w:val="006C1F70"/>
    <w:rsid w:val="006C3597"/>
    <w:rsid w:val="006C5BFA"/>
    <w:rsid w:val="006C5CCB"/>
    <w:rsid w:val="006D15F3"/>
    <w:rsid w:val="007018E0"/>
    <w:rsid w:val="007164C5"/>
    <w:rsid w:val="007373FB"/>
    <w:rsid w:val="00774232"/>
    <w:rsid w:val="0079152D"/>
    <w:rsid w:val="007A6870"/>
    <w:rsid w:val="007B28AE"/>
    <w:rsid w:val="007B5567"/>
    <w:rsid w:val="007B6A52"/>
    <w:rsid w:val="007C2223"/>
    <w:rsid w:val="007E3E45"/>
    <w:rsid w:val="007F2C82"/>
    <w:rsid w:val="00800E00"/>
    <w:rsid w:val="008036DF"/>
    <w:rsid w:val="0080619B"/>
    <w:rsid w:val="008123E7"/>
    <w:rsid w:val="008405FC"/>
    <w:rsid w:val="00851E78"/>
    <w:rsid w:val="00857B5E"/>
    <w:rsid w:val="0086671B"/>
    <w:rsid w:val="00872637"/>
    <w:rsid w:val="00881731"/>
    <w:rsid w:val="008A67B5"/>
    <w:rsid w:val="008B0FBD"/>
    <w:rsid w:val="008B1845"/>
    <w:rsid w:val="008B4C4E"/>
    <w:rsid w:val="008D03D8"/>
    <w:rsid w:val="008D0916"/>
    <w:rsid w:val="008E565D"/>
    <w:rsid w:val="008F2537"/>
    <w:rsid w:val="009009ED"/>
    <w:rsid w:val="00904DBD"/>
    <w:rsid w:val="00923EEB"/>
    <w:rsid w:val="00931E81"/>
    <w:rsid w:val="009330CA"/>
    <w:rsid w:val="00942365"/>
    <w:rsid w:val="009740D9"/>
    <w:rsid w:val="0099370D"/>
    <w:rsid w:val="009B5100"/>
    <w:rsid w:val="009C5053"/>
    <w:rsid w:val="009D1947"/>
    <w:rsid w:val="009E0F35"/>
    <w:rsid w:val="009E51E1"/>
    <w:rsid w:val="009E552C"/>
    <w:rsid w:val="00A01E8A"/>
    <w:rsid w:val="00A359F5"/>
    <w:rsid w:val="00A36A26"/>
    <w:rsid w:val="00A463B7"/>
    <w:rsid w:val="00A81673"/>
    <w:rsid w:val="00A9703A"/>
    <w:rsid w:val="00AE5464"/>
    <w:rsid w:val="00B0140C"/>
    <w:rsid w:val="00B103C6"/>
    <w:rsid w:val="00B134C4"/>
    <w:rsid w:val="00B43485"/>
    <w:rsid w:val="00B475DD"/>
    <w:rsid w:val="00B8748D"/>
    <w:rsid w:val="00BB2F85"/>
    <w:rsid w:val="00BC1380"/>
    <w:rsid w:val="00BC78AE"/>
    <w:rsid w:val="00BD0958"/>
    <w:rsid w:val="00C142CD"/>
    <w:rsid w:val="00C1783B"/>
    <w:rsid w:val="00C22270"/>
    <w:rsid w:val="00C22FD2"/>
    <w:rsid w:val="00C41450"/>
    <w:rsid w:val="00C720F4"/>
    <w:rsid w:val="00C7528E"/>
    <w:rsid w:val="00C754F8"/>
    <w:rsid w:val="00C76253"/>
    <w:rsid w:val="00CC4A82"/>
    <w:rsid w:val="00CD4D17"/>
    <w:rsid w:val="00CF22EC"/>
    <w:rsid w:val="00CF467A"/>
    <w:rsid w:val="00D1310C"/>
    <w:rsid w:val="00D17CF6"/>
    <w:rsid w:val="00D32F04"/>
    <w:rsid w:val="00D5362C"/>
    <w:rsid w:val="00D54BB0"/>
    <w:rsid w:val="00D57E96"/>
    <w:rsid w:val="00D834D4"/>
    <w:rsid w:val="00D86206"/>
    <w:rsid w:val="00D9073A"/>
    <w:rsid w:val="00D961F4"/>
    <w:rsid w:val="00DB4F41"/>
    <w:rsid w:val="00DB7B5C"/>
    <w:rsid w:val="00DC2EEE"/>
    <w:rsid w:val="00DE106F"/>
    <w:rsid w:val="00E0060A"/>
    <w:rsid w:val="00E23F93"/>
    <w:rsid w:val="00E25F48"/>
    <w:rsid w:val="00E4626A"/>
    <w:rsid w:val="00E52EF8"/>
    <w:rsid w:val="00E90674"/>
    <w:rsid w:val="00E91DA5"/>
    <w:rsid w:val="00E9625A"/>
    <w:rsid w:val="00E96CCE"/>
    <w:rsid w:val="00EA5F4A"/>
    <w:rsid w:val="00EA68A2"/>
    <w:rsid w:val="00ED65E5"/>
    <w:rsid w:val="00EE757F"/>
    <w:rsid w:val="00F0505B"/>
    <w:rsid w:val="00F0539C"/>
    <w:rsid w:val="00F06F66"/>
    <w:rsid w:val="00F15AED"/>
    <w:rsid w:val="00F346DB"/>
    <w:rsid w:val="00F65EFC"/>
    <w:rsid w:val="00F77500"/>
    <w:rsid w:val="00F77762"/>
    <w:rsid w:val="00F8089E"/>
    <w:rsid w:val="00FD39FD"/>
    <w:rsid w:val="00FE61BC"/>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2296EF"/>
  <w15:docId w15:val="{DEF7BC11-8B91-41B6-A68F-C4289091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1701">
      <w:bodyDiv w:val="1"/>
      <w:marLeft w:val="0"/>
      <w:marRight w:val="0"/>
      <w:marTop w:val="0"/>
      <w:marBottom w:val="0"/>
      <w:divBdr>
        <w:top w:val="none" w:sz="0" w:space="0" w:color="auto"/>
        <w:left w:val="none" w:sz="0" w:space="0" w:color="auto"/>
        <w:bottom w:val="none" w:sz="0" w:space="0" w:color="auto"/>
        <w:right w:val="none" w:sz="0" w:space="0" w:color="auto"/>
      </w:divBdr>
    </w:div>
    <w:div w:id="1901094620">
      <w:bodyDiv w:val="1"/>
      <w:marLeft w:val="0"/>
      <w:marRight w:val="0"/>
      <w:marTop w:val="0"/>
      <w:marBottom w:val="0"/>
      <w:divBdr>
        <w:top w:val="none" w:sz="0" w:space="0" w:color="auto"/>
        <w:left w:val="none" w:sz="0" w:space="0" w:color="auto"/>
        <w:bottom w:val="none" w:sz="0" w:space="0" w:color="auto"/>
        <w:right w:val="none" w:sz="0" w:space="0" w:color="auto"/>
      </w:divBdr>
    </w:div>
    <w:div w:id="19937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hilip\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F1F82B2764478AD9A4571AA3B583A"/>
        <w:category>
          <w:name w:val="General"/>
          <w:gallery w:val="placeholder"/>
        </w:category>
        <w:types>
          <w:type w:val="bbPlcHdr"/>
        </w:types>
        <w:behaviors>
          <w:behavior w:val="content"/>
        </w:behaviors>
        <w:guid w:val="{E28C7C98-A9C5-4948-B040-9AE68D69195C}"/>
      </w:docPartPr>
      <w:docPartBody>
        <w:p w:rsidR="006E1FA1" w:rsidRDefault="00707254" w:rsidP="00707254">
          <w:pPr>
            <w:pStyle w:val="1B7F1F82B2764478AD9A4571AA3B583A33"/>
          </w:pPr>
          <w:r w:rsidRPr="00025DB7">
            <w:rPr>
              <w:rStyle w:val="PlaceholderText"/>
            </w:rPr>
            <w:t>Click here to enter text.</w:t>
          </w:r>
        </w:p>
      </w:docPartBody>
    </w:docPart>
    <w:docPart>
      <w:docPartPr>
        <w:name w:val="E39CD86242DA46A887A74E99E184AD63"/>
        <w:category>
          <w:name w:val="General"/>
          <w:gallery w:val="placeholder"/>
        </w:category>
        <w:types>
          <w:type w:val="bbPlcHdr"/>
        </w:types>
        <w:behaviors>
          <w:behavior w:val="content"/>
        </w:behaviors>
        <w:guid w:val="{D12FFF5D-5BF0-437B-919D-7A850E50D8B0}"/>
      </w:docPartPr>
      <w:docPartBody>
        <w:p w:rsidR="006E1FA1" w:rsidRDefault="00707254" w:rsidP="00707254">
          <w:pPr>
            <w:pStyle w:val="E39CD86242DA46A887A74E99E184AD6333"/>
          </w:pPr>
          <w:r w:rsidRPr="00025DB7">
            <w:rPr>
              <w:rStyle w:val="PlaceholderText"/>
            </w:rPr>
            <w:t>Click here to enter text.</w:t>
          </w:r>
        </w:p>
      </w:docPartBody>
    </w:docPart>
    <w:docPart>
      <w:docPartPr>
        <w:name w:val="78DEB8F3EFF145DA91BDBE0788C6B3AA"/>
        <w:category>
          <w:name w:val="General"/>
          <w:gallery w:val="placeholder"/>
        </w:category>
        <w:types>
          <w:type w:val="bbPlcHdr"/>
        </w:types>
        <w:behaviors>
          <w:behavior w:val="content"/>
        </w:behaviors>
        <w:guid w:val="{8C033CE9-6647-4630-9018-91907ED62B60}"/>
      </w:docPartPr>
      <w:docPartBody>
        <w:p w:rsidR="006E1FA1" w:rsidRDefault="00707254" w:rsidP="00707254">
          <w:pPr>
            <w:pStyle w:val="78DEB8F3EFF145DA91BDBE0788C6B3AA33"/>
          </w:pPr>
          <w:r w:rsidRPr="00025DB7">
            <w:rPr>
              <w:rStyle w:val="PlaceholderText"/>
            </w:rPr>
            <w:t>Click here to enter text.</w:t>
          </w:r>
        </w:p>
      </w:docPartBody>
    </w:docPart>
    <w:docPart>
      <w:docPartPr>
        <w:name w:val="D24BC62673764CD5837B006003AB0365"/>
        <w:category>
          <w:name w:val="General"/>
          <w:gallery w:val="placeholder"/>
        </w:category>
        <w:types>
          <w:type w:val="bbPlcHdr"/>
        </w:types>
        <w:behaviors>
          <w:behavior w:val="content"/>
        </w:behaviors>
        <w:guid w:val="{05A39D2D-9352-4F2B-8946-DE2062B0414F}"/>
      </w:docPartPr>
      <w:docPartBody>
        <w:p w:rsidR="00DB01A7" w:rsidRDefault="00DB01A7" w:rsidP="00146B76">
          <w:pPr>
            <w:pStyle w:val="Details"/>
            <w:rPr>
              <w:rStyle w:val="PlaceholderText"/>
            </w:rPr>
          </w:pPr>
          <w:r w:rsidRPr="00025DB7">
            <w:rPr>
              <w:rStyle w:val="PlaceholderText"/>
            </w:rPr>
            <w:t>Click here to enter text.</w:t>
          </w:r>
          <w:r>
            <w:rPr>
              <w:rStyle w:val="PlaceholderText"/>
            </w:rPr>
            <w:t xml:space="preserve">    </w:t>
          </w:r>
        </w:p>
        <w:p w:rsidR="00DB01A7" w:rsidRDefault="00DB01A7" w:rsidP="00146B76">
          <w:pPr>
            <w:pStyle w:val="Details"/>
            <w:rPr>
              <w:rStyle w:val="PlaceholderText"/>
            </w:rPr>
          </w:pPr>
        </w:p>
        <w:p w:rsidR="00DB01A7" w:rsidRDefault="00DB01A7" w:rsidP="00146B76">
          <w:pPr>
            <w:pStyle w:val="Details"/>
            <w:rPr>
              <w:rStyle w:val="PlaceholderText"/>
            </w:rPr>
          </w:pPr>
        </w:p>
        <w:p w:rsidR="00DB01A7" w:rsidRDefault="00DB01A7" w:rsidP="00146B76">
          <w:pPr>
            <w:pStyle w:val="Details"/>
            <w:rPr>
              <w:rStyle w:val="PlaceholderText"/>
            </w:rPr>
          </w:pPr>
        </w:p>
        <w:p w:rsidR="00DB01A7" w:rsidRDefault="00DB01A7" w:rsidP="00146B76">
          <w:pPr>
            <w:pStyle w:val="Details"/>
            <w:rPr>
              <w:rStyle w:val="PlaceholderText"/>
            </w:rPr>
          </w:pPr>
        </w:p>
        <w:p w:rsidR="006E1FA1" w:rsidRDefault="00DB01A7" w:rsidP="00DB01A7">
          <w:pPr>
            <w:pStyle w:val="D24BC62673764CD5837B006003AB03656"/>
          </w:pPr>
          <w:r>
            <w:rPr>
              <w:rStyle w:val="PlaceholderText"/>
            </w:rPr>
            <w:t xml:space="preserve">                                                                                                                                                       </w:t>
          </w:r>
        </w:p>
      </w:docPartBody>
    </w:docPart>
    <w:docPart>
      <w:docPartPr>
        <w:name w:val="9CF93853A52C44C9885ABF2F570FB54E"/>
        <w:category>
          <w:name w:val="General"/>
          <w:gallery w:val="placeholder"/>
        </w:category>
        <w:types>
          <w:type w:val="bbPlcHdr"/>
        </w:types>
        <w:behaviors>
          <w:behavior w:val="content"/>
        </w:behaviors>
        <w:guid w:val="{F4B6471C-DBD3-4F1E-9236-B9C67ADC0C0A}"/>
      </w:docPartPr>
      <w:docPartBody>
        <w:p w:rsidR="002F5DA2" w:rsidRDefault="002F5DA2" w:rsidP="002F5DA2">
          <w:pPr>
            <w:pStyle w:val="Details"/>
            <w:numPr>
              <w:ilvl w:val="0"/>
              <w:numId w:val="3"/>
            </w:numPr>
            <w:rPr>
              <w:rStyle w:val="PlaceholderText"/>
            </w:rPr>
          </w:pPr>
          <w:r w:rsidRPr="00025DB7">
            <w:rPr>
              <w:rStyle w:val="PlaceholderText"/>
            </w:rPr>
            <w:t>Click here to enter text</w:t>
          </w:r>
          <w:r>
            <w:rPr>
              <w:rStyle w:val="PlaceholderText"/>
            </w:rPr>
            <w:t xml:space="preserve">                                                                                                                                        </w:t>
          </w:r>
        </w:p>
        <w:p w:rsidR="006E1FA1" w:rsidRDefault="002F5DA2" w:rsidP="002F5DA2">
          <w:pPr>
            <w:pStyle w:val="9CF93853A52C44C9885ABF2F570FB54E12"/>
          </w:pPr>
          <w:r>
            <w:rPr>
              <w:rStyle w:val="PlaceholderText"/>
            </w:rPr>
            <w:t xml:space="preserve">                                                                                                                                                                                                            </w:t>
          </w:r>
          <w:r w:rsidRPr="00025DB7">
            <w:rPr>
              <w:rStyle w:val="PlaceholderText"/>
            </w:rPr>
            <w:t>.</w:t>
          </w:r>
        </w:p>
      </w:docPartBody>
    </w:docPart>
    <w:docPart>
      <w:docPartPr>
        <w:name w:val="AECDB3136B844C6992FDFDC7B23CAC0E"/>
        <w:category>
          <w:name w:val="General"/>
          <w:gallery w:val="placeholder"/>
        </w:category>
        <w:types>
          <w:type w:val="bbPlcHdr"/>
        </w:types>
        <w:behaviors>
          <w:behavior w:val="content"/>
        </w:behaviors>
        <w:guid w:val="{3B34BC78-585E-4C07-981C-0E6666BEED8D}"/>
      </w:docPartPr>
      <w:docPartBody>
        <w:p w:rsidR="006E1FA1" w:rsidRDefault="00707254" w:rsidP="00707254">
          <w:pPr>
            <w:pStyle w:val="AECDB3136B844C6992FDFDC7B23CAC0E32"/>
          </w:pPr>
          <w:r w:rsidRPr="00025DB7">
            <w:rPr>
              <w:rStyle w:val="PlaceholderText"/>
            </w:rPr>
            <w:t>Click here to enter text.</w:t>
          </w:r>
        </w:p>
      </w:docPartBody>
    </w:docPart>
    <w:docPart>
      <w:docPartPr>
        <w:name w:val="9112C24C69504FD7B9073EC82179BB12"/>
        <w:category>
          <w:name w:val="General"/>
          <w:gallery w:val="placeholder"/>
        </w:category>
        <w:types>
          <w:type w:val="bbPlcHdr"/>
        </w:types>
        <w:behaviors>
          <w:behavior w:val="content"/>
        </w:behaviors>
        <w:guid w:val="{C325951E-0EFB-4F61-8992-7ECF80607071}"/>
      </w:docPartPr>
      <w:docPartBody>
        <w:p w:rsidR="00417B24" w:rsidRPr="00881731" w:rsidRDefault="00417B24" w:rsidP="00417B24">
          <w:pPr>
            <w:pStyle w:val="Details"/>
            <w:numPr>
              <w:ilvl w:val="0"/>
              <w:numId w:val="3"/>
            </w:numPr>
            <w:rPr>
              <w:rStyle w:val="PlaceholderText"/>
            </w:rPr>
          </w:pPr>
        </w:p>
        <w:p w:rsidR="00417B24" w:rsidRDefault="00417B24" w:rsidP="00881731">
          <w:pPr>
            <w:pStyle w:val="Details"/>
            <w:rPr>
              <w:rStyle w:val="PlaceholderText"/>
            </w:rPr>
          </w:pPr>
        </w:p>
        <w:p w:rsidR="006E1FA1" w:rsidRDefault="006E1FA1" w:rsidP="006E1FA1">
          <w:pPr>
            <w:pStyle w:val="9112C24C69504FD7B9073EC82179BB128"/>
          </w:pPr>
        </w:p>
      </w:docPartBody>
    </w:docPart>
    <w:docPart>
      <w:docPartPr>
        <w:name w:val="9742C2FB6AD24CFFBF45250D2C5DCE93"/>
        <w:category>
          <w:name w:val="General"/>
          <w:gallery w:val="placeholder"/>
        </w:category>
        <w:types>
          <w:type w:val="bbPlcHdr"/>
        </w:types>
        <w:behaviors>
          <w:behavior w:val="content"/>
        </w:behaviors>
        <w:guid w:val="{AE3730E4-55A6-42BA-A398-1F51B6E9DB51}"/>
      </w:docPartPr>
      <w:docPartBody>
        <w:p w:rsidR="006E1FA1" w:rsidRDefault="00707254" w:rsidP="00707254">
          <w:pPr>
            <w:pStyle w:val="9742C2FB6AD24CFFBF45250D2C5DCE9330"/>
          </w:pPr>
          <w:r w:rsidRPr="00025DB7">
            <w:rPr>
              <w:rStyle w:val="PlaceholderText"/>
            </w:rPr>
            <w:t>Click here to enter text.</w:t>
          </w:r>
          <w:r>
            <w:rPr>
              <w:rStyle w:val="PlaceholderText"/>
            </w:rPr>
            <w:t xml:space="preserve">          </w:t>
          </w:r>
        </w:p>
      </w:docPartBody>
    </w:docPart>
    <w:docPart>
      <w:docPartPr>
        <w:name w:val="BF578FF0EFF94094A0271D2A721D1A70"/>
        <w:category>
          <w:name w:val="General"/>
          <w:gallery w:val="placeholder"/>
        </w:category>
        <w:types>
          <w:type w:val="bbPlcHdr"/>
        </w:types>
        <w:behaviors>
          <w:behavior w:val="content"/>
        </w:behaviors>
        <w:guid w:val="{25C3A45A-C33E-4376-9598-DB4FF6B65262}"/>
      </w:docPartPr>
      <w:docPartBody>
        <w:p w:rsidR="006E1FA1" w:rsidRDefault="00707254" w:rsidP="00707254">
          <w:pPr>
            <w:pStyle w:val="BF578FF0EFF94094A0271D2A721D1A7030"/>
          </w:pPr>
          <w:r w:rsidRPr="00025DB7">
            <w:rPr>
              <w:rStyle w:val="PlaceholderText"/>
            </w:rPr>
            <w:t>Click here to enter text.</w:t>
          </w:r>
          <w:r>
            <w:rPr>
              <w:rStyle w:val="PlaceholderText"/>
            </w:rPr>
            <w:t xml:space="preserve">           </w:t>
          </w:r>
        </w:p>
      </w:docPartBody>
    </w:docPart>
    <w:docPart>
      <w:docPartPr>
        <w:name w:val="0C92245373A847DFAD544C5DC1C58CFC"/>
        <w:category>
          <w:name w:val="General"/>
          <w:gallery w:val="placeholder"/>
        </w:category>
        <w:types>
          <w:type w:val="bbPlcHdr"/>
        </w:types>
        <w:behaviors>
          <w:behavior w:val="content"/>
        </w:behaviors>
        <w:guid w:val="{487EE854-5EC4-478F-90D3-7E1B7F778209}"/>
      </w:docPartPr>
      <w:docPartBody>
        <w:p w:rsidR="006E1FA1" w:rsidRDefault="00707254" w:rsidP="00707254">
          <w:pPr>
            <w:pStyle w:val="0C92245373A847DFAD544C5DC1C58CFC30"/>
          </w:pPr>
          <w:r w:rsidRPr="00025DB7">
            <w:rPr>
              <w:rStyle w:val="PlaceholderText"/>
            </w:rPr>
            <w:t>Click here to enter text.</w:t>
          </w:r>
        </w:p>
      </w:docPartBody>
    </w:docPart>
    <w:docPart>
      <w:docPartPr>
        <w:name w:val="47ECAB8B779C4C7F980BD0217A9E95A8"/>
        <w:category>
          <w:name w:val="General"/>
          <w:gallery w:val="placeholder"/>
        </w:category>
        <w:types>
          <w:type w:val="bbPlcHdr"/>
        </w:types>
        <w:behaviors>
          <w:behavior w:val="content"/>
        </w:behaviors>
        <w:guid w:val="{286C6734-4656-46F8-A226-3E4D07AAED9C}"/>
      </w:docPartPr>
      <w:docPartBody>
        <w:p w:rsidR="006E1FA1" w:rsidRDefault="00707254" w:rsidP="00707254">
          <w:pPr>
            <w:pStyle w:val="47ECAB8B779C4C7F980BD0217A9E95A830"/>
          </w:pPr>
          <w:r w:rsidRPr="00025DB7">
            <w:rPr>
              <w:rStyle w:val="PlaceholderText"/>
            </w:rPr>
            <w:t>Click here to enter text.</w:t>
          </w:r>
        </w:p>
      </w:docPartBody>
    </w:docPart>
    <w:docPart>
      <w:docPartPr>
        <w:name w:val="16A7A20BBBAD45288E010921007F19CC"/>
        <w:category>
          <w:name w:val="General"/>
          <w:gallery w:val="placeholder"/>
        </w:category>
        <w:types>
          <w:type w:val="bbPlcHdr"/>
        </w:types>
        <w:behaviors>
          <w:behavior w:val="content"/>
        </w:behaviors>
        <w:guid w:val="{B039005D-D982-4566-A721-7B6E261D685B}"/>
      </w:docPartPr>
      <w:docPartBody>
        <w:p w:rsidR="006E1FA1" w:rsidRDefault="00707254" w:rsidP="00707254">
          <w:pPr>
            <w:pStyle w:val="16A7A20BBBAD45288E010921007F19CC30"/>
          </w:pPr>
          <w:r w:rsidRPr="00025DB7">
            <w:rPr>
              <w:rStyle w:val="PlaceholderText"/>
            </w:rPr>
            <w:t>Click here to enter text.</w:t>
          </w:r>
        </w:p>
      </w:docPartBody>
    </w:docPart>
    <w:docPart>
      <w:docPartPr>
        <w:name w:val="749E054238C24678A9A1D67F1AF04B79"/>
        <w:category>
          <w:name w:val="General"/>
          <w:gallery w:val="placeholder"/>
        </w:category>
        <w:types>
          <w:type w:val="bbPlcHdr"/>
        </w:types>
        <w:behaviors>
          <w:behavior w:val="content"/>
        </w:behaviors>
        <w:guid w:val="{90FB331B-63CB-465E-8326-A8540D80B93E}"/>
      </w:docPartPr>
      <w:docPartBody>
        <w:p w:rsidR="006E1FA1" w:rsidRDefault="00707254" w:rsidP="00707254">
          <w:pPr>
            <w:pStyle w:val="749E054238C24678A9A1D67F1AF04B7930"/>
          </w:pPr>
          <w:r w:rsidRPr="00025DB7">
            <w:rPr>
              <w:rStyle w:val="PlaceholderText"/>
            </w:rPr>
            <w:t>Click here to enter text.</w:t>
          </w:r>
        </w:p>
      </w:docPartBody>
    </w:docPart>
    <w:docPart>
      <w:docPartPr>
        <w:name w:val="31FCD4C90EC0481F83DD879E97B46002"/>
        <w:category>
          <w:name w:val="General"/>
          <w:gallery w:val="placeholder"/>
        </w:category>
        <w:types>
          <w:type w:val="bbPlcHdr"/>
        </w:types>
        <w:behaviors>
          <w:behavior w:val="content"/>
        </w:behaviors>
        <w:guid w:val="{C188A6FE-9987-43DC-B128-4CA3824D8D33}"/>
      </w:docPartPr>
      <w:docPartBody>
        <w:p w:rsidR="006E1FA1" w:rsidRDefault="00707254" w:rsidP="00707254">
          <w:pPr>
            <w:pStyle w:val="31FCD4C90EC0481F83DD879E97B4600230"/>
          </w:pPr>
          <w:r>
            <w:rPr>
              <w:rStyle w:val="PlaceholderText"/>
            </w:rPr>
            <w:t>Click here to enter text</w:t>
          </w:r>
        </w:p>
      </w:docPartBody>
    </w:docPart>
    <w:docPart>
      <w:docPartPr>
        <w:name w:val="3F809734CBAE4A2C98497B3F8D1E34F9"/>
        <w:category>
          <w:name w:val="General"/>
          <w:gallery w:val="placeholder"/>
        </w:category>
        <w:types>
          <w:type w:val="bbPlcHdr"/>
        </w:types>
        <w:behaviors>
          <w:behavior w:val="content"/>
        </w:behaviors>
        <w:guid w:val="{018F4C92-1A7B-42FB-982A-1B2FC3B229FF}"/>
      </w:docPartPr>
      <w:docPartBody>
        <w:p w:rsidR="00417B24" w:rsidRDefault="00417B24" w:rsidP="00417B24">
          <w:pPr>
            <w:pStyle w:val="Details"/>
            <w:numPr>
              <w:ilvl w:val="0"/>
              <w:numId w:val="3"/>
            </w:numPr>
            <w:rPr>
              <w:rStyle w:val="PlaceholderText"/>
            </w:rPr>
          </w:pPr>
        </w:p>
        <w:p w:rsidR="00417B24" w:rsidRDefault="00417B24" w:rsidP="00455C67">
          <w:pPr>
            <w:pStyle w:val="Details"/>
            <w:rPr>
              <w:rStyle w:val="PlaceholderText"/>
            </w:rPr>
          </w:pPr>
        </w:p>
        <w:p w:rsidR="006E1FA1" w:rsidRDefault="006E1FA1" w:rsidP="006D152D">
          <w:pPr>
            <w:pStyle w:val="3F809734CBAE4A2C98497B3F8D1E34F920"/>
          </w:pPr>
        </w:p>
      </w:docPartBody>
    </w:docPart>
    <w:docPart>
      <w:docPartPr>
        <w:name w:val="92F2D74563E5429CA06CC4CD529D7B86"/>
        <w:category>
          <w:name w:val="General"/>
          <w:gallery w:val="placeholder"/>
        </w:category>
        <w:types>
          <w:type w:val="bbPlcHdr"/>
        </w:types>
        <w:behaviors>
          <w:behavior w:val="content"/>
        </w:behaviors>
        <w:guid w:val="{F60E55CF-EFDE-4F2A-9148-E8FE0B507C05}"/>
      </w:docPartPr>
      <w:docPartBody>
        <w:p w:rsidR="006E1FA1" w:rsidRDefault="00707254" w:rsidP="00707254">
          <w:pPr>
            <w:pStyle w:val="92F2D74563E5429CA06CC4CD529D7B8629"/>
          </w:pPr>
          <w:r w:rsidRPr="00025DB7">
            <w:rPr>
              <w:rStyle w:val="PlaceholderText"/>
            </w:rPr>
            <w:t>Click here to enter text.</w:t>
          </w:r>
        </w:p>
      </w:docPartBody>
    </w:docPart>
    <w:docPart>
      <w:docPartPr>
        <w:name w:val="4D4862A0583F41219DD865FE719B9B80"/>
        <w:category>
          <w:name w:val="General"/>
          <w:gallery w:val="placeholder"/>
        </w:category>
        <w:types>
          <w:type w:val="bbPlcHdr"/>
        </w:types>
        <w:behaviors>
          <w:behavior w:val="content"/>
        </w:behaviors>
        <w:guid w:val="{EB39E86A-9A0C-490E-929C-487FD12EDBA4}"/>
      </w:docPartPr>
      <w:docPartBody>
        <w:p w:rsidR="006D152D" w:rsidRDefault="00707254" w:rsidP="00707254">
          <w:pPr>
            <w:pStyle w:val="4D4862A0583F41219DD865FE719B9B8017"/>
          </w:pPr>
          <w:r w:rsidRPr="00CC6F3F">
            <w:rPr>
              <w:rStyle w:val="PlaceholderText"/>
            </w:rPr>
            <w:t>Click here to enter a date.</w:t>
          </w:r>
        </w:p>
      </w:docPartBody>
    </w:docPart>
    <w:docPart>
      <w:docPartPr>
        <w:name w:val="FA58CE2C759B4B3CB1F89647D507CB8E"/>
        <w:category>
          <w:name w:val="General"/>
          <w:gallery w:val="placeholder"/>
        </w:category>
        <w:types>
          <w:type w:val="bbPlcHdr"/>
        </w:types>
        <w:behaviors>
          <w:behavior w:val="content"/>
        </w:behaviors>
        <w:guid w:val="{3CB6F566-8E0E-46DF-974B-7717B1D9ED2A}"/>
      </w:docPartPr>
      <w:docPartBody>
        <w:p w:rsidR="006D152D" w:rsidRDefault="00707254" w:rsidP="00707254">
          <w:pPr>
            <w:pStyle w:val="FA58CE2C759B4B3CB1F89647D507CB8E16"/>
          </w:pPr>
          <w:r w:rsidRPr="00E91DA5">
            <w:rPr>
              <w:rStyle w:val="PlaceholderText"/>
            </w:rPr>
            <w:t>Click here to enter text</w:t>
          </w:r>
          <w:r w:rsidRPr="005015BC">
            <w:rPr>
              <w:rStyle w:val="PlaceholderText"/>
              <w:b/>
            </w:rPr>
            <w:t>.</w:t>
          </w:r>
        </w:p>
      </w:docPartBody>
    </w:docPart>
    <w:docPart>
      <w:docPartPr>
        <w:name w:val="6B88F653A19C46AA95D6E8FFFE72E6D3"/>
        <w:category>
          <w:name w:val="General"/>
          <w:gallery w:val="placeholder"/>
        </w:category>
        <w:types>
          <w:type w:val="bbPlcHdr"/>
        </w:types>
        <w:behaviors>
          <w:behavior w:val="content"/>
        </w:behaviors>
        <w:guid w:val="{3A677AFB-E643-46F1-947F-143A4EA46EFC}"/>
      </w:docPartPr>
      <w:docPartBody>
        <w:p w:rsidR="002733AA" w:rsidRDefault="00707254" w:rsidP="00707254">
          <w:pPr>
            <w:pStyle w:val="6B88F653A19C46AA95D6E8FFFE72E6D39"/>
          </w:pPr>
          <w:r w:rsidRPr="00025DB7">
            <w:rPr>
              <w:rStyle w:val="PlaceholderText"/>
            </w:rPr>
            <w:t>Click here to enter text.</w:t>
          </w:r>
        </w:p>
      </w:docPartBody>
    </w:docPart>
    <w:docPart>
      <w:docPartPr>
        <w:name w:val="91B01C170A184CCCA174EA006DEDA315"/>
        <w:category>
          <w:name w:val="General"/>
          <w:gallery w:val="placeholder"/>
        </w:category>
        <w:types>
          <w:type w:val="bbPlcHdr"/>
        </w:types>
        <w:behaviors>
          <w:behavior w:val="content"/>
        </w:behaviors>
        <w:guid w:val="{52ED6ACE-FE33-4065-B6CF-FE9EBBABA5B5}"/>
      </w:docPartPr>
      <w:docPartBody>
        <w:p w:rsidR="002733AA" w:rsidRDefault="00707254" w:rsidP="00707254">
          <w:pPr>
            <w:pStyle w:val="91B01C170A184CCCA174EA006DEDA3159"/>
          </w:pPr>
          <w:r>
            <w:rPr>
              <w:rStyle w:val="PlaceholderText"/>
              <w:rFonts w:eastAsiaTheme="minorEastAsia" w:cstheme="minorBidi"/>
              <w:sz w:val="22"/>
            </w:rPr>
            <w:t>Click here to enter text.</w:t>
          </w:r>
        </w:p>
      </w:docPartBody>
    </w:docPart>
    <w:docPart>
      <w:docPartPr>
        <w:name w:val="1134A803096B41B8A9F29458E31D3574"/>
        <w:category>
          <w:name w:val="General"/>
          <w:gallery w:val="placeholder"/>
        </w:category>
        <w:types>
          <w:type w:val="bbPlcHdr"/>
        </w:types>
        <w:behaviors>
          <w:behavior w:val="content"/>
        </w:behaviors>
        <w:guid w:val="{7FAABB43-2523-491B-8848-BEB8F61358F1}"/>
      </w:docPartPr>
      <w:docPartBody>
        <w:p w:rsidR="002733AA" w:rsidRDefault="00707254" w:rsidP="00707254">
          <w:pPr>
            <w:pStyle w:val="1134A803096B41B8A9F29458E31D35749"/>
          </w:pPr>
          <w:r w:rsidRPr="002562BE">
            <w:rPr>
              <w:rStyle w:val="PlaceholderText"/>
              <w:rFonts w:eastAsiaTheme="minorEastAsia" w:cstheme="minorBidi"/>
              <w:sz w:val="22"/>
            </w:rPr>
            <w:t>Click here to enter text.</w:t>
          </w:r>
        </w:p>
      </w:docPartBody>
    </w:docPart>
    <w:docPart>
      <w:docPartPr>
        <w:name w:val="3224803F0CF446E6A8658FAD0FC0D8C5"/>
        <w:category>
          <w:name w:val="General"/>
          <w:gallery w:val="placeholder"/>
        </w:category>
        <w:types>
          <w:type w:val="bbPlcHdr"/>
        </w:types>
        <w:behaviors>
          <w:behavior w:val="content"/>
        </w:behaviors>
        <w:guid w:val="{8E893185-33EC-4278-A20E-2C489EAF3FE5}"/>
      </w:docPartPr>
      <w:docPartBody>
        <w:p w:rsidR="002114F7" w:rsidRDefault="00707254" w:rsidP="00707254">
          <w:pPr>
            <w:pStyle w:val="3224803F0CF446E6A8658FAD0FC0D8C55"/>
          </w:pPr>
          <w:r>
            <w:rPr>
              <w:rStyle w:val="PlaceholderText"/>
            </w:rPr>
            <w:t xml:space="preserve">Click here to enter text                                                                                                                                                                                  </w:t>
          </w:r>
        </w:p>
      </w:docPartBody>
    </w:docPart>
    <w:docPart>
      <w:docPartPr>
        <w:name w:val="3F85D4093D23466797BC2AD29428A4DA"/>
        <w:category>
          <w:name w:val="General"/>
          <w:gallery w:val="placeholder"/>
        </w:category>
        <w:types>
          <w:type w:val="bbPlcHdr"/>
        </w:types>
        <w:behaviors>
          <w:behavior w:val="content"/>
        </w:behaviors>
        <w:guid w:val="{B6143279-ABA9-49E8-95CE-3CEC0862AFF3}"/>
      </w:docPartPr>
      <w:docPartBody>
        <w:p w:rsidR="002F5DA2" w:rsidRPr="00881731" w:rsidRDefault="002F5DA2" w:rsidP="002F5DA2">
          <w:pPr>
            <w:pStyle w:val="Details"/>
            <w:numPr>
              <w:ilvl w:val="0"/>
              <w:numId w:val="3"/>
            </w:numPr>
            <w:rPr>
              <w:rStyle w:val="PlaceholderText"/>
            </w:rPr>
          </w:pPr>
        </w:p>
        <w:p w:rsidR="002F5DA2" w:rsidRDefault="002F5DA2" w:rsidP="00881731">
          <w:pPr>
            <w:pStyle w:val="Details"/>
            <w:rPr>
              <w:rStyle w:val="PlaceholderText"/>
            </w:rPr>
          </w:pPr>
        </w:p>
        <w:p w:rsidR="002114F7" w:rsidRDefault="002114F7"/>
      </w:docPartBody>
    </w:docPart>
    <w:docPart>
      <w:docPartPr>
        <w:name w:val="3902FD6A56DF4DEBAD199A15020F7D99"/>
        <w:category>
          <w:name w:val="General"/>
          <w:gallery w:val="placeholder"/>
        </w:category>
        <w:types>
          <w:type w:val="bbPlcHdr"/>
        </w:types>
        <w:behaviors>
          <w:behavior w:val="content"/>
        </w:behaviors>
        <w:guid w:val="{BA77DAC7-A89B-4204-A950-AAC4BE00968C}"/>
      </w:docPartPr>
      <w:docPartBody>
        <w:p w:rsidR="002114F7" w:rsidRDefault="0090008E" w:rsidP="0090008E">
          <w:pPr>
            <w:pStyle w:val="3902FD6A56DF4DEBAD199A15020F7D994"/>
          </w:pPr>
          <w:r w:rsidRPr="00025DB7">
            <w:rPr>
              <w:rStyle w:val="PlaceholderText"/>
            </w:rPr>
            <w:t>Click here to enter text.</w:t>
          </w:r>
        </w:p>
      </w:docPartBody>
    </w:docPart>
    <w:docPart>
      <w:docPartPr>
        <w:name w:val="5417803D60F944F58B73A3B04D4ED16D"/>
        <w:category>
          <w:name w:val="General"/>
          <w:gallery w:val="placeholder"/>
        </w:category>
        <w:types>
          <w:type w:val="bbPlcHdr"/>
        </w:types>
        <w:behaviors>
          <w:behavior w:val="content"/>
        </w:behaviors>
        <w:guid w:val="{86529440-B594-4711-B5A0-269BCCF6CAB7}"/>
      </w:docPartPr>
      <w:docPartBody>
        <w:p w:rsidR="002114F7" w:rsidRDefault="00707254" w:rsidP="00707254">
          <w:pPr>
            <w:pStyle w:val="5417803D60F944F58B73A3B04D4ED16D3"/>
          </w:pPr>
          <w:r>
            <w:t>Yes/No</w:t>
          </w:r>
          <w:r>
            <w:rPr>
              <w:rStyle w:val="PlaceholderText"/>
            </w:rPr>
            <w:t xml:space="preserve">                            </w:t>
          </w:r>
        </w:p>
      </w:docPartBody>
    </w:docPart>
    <w:docPart>
      <w:docPartPr>
        <w:name w:val="BADC90BFB0F94D03A7CAE546F4931836"/>
        <w:category>
          <w:name w:val="General"/>
          <w:gallery w:val="placeholder"/>
        </w:category>
        <w:types>
          <w:type w:val="bbPlcHdr"/>
        </w:types>
        <w:behaviors>
          <w:behavior w:val="content"/>
        </w:behaviors>
        <w:guid w:val="{AE7F7861-F382-487A-B45B-3A8D27ED26D0}"/>
      </w:docPartPr>
      <w:docPartBody>
        <w:p w:rsidR="00707254" w:rsidRDefault="00707254" w:rsidP="00707254">
          <w:pPr>
            <w:pStyle w:val="BADC90BFB0F94D03A7CAE546F49318361"/>
          </w:pPr>
          <w:r w:rsidRPr="00CC7B5B">
            <w:rPr>
              <w:rStyle w:val="PlaceholderText"/>
            </w:rPr>
            <w:t>Click here to enter text.</w:t>
          </w:r>
        </w:p>
      </w:docPartBody>
    </w:docPart>
    <w:docPart>
      <w:docPartPr>
        <w:name w:val="5BBAD84524434B0AA861CCC13FB090D3"/>
        <w:category>
          <w:name w:val="General"/>
          <w:gallery w:val="placeholder"/>
        </w:category>
        <w:types>
          <w:type w:val="bbPlcHdr"/>
        </w:types>
        <w:behaviors>
          <w:behavior w:val="content"/>
        </w:behaviors>
        <w:guid w:val="{1E5A7B0C-5A4D-4251-8200-7106686364B3}"/>
      </w:docPartPr>
      <w:docPartBody>
        <w:p w:rsidR="00322C46" w:rsidRDefault="0088214C" w:rsidP="0088214C">
          <w:pPr>
            <w:pStyle w:val="5BBAD84524434B0AA861CCC13FB090D3"/>
          </w:pPr>
          <w:r w:rsidRPr="00025DB7">
            <w:rPr>
              <w:rStyle w:val="PlaceholderText"/>
            </w:rPr>
            <w:t>Click here to enter text.</w:t>
          </w:r>
        </w:p>
      </w:docPartBody>
    </w:docPart>
    <w:docPart>
      <w:docPartPr>
        <w:name w:val="6FFBEDF085044A148279E0BEDB0CEB03"/>
        <w:category>
          <w:name w:val="General"/>
          <w:gallery w:val="placeholder"/>
        </w:category>
        <w:types>
          <w:type w:val="bbPlcHdr"/>
        </w:types>
        <w:behaviors>
          <w:behavior w:val="content"/>
        </w:behaviors>
        <w:guid w:val="{68A75E3F-381C-4430-8580-71FC1AA803F1}"/>
      </w:docPartPr>
      <w:docPartBody>
        <w:p w:rsidR="00322C46" w:rsidRDefault="0088214C" w:rsidP="0088214C">
          <w:pPr>
            <w:pStyle w:val="6FFBEDF085044A148279E0BEDB0CEB03"/>
          </w:pPr>
          <w:r>
            <w:t>Yes/No</w:t>
          </w:r>
          <w:r>
            <w:rPr>
              <w:rStyle w:val="PlaceholderText"/>
            </w:rPr>
            <w:t xml:space="preserve">                            </w:t>
          </w:r>
        </w:p>
      </w:docPartBody>
    </w:docPart>
    <w:docPart>
      <w:docPartPr>
        <w:name w:val="2C2D6D578D7646F4A6AAB3E9B15F87D3"/>
        <w:category>
          <w:name w:val="General"/>
          <w:gallery w:val="placeholder"/>
        </w:category>
        <w:types>
          <w:type w:val="bbPlcHdr"/>
        </w:types>
        <w:behaviors>
          <w:behavior w:val="content"/>
        </w:behaviors>
        <w:guid w:val="{1B2DD89A-3B5A-46C8-A30D-356FD0DE54C2}"/>
      </w:docPartPr>
      <w:docPartBody>
        <w:p w:rsidR="00322C46" w:rsidRDefault="0088214C" w:rsidP="0088214C">
          <w:pPr>
            <w:pStyle w:val="2C2D6D578D7646F4A6AAB3E9B15F87D3"/>
          </w:pPr>
          <w:r w:rsidRPr="00CC7B5B">
            <w:rPr>
              <w:rStyle w:val="PlaceholderText"/>
            </w:rPr>
            <w:t>Click here to enter text.</w:t>
          </w:r>
        </w:p>
      </w:docPartBody>
    </w:docPart>
    <w:docPart>
      <w:docPartPr>
        <w:name w:val="E9A4495B39154700AC0A9212A570DDC5"/>
        <w:category>
          <w:name w:val="General"/>
          <w:gallery w:val="placeholder"/>
        </w:category>
        <w:types>
          <w:type w:val="bbPlcHdr"/>
        </w:types>
        <w:behaviors>
          <w:behavior w:val="content"/>
        </w:behaviors>
        <w:guid w:val="{8C0D1250-2D23-4D66-88AB-20BF099EAEAB}"/>
      </w:docPartPr>
      <w:docPartBody>
        <w:p w:rsidR="00322C46" w:rsidRDefault="0088214C" w:rsidP="0088214C">
          <w:pPr>
            <w:pStyle w:val="E9A4495B39154700AC0A9212A570DDC5"/>
          </w:pPr>
          <w:r w:rsidRPr="000130B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FF40CFB4"/>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361588">
    <w:abstractNumId w:val="3"/>
  </w:num>
  <w:num w:numId="2" w16cid:durableId="1148014917">
    <w:abstractNumId w:val="0"/>
  </w:num>
  <w:num w:numId="3" w16cid:durableId="39523132">
    <w:abstractNumId w:val="2"/>
  </w:num>
  <w:num w:numId="4" w16cid:durableId="117699277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1A7"/>
    <w:rsid w:val="000717B9"/>
    <w:rsid w:val="00155C05"/>
    <w:rsid w:val="002114F7"/>
    <w:rsid w:val="002733AA"/>
    <w:rsid w:val="002F5DA2"/>
    <w:rsid w:val="00322C46"/>
    <w:rsid w:val="00417B24"/>
    <w:rsid w:val="005A5B11"/>
    <w:rsid w:val="006D152D"/>
    <w:rsid w:val="006E1FA1"/>
    <w:rsid w:val="007049C4"/>
    <w:rsid w:val="00707254"/>
    <w:rsid w:val="0088214C"/>
    <w:rsid w:val="0090008E"/>
    <w:rsid w:val="00981144"/>
    <w:rsid w:val="00BB6A3F"/>
    <w:rsid w:val="00DB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14C"/>
    <w:rPr>
      <w:color w:val="808080"/>
    </w:rPr>
  </w:style>
  <w:style w:type="character" w:styleId="Hyperlink">
    <w:name w:val="Hyperlink"/>
    <w:basedOn w:val="DefaultParagraphFont"/>
    <w:uiPriority w:val="99"/>
    <w:unhideWhenUsed/>
    <w:rsid w:val="00DB01A7"/>
    <w:rPr>
      <w:color w:val="0000FF"/>
      <w:u w:val="single"/>
    </w:rPr>
  </w:style>
  <w:style w:type="paragraph" w:customStyle="1" w:styleId="Details">
    <w:name w:val="Details"/>
    <w:basedOn w:val="Normal"/>
    <w:link w:val="DetailsChar"/>
    <w:qFormat/>
    <w:rsid w:val="002F5DA2"/>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2F5DA2"/>
    <w:rPr>
      <w:rFonts w:eastAsia="Calibri" w:cs="Times New Roman"/>
      <w:color w:val="262626"/>
      <w:sz w:val="20"/>
      <w:lang w:val="en-US" w:eastAsia="en-US"/>
    </w:rPr>
  </w:style>
  <w:style w:type="paragraph" w:customStyle="1" w:styleId="D24BC62673764CD5837B006003AB03656">
    <w:name w:val="D24BC62673764CD5837B006003AB03656"/>
    <w:rsid w:val="00DB01A7"/>
    <w:pPr>
      <w:spacing w:before="60" w:after="20" w:line="240" w:lineRule="auto"/>
    </w:pPr>
    <w:rPr>
      <w:rFonts w:eastAsia="Calibri" w:cs="Times New Roman"/>
      <w:color w:val="262626"/>
      <w:sz w:val="20"/>
      <w:lang w:val="en-US" w:eastAsia="en-US"/>
    </w:rPr>
  </w:style>
  <w:style w:type="paragraph" w:customStyle="1" w:styleId="9112C24C69504FD7B9073EC82179BB128">
    <w:name w:val="9112C24C69504FD7B9073EC82179BB128"/>
    <w:rsid w:val="006E1FA1"/>
    <w:pPr>
      <w:spacing w:before="60" w:after="20" w:line="240" w:lineRule="auto"/>
    </w:pPr>
    <w:rPr>
      <w:rFonts w:eastAsia="Calibri" w:cs="Times New Roman"/>
      <w:color w:val="262626"/>
      <w:sz w:val="20"/>
      <w:lang w:val="en-US" w:eastAsia="en-US"/>
    </w:rPr>
  </w:style>
  <w:style w:type="paragraph" w:customStyle="1" w:styleId="3F809734CBAE4A2C98497B3F8D1E34F920">
    <w:name w:val="3F809734CBAE4A2C98497B3F8D1E34F920"/>
    <w:rsid w:val="006D152D"/>
    <w:pPr>
      <w:spacing w:before="60" w:after="20" w:line="240" w:lineRule="auto"/>
    </w:pPr>
    <w:rPr>
      <w:rFonts w:eastAsia="Calibri" w:cs="Times New Roman"/>
      <w:color w:val="262626"/>
      <w:sz w:val="20"/>
      <w:lang w:val="en-US" w:eastAsia="en-US"/>
    </w:rPr>
  </w:style>
  <w:style w:type="paragraph" w:customStyle="1" w:styleId="9CF93853A52C44C9885ABF2F570FB54E12">
    <w:name w:val="9CF93853A52C44C9885ABF2F570FB54E12"/>
    <w:rsid w:val="002F5DA2"/>
    <w:pPr>
      <w:spacing w:before="60" w:after="20" w:line="240" w:lineRule="auto"/>
    </w:pPr>
    <w:rPr>
      <w:rFonts w:eastAsia="Calibri" w:cs="Times New Roman"/>
      <w:color w:val="262626"/>
      <w:sz w:val="20"/>
      <w:lang w:val="en-US" w:eastAsia="en-US"/>
    </w:rPr>
  </w:style>
  <w:style w:type="paragraph" w:customStyle="1" w:styleId="3902FD6A56DF4DEBAD199A15020F7D994">
    <w:name w:val="3902FD6A56DF4DEBAD199A15020F7D994"/>
    <w:rsid w:val="0090008E"/>
    <w:pPr>
      <w:spacing w:before="60" w:after="20" w:line="240" w:lineRule="auto"/>
      <w:ind w:left="720" w:hanging="360"/>
    </w:pPr>
    <w:rPr>
      <w:rFonts w:eastAsia="Calibri" w:cs="Times New Roman"/>
      <w:color w:val="262626"/>
      <w:sz w:val="20"/>
      <w:lang w:val="en-US" w:eastAsia="en-US"/>
    </w:rPr>
  </w:style>
  <w:style w:type="paragraph" w:customStyle="1" w:styleId="FA58CE2C759B4B3CB1F89647D507CB8E16">
    <w:name w:val="FA58CE2C759B4B3CB1F89647D507CB8E16"/>
    <w:rsid w:val="00707254"/>
    <w:pPr>
      <w:spacing w:before="60" w:after="20" w:line="240" w:lineRule="auto"/>
    </w:pPr>
    <w:rPr>
      <w:rFonts w:eastAsia="Calibri" w:cs="Times New Roman"/>
      <w:color w:val="262626"/>
      <w:sz w:val="20"/>
      <w:lang w:val="en-US" w:eastAsia="en-US"/>
    </w:rPr>
  </w:style>
  <w:style w:type="paragraph" w:customStyle="1" w:styleId="AECDB3136B844C6992FDFDC7B23CAC0E32">
    <w:name w:val="AECDB3136B844C6992FDFDC7B23CAC0E32"/>
    <w:rsid w:val="00707254"/>
    <w:pPr>
      <w:spacing w:before="60" w:after="20" w:line="240" w:lineRule="auto"/>
    </w:pPr>
    <w:rPr>
      <w:rFonts w:eastAsia="Calibri" w:cs="Times New Roman"/>
      <w:color w:val="262626"/>
      <w:sz w:val="20"/>
      <w:lang w:val="en-US" w:eastAsia="en-US"/>
    </w:rPr>
  </w:style>
  <w:style w:type="paragraph" w:customStyle="1" w:styleId="1B7F1F82B2764478AD9A4571AA3B583A33">
    <w:name w:val="1B7F1F82B2764478AD9A4571AA3B583A33"/>
    <w:rsid w:val="00707254"/>
    <w:pPr>
      <w:spacing w:before="60" w:after="20" w:line="240" w:lineRule="auto"/>
    </w:pPr>
    <w:rPr>
      <w:rFonts w:eastAsia="Calibri" w:cs="Times New Roman"/>
      <w:color w:val="262626"/>
      <w:sz w:val="20"/>
      <w:lang w:val="en-US" w:eastAsia="en-US"/>
    </w:rPr>
  </w:style>
  <w:style w:type="paragraph" w:customStyle="1" w:styleId="E39CD86242DA46A887A74E99E184AD6333">
    <w:name w:val="E39CD86242DA46A887A74E99E184AD6333"/>
    <w:rsid w:val="00707254"/>
    <w:pPr>
      <w:spacing w:before="60" w:after="20" w:line="240" w:lineRule="auto"/>
    </w:pPr>
    <w:rPr>
      <w:rFonts w:eastAsia="Calibri" w:cs="Times New Roman"/>
      <w:color w:val="262626"/>
      <w:sz w:val="20"/>
      <w:lang w:val="en-US" w:eastAsia="en-US"/>
    </w:rPr>
  </w:style>
  <w:style w:type="paragraph" w:customStyle="1" w:styleId="78DEB8F3EFF145DA91BDBE0788C6B3AA33">
    <w:name w:val="78DEB8F3EFF145DA91BDBE0788C6B3AA33"/>
    <w:rsid w:val="00707254"/>
    <w:pPr>
      <w:spacing w:before="60" w:after="20" w:line="240" w:lineRule="auto"/>
    </w:pPr>
    <w:rPr>
      <w:rFonts w:eastAsia="Calibri" w:cs="Times New Roman"/>
      <w:color w:val="262626"/>
      <w:sz w:val="20"/>
      <w:lang w:val="en-US" w:eastAsia="en-US"/>
    </w:rPr>
  </w:style>
  <w:style w:type="paragraph" w:customStyle="1" w:styleId="5417803D60F944F58B73A3B04D4ED16D3">
    <w:name w:val="5417803D60F944F58B73A3B04D4ED16D3"/>
    <w:rsid w:val="00707254"/>
    <w:pPr>
      <w:spacing w:before="60" w:after="20" w:line="240" w:lineRule="auto"/>
    </w:pPr>
    <w:rPr>
      <w:rFonts w:eastAsia="Calibri" w:cs="Times New Roman"/>
      <w:color w:val="262626"/>
      <w:sz w:val="20"/>
      <w:lang w:val="en-US" w:eastAsia="en-US"/>
    </w:rPr>
  </w:style>
  <w:style w:type="paragraph" w:customStyle="1" w:styleId="3224803F0CF446E6A8658FAD0FC0D8C55">
    <w:name w:val="3224803F0CF446E6A8658FAD0FC0D8C55"/>
    <w:rsid w:val="00707254"/>
    <w:pPr>
      <w:spacing w:before="60" w:after="20" w:line="240" w:lineRule="auto"/>
    </w:pPr>
    <w:rPr>
      <w:rFonts w:eastAsia="Calibri" w:cs="Times New Roman"/>
      <w:sz w:val="20"/>
      <w:lang w:val="en-US" w:eastAsia="en-US"/>
    </w:rPr>
  </w:style>
  <w:style w:type="paragraph" w:customStyle="1" w:styleId="9742C2FB6AD24CFFBF45250D2C5DCE9330">
    <w:name w:val="9742C2FB6AD24CFFBF45250D2C5DCE9330"/>
    <w:rsid w:val="00707254"/>
    <w:pPr>
      <w:spacing w:before="60" w:after="20" w:line="240" w:lineRule="auto"/>
      <w:ind w:left="720" w:hanging="360"/>
    </w:pPr>
    <w:rPr>
      <w:rFonts w:eastAsia="Calibri" w:cs="Times New Roman"/>
      <w:color w:val="262626"/>
      <w:sz w:val="20"/>
      <w:lang w:val="en-US" w:eastAsia="en-US"/>
    </w:rPr>
  </w:style>
  <w:style w:type="paragraph" w:customStyle="1" w:styleId="BF578FF0EFF94094A0271D2A721D1A7030">
    <w:name w:val="BF578FF0EFF94094A0271D2A721D1A7030"/>
    <w:rsid w:val="00707254"/>
    <w:pPr>
      <w:spacing w:before="60" w:after="20" w:line="240" w:lineRule="auto"/>
      <w:ind w:left="720" w:hanging="360"/>
    </w:pPr>
    <w:rPr>
      <w:rFonts w:eastAsia="Calibri" w:cs="Times New Roman"/>
      <w:color w:val="262626"/>
      <w:sz w:val="20"/>
      <w:lang w:val="en-US" w:eastAsia="en-US"/>
    </w:rPr>
  </w:style>
  <w:style w:type="paragraph" w:customStyle="1" w:styleId="0C92245373A847DFAD544C5DC1C58CFC30">
    <w:name w:val="0C92245373A847DFAD544C5DC1C58CFC30"/>
    <w:rsid w:val="00707254"/>
    <w:pPr>
      <w:spacing w:before="60" w:after="20" w:line="240" w:lineRule="auto"/>
      <w:ind w:left="720" w:hanging="360"/>
    </w:pPr>
    <w:rPr>
      <w:rFonts w:eastAsia="Calibri" w:cs="Times New Roman"/>
      <w:color w:val="262626"/>
      <w:sz w:val="20"/>
      <w:lang w:val="en-US" w:eastAsia="en-US"/>
    </w:rPr>
  </w:style>
  <w:style w:type="paragraph" w:customStyle="1" w:styleId="6B88F653A19C46AA95D6E8FFFE72E6D39">
    <w:name w:val="6B88F653A19C46AA95D6E8FFFE72E6D39"/>
    <w:rsid w:val="00707254"/>
    <w:pPr>
      <w:spacing w:before="60" w:after="20" w:line="240" w:lineRule="auto"/>
      <w:ind w:left="720" w:hanging="360"/>
    </w:pPr>
    <w:rPr>
      <w:rFonts w:eastAsia="Calibri" w:cs="Times New Roman"/>
      <w:color w:val="262626"/>
      <w:sz w:val="20"/>
      <w:lang w:val="en-US" w:eastAsia="en-US"/>
    </w:rPr>
  </w:style>
  <w:style w:type="paragraph" w:customStyle="1" w:styleId="91B01C170A184CCCA174EA006DEDA3159">
    <w:name w:val="91B01C170A184CCCA174EA006DEDA3159"/>
    <w:rsid w:val="00707254"/>
    <w:pPr>
      <w:spacing w:before="60" w:after="20" w:line="240" w:lineRule="auto"/>
      <w:ind w:left="720" w:hanging="360"/>
    </w:pPr>
    <w:rPr>
      <w:rFonts w:eastAsia="Calibri" w:cs="Times New Roman"/>
      <w:color w:val="262626"/>
      <w:sz w:val="20"/>
      <w:lang w:val="en-US" w:eastAsia="en-US"/>
    </w:rPr>
  </w:style>
  <w:style w:type="paragraph" w:customStyle="1" w:styleId="1134A803096B41B8A9F29458E31D35749">
    <w:name w:val="1134A803096B41B8A9F29458E31D35749"/>
    <w:rsid w:val="00707254"/>
    <w:pPr>
      <w:spacing w:before="60" w:after="20" w:line="240" w:lineRule="auto"/>
      <w:ind w:left="720" w:hanging="360"/>
    </w:pPr>
    <w:rPr>
      <w:rFonts w:eastAsia="Calibri" w:cs="Times New Roman"/>
      <w:color w:val="262626"/>
      <w:sz w:val="20"/>
      <w:lang w:val="en-US" w:eastAsia="en-US"/>
    </w:rPr>
  </w:style>
  <w:style w:type="paragraph" w:customStyle="1" w:styleId="47ECAB8B779C4C7F980BD0217A9E95A830">
    <w:name w:val="47ECAB8B779C4C7F980BD0217A9E95A830"/>
    <w:rsid w:val="00707254"/>
    <w:pPr>
      <w:spacing w:before="60" w:after="20" w:line="240" w:lineRule="auto"/>
      <w:ind w:left="720" w:hanging="360"/>
    </w:pPr>
    <w:rPr>
      <w:rFonts w:eastAsia="Calibri" w:cs="Times New Roman"/>
      <w:color w:val="262626"/>
      <w:sz w:val="20"/>
      <w:lang w:val="en-US" w:eastAsia="en-US"/>
    </w:rPr>
  </w:style>
  <w:style w:type="paragraph" w:customStyle="1" w:styleId="92F2D74563E5429CA06CC4CD529D7B8629">
    <w:name w:val="92F2D74563E5429CA06CC4CD529D7B8629"/>
    <w:rsid w:val="00707254"/>
    <w:pPr>
      <w:spacing w:before="60" w:after="20" w:line="240" w:lineRule="auto"/>
      <w:ind w:left="720" w:hanging="360"/>
    </w:pPr>
    <w:rPr>
      <w:rFonts w:eastAsia="Calibri" w:cs="Times New Roman"/>
      <w:color w:val="262626"/>
      <w:sz w:val="20"/>
      <w:lang w:val="en-US" w:eastAsia="en-US"/>
    </w:rPr>
  </w:style>
  <w:style w:type="paragraph" w:customStyle="1" w:styleId="16A7A20BBBAD45288E010921007F19CC30">
    <w:name w:val="16A7A20BBBAD45288E010921007F19CC30"/>
    <w:rsid w:val="00707254"/>
    <w:pPr>
      <w:spacing w:before="60" w:after="20" w:line="240" w:lineRule="auto"/>
      <w:ind w:left="720" w:hanging="360"/>
    </w:pPr>
    <w:rPr>
      <w:rFonts w:eastAsia="Calibri" w:cs="Times New Roman"/>
      <w:color w:val="262626"/>
      <w:sz w:val="20"/>
      <w:lang w:val="en-US" w:eastAsia="en-US"/>
    </w:rPr>
  </w:style>
  <w:style w:type="paragraph" w:customStyle="1" w:styleId="749E054238C24678A9A1D67F1AF04B7930">
    <w:name w:val="749E054238C24678A9A1D67F1AF04B7930"/>
    <w:rsid w:val="00707254"/>
    <w:pPr>
      <w:spacing w:before="60" w:after="20" w:line="240" w:lineRule="auto"/>
      <w:ind w:left="720" w:hanging="360"/>
    </w:pPr>
    <w:rPr>
      <w:rFonts w:eastAsia="Calibri" w:cs="Times New Roman"/>
      <w:color w:val="262626"/>
      <w:sz w:val="20"/>
      <w:lang w:val="en-US" w:eastAsia="en-US"/>
    </w:rPr>
  </w:style>
  <w:style w:type="paragraph" w:customStyle="1" w:styleId="BADC90BFB0F94D03A7CAE546F49318361">
    <w:name w:val="BADC90BFB0F94D03A7CAE546F49318361"/>
    <w:rsid w:val="0070725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30">
    <w:name w:val="31FCD4C90EC0481F83DD879E97B4600230"/>
    <w:rsid w:val="00707254"/>
    <w:pPr>
      <w:spacing w:before="60" w:after="20" w:line="240" w:lineRule="auto"/>
    </w:pPr>
    <w:rPr>
      <w:rFonts w:eastAsia="Calibri" w:cs="Times New Roman"/>
      <w:sz w:val="20"/>
      <w:lang w:val="en-US" w:eastAsia="en-US"/>
    </w:rPr>
  </w:style>
  <w:style w:type="paragraph" w:customStyle="1" w:styleId="4D4862A0583F41219DD865FE719B9B8017">
    <w:name w:val="4D4862A0583F41219DD865FE719B9B8017"/>
    <w:rsid w:val="00707254"/>
    <w:pPr>
      <w:spacing w:before="60" w:after="20" w:line="240" w:lineRule="auto"/>
    </w:pPr>
    <w:rPr>
      <w:rFonts w:eastAsia="Calibri" w:cs="Times New Roman"/>
      <w:sz w:val="20"/>
      <w:lang w:val="en-US" w:eastAsia="en-US"/>
    </w:rPr>
  </w:style>
  <w:style w:type="paragraph" w:customStyle="1" w:styleId="5BBAD84524434B0AA861CCC13FB090D3">
    <w:name w:val="5BBAD84524434B0AA861CCC13FB090D3"/>
    <w:rsid w:val="0088214C"/>
    <w:pPr>
      <w:spacing w:after="200" w:line="276" w:lineRule="auto"/>
    </w:pPr>
  </w:style>
  <w:style w:type="paragraph" w:customStyle="1" w:styleId="6FFBEDF085044A148279E0BEDB0CEB03">
    <w:name w:val="6FFBEDF085044A148279E0BEDB0CEB03"/>
    <w:rsid w:val="0088214C"/>
    <w:pPr>
      <w:spacing w:after="200" w:line="276" w:lineRule="auto"/>
    </w:pPr>
  </w:style>
  <w:style w:type="paragraph" w:customStyle="1" w:styleId="2C2D6D578D7646F4A6AAB3E9B15F87D3">
    <w:name w:val="2C2D6D578D7646F4A6AAB3E9B15F87D3"/>
    <w:rsid w:val="0088214C"/>
    <w:pPr>
      <w:spacing w:after="200" w:line="276" w:lineRule="auto"/>
    </w:pPr>
  </w:style>
  <w:style w:type="paragraph" w:customStyle="1" w:styleId="E9A4495B39154700AC0A9212A570DDC5">
    <w:name w:val="E9A4495B39154700AC0A9212A570DDC5"/>
    <w:rsid w:val="008821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7DFB30A9-0D7B-4229-ADD8-42E647B6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6</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form</vt:lpstr>
    </vt:vector>
  </TitlesOfParts>
  <Company>HP</Company>
  <LinksUpToDate>false</LinksUpToDate>
  <CharactersWithSpaces>9125</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tphilip</dc:creator>
  <cp:lastModifiedBy>Sarah Williams</cp:lastModifiedBy>
  <cp:revision>7</cp:revision>
  <cp:lastPrinted>2009-02-07T21:00:00Z</cp:lastPrinted>
  <dcterms:created xsi:type="dcterms:W3CDTF">2022-10-04T09:05:00Z</dcterms:created>
  <dcterms:modified xsi:type="dcterms:W3CDTF">2022-10-04T15:08:00Z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